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CBF7">
      <w:pPr>
        <w:overflowPunct w:val="0"/>
        <w:autoSpaceDE w:val="0"/>
        <w:autoSpaceDN w:val="0"/>
        <w:adjustRightInd w:val="0"/>
        <w:snapToGrid w:val="0"/>
        <w:spacing w:before="120" w:line="560" w:lineRule="exact"/>
        <w:jc w:val="both"/>
        <w:rPr>
          <w:rFonts w:hint="eastAsia" w:ascii="黑体" w:hAnsi="黑体" w:eastAsia="黑体" w:cs="黑体"/>
          <w:snapToGrid w:val="0"/>
          <w:kern w:val="0"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15"/>
          <w:lang w:val="en-US" w:eastAsia="zh-CN"/>
        </w:rPr>
        <w:t>附件3</w:t>
      </w:r>
    </w:p>
    <w:p w14:paraId="63AED93A">
      <w:pPr>
        <w:overflowPunct w:val="0"/>
        <w:autoSpaceDE w:val="0"/>
        <w:autoSpaceDN w:val="0"/>
        <w:adjustRightInd w:val="0"/>
        <w:snapToGrid w:val="0"/>
        <w:spacing w:before="120" w:line="560" w:lineRule="exact"/>
        <w:jc w:val="center"/>
        <w:rPr>
          <w:rFonts w:eastAsia="方正小标宋简体"/>
          <w:snapToGrid w:val="0"/>
          <w:kern w:val="0"/>
          <w:sz w:val="44"/>
          <w:szCs w:val="20"/>
        </w:rPr>
      </w:pPr>
      <w:r>
        <w:rPr>
          <w:rFonts w:hint="eastAsia" w:eastAsia="方正小标宋简体"/>
          <w:snapToGrid w:val="0"/>
          <w:kern w:val="0"/>
          <w:sz w:val="44"/>
          <w:szCs w:val="20"/>
          <w:lang w:val="en-US" w:eastAsia="zh-CN"/>
        </w:rPr>
        <w:t>2025年省</w:t>
      </w:r>
      <w:r>
        <w:rPr>
          <w:rFonts w:hint="eastAsia" w:eastAsia="方正小标宋简体"/>
          <w:snapToGrid w:val="0"/>
          <w:kern w:val="0"/>
          <w:sz w:val="44"/>
          <w:szCs w:val="20"/>
        </w:rPr>
        <w:t>创新联合体</w:t>
      </w:r>
      <w:r>
        <w:rPr>
          <w:rFonts w:hint="eastAsia" w:eastAsia="方正小标宋简体"/>
          <w:snapToGrid w:val="0"/>
          <w:kern w:val="0"/>
          <w:sz w:val="44"/>
          <w:szCs w:val="20"/>
          <w:lang w:val="en-US" w:eastAsia="zh-CN"/>
        </w:rPr>
        <w:t>推荐申报</w:t>
      </w:r>
      <w:r>
        <w:rPr>
          <w:rFonts w:hint="eastAsia" w:eastAsia="方正小标宋简体"/>
          <w:snapToGrid w:val="0"/>
          <w:kern w:val="0"/>
          <w:sz w:val="44"/>
          <w:szCs w:val="20"/>
        </w:rPr>
        <w:t>情况汇总表</w:t>
      </w:r>
    </w:p>
    <w:p w14:paraId="05042D93">
      <w:pPr>
        <w:overflowPunct w:val="0"/>
        <w:autoSpaceDE w:val="0"/>
        <w:autoSpaceDN w:val="0"/>
        <w:adjustRightInd w:val="0"/>
        <w:snapToGrid w:val="0"/>
        <w:spacing w:before="120" w:line="560" w:lineRule="exact"/>
        <w:jc w:val="center"/>
        <w:rPr>
          <w:rFonts w:eastAsia="方正小标宋简体"/>
          <w:snapToGrid w:val="0"/>
          <w:kern w:val="0"/>
          <w:sz w:val="44"/>
          <w:szCs w:val="20"/>
        </w:rPr>
      </w:pPr>
      <w:bookmarkStart w:id="0" w:name="_GoBack"/>
      <w:bookmarkEnd w:id="0"/>
    </w:p>
    <w:p w14:paraId="2A5EE565">
      <w:pPr>
        <w:adjustRightInd w:val="0"/>
        <w:snapToGrid w:val="0"/>
        <w:spacing w:after="120" w:afterLines="50" w:line="590" w:lineRule="exact"/>
        <w:rPr>
          <w:rFonts w:ascii="方正仿宋_GBK" w:eastAsia="方正仿宋_GBK"/>
          <w:snapToGrid w:val="0"/>
          <w:kern w:val="0"/>
          <w:sz w:val="34"/>
          <w:szCs w:val="34"/>
          <w:u w:val="single"/>
        </w:rPr>
      </w:pPr>
      <w:r>
        <w:rPr>
          <w:rFonts w:hint="eastAsia" w:ascii="方正仿宋_GBK" w:eastAsia="方正仿宋_GBK"/>
          <w:snapToGrid w:val="0"/>
          <w:kern w:val="0"/>
          <w:sz w:val="34"/>
          <w:szCs w:val="34"/>
        </w:rPr>
        <w:t>推荐单位名称：</w:t>
      </w:r>
      <w:r>
        <w:rPr>
          <w:rFonts w:hint="eastAsia" w:ascii="方正仿宋_GBK" w:eastAsia="方正仿宋_GBK"/>
          <w:snapToGrid w:val="0"/>
          <w:kern w:val="0"/>
          <w:sz w:val="34"/>
          <w:szCs w:val="34"/>
          <w:u w:val="single"/>
          <w:lang w:val="en-US" w:eastAsia="zh-CN"/>
        </w:rPr>
        <w:t xml:space="preserve">          </w:t>
      </w:r>
      <w:r>
        <w:rPr>
          <w:rFonts w:hint="eastAsia" w:ascii="方正仿宋_GBK" w:eastAsia="方正仿宋_GBK"/>
          <w:snapToGrid w:val="0"/>
          <w:kern w:val="0"/>
          <w:sz w:val="34"/>
          <w:szCs w:val="34"/>
          <w:u w:val="single"/>
        </w:rPr>
        <w:t>（盖章）</w:t>
      </w:r>
    </w:p>
    <w:tbl>
      <w:tblPr>
        <w:tblStyle w:val="20"/>
        <w:tblW w:w="52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038"/>
        <w:gridCol w:w="1652"/>
        <w:gridCol w:w="1065"/>
        <w:gridCol w:w="2835"/>
        <w:gridCol w:w="2147"/>
        <w:gridCol w:w="1012"/>
      </w:tblGrid>
      <w:tr w14:paraId="49D3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4CC3675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85" w:type="pct"/>
            <w:vAlign w:val="center"/>
          </w:tcPr>
          <w:p w14:paraId="62FA421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  <w:t>创新联合体名称</w:t>
            </w:r>
          </w:p>
        </w:tc>
        <w:tc>
          <w:tcPr>
            <w:tcW w:w="607" w:type="pct"/>
            <w:vAlign w:val="center"/>
          </w:tcPr>
          <w:p w14:paraId="420D7E5E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  <w:t>产业领域类型</w:t>
            </w:r>
          </w:p>
        </w:tc>
        <w:tc>
          <w:tcPr>
            <w:tcW w:w="391" w:type="pct"/>
            <w:vAlign w:val="center"/>
          </w:tcPr>
          <w:p w14:paraId="6104301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  <w:t>产业领域</w:t>
            </w:r>
          </w:p>
        </w:tc>
        <w:tc>
          <w:tcPr>
            <w:tcW w:w="1043" w:type="pct"/>
            <w:vAlign w:val="center"/>
          </w:tcPr>
          <w:p w14:paraId="7731AE0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  <w:t>牵头单位</w:t>
            </w:r>
          </w:p>
        </w:tc>
        <w:tc>
          <w:tcPr>
            <w:tcW w:w="790" w:type="pct"/>
            <w:vAlign w:val="center"/>
          </w:tcPr>
          <w:p w14:paraId="385552A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1"/>
                <w:szCs w:val="21"/>
                <w:highlight w:val="none"/>
              </w:rPr>
              <w:t>牵头单位类型</w:t>
            </w:r>
          </w:p>
        </w:tc>
        <w:tc>
          <w:tcPr>
            <w:tcW w:w="372" w:type="pct"/>
            <w:vAlign w:val="center"/>
          </w:tcPr>
          <w:p w14:paraId="0B1ABCBE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申报类型（省级/市级）</w:t>
            </w:r>
          </w:p>
        </w:tc>
      </w:tr>
      <w:tr w14:paraId="3D63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49953CA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pct"/>
            <w:vAlign w:val="center"/>
          </w:tcPr>
          <w:p w14:paraId="7C9FB283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0573CA3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2223567A">
            <w:pPr>
              <w:adjustRightInd w:val="0"/>
              <w:snapToGrid w:val="0"/>
              <w:jc w:val="left"/>
              <w:rPr>
                <w:rFonts w:hint="default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4653D7CB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511B8CD0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372" w:type="pct"/>
            <w:vAlign w:val="center"/>
          </w:tcPr>
          <w:p w14:paraId="7B0B50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0E8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11B2AD2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pct"/>
            <w:vAlign w:val="center"/>
          </w:tcPr>
          <w:p w14:paraId="561071AC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5FEB1B8A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763BC79A">
            <w:pPr>
              <w:adjustRightInd w:val="0"/>
              <w:snapToGrid w:val="0"/>
              <w:jc w:val="left"/>
              <w:rPr>
                <w:rFonts w:hint="default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4EEB462A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76E4FA3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372" w:type="pct"/>
            <w:vAlign w:val="center"/>
          </w:tcPr>
          <w:p w14:paraId="41F49E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915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6923A9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pct"/>
            <w:vAlign w:val="center"/>
          </w:tcPr>
          <w:p w14:paraId="7A5DE87F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211C9D47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5634C33A">
            <w:pPr>
              <w:adjustRightInd w:val="0"/>
              <w:snapToGrid w:val="0"/>
              <w:jc w:val="left"/>
              <w:rPr>
                <w:rFonts w:hint="eastAsia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1D221AFA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22DCE41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372" w:type="pct"/>
            <w:vAlign w:val="center"/>
          </w:tcPr>
          <w:p w14:paraId="6BD3AC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239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03E12CA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85" w:type="pct"/>
            <w:vAlign w:val="center"/>
          </w:tcPr>
          <w:p w14:paraId="30E90756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4084F33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4A73CA16">
            <w:pPr>
              <w:adjustRightInd w:val="0"/>
              <w:snapToGrid w:val="0"/>
              <w:jc w:val="left"/>
              <w:rPr>
                <w:rFonts w:hint="eastAsia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09ECEDCF">
            <w:pPr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6FE4162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3C1228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06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1D365F2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5" w:type="pct"/>
            <w:vAlign w:val="center"/>
          </w:tcPr>
          <w:p w14:paraId="51DD005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25CEBC8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22D7B104">
            <w:pPr>
              <w:adjustRightInd w:val="0"/>
              <w:snapToGrid w:val="0"/>
              <w:jc w:val="left"/>
              <w:rPr>
                <w:rFonts w:hint="eastAsia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1741C44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6075573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2" w:type="pct"/>
            <w:vAlign w:val="center"/>
          </w:tcPr>
          <w:p w14:paraId="7725D7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7CF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4E637F3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5" w:type="pct"/>
            <w:vAlign w:val="center"/>
          </w:tcPr>
          <w:p w14:paraId="22C677F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2B408B2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36CC5760">
            <w:pPr>
              <w:adjustRightInd w:val="0"/>
              <w:snapToGrid w:val="0"/>
              <w:jc w:val="left"/>
              <w:rPr>
                <w:rFonts w:hint="default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6E9D481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4D08188D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372" w:type="pct"/>
            <w:vAlign w:val="center"/>
          </w:tcPr>
          <w:p w14:paraId="4331D5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A22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4D3034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5" w:type="pct"/>
            <w:vAlign w:val="center"/>
          </w:tcPr>
          <w:p w14:paraId="668338D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1ACAF87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6DD75E1E">
            <w:pPr>
              <w:adjustRightInd w:val="0"/>
              <w:snapToGrid w:val="0"/>
              <w:jc w:val="left"/>
              <w:rPr>
                <w:rFonts w:hint="eastAsia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2DA6AE6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7039773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4DC90B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143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8" w:type="pct"/>
            <w:vAlign w:val="center"/>
          </w:tcPr>
          <w:p w14:paraId="3DE38E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5" w:type="pct"/>
            <w:vAlign w:val="center"/>
          </w:tcPr>
          <w:p w14:paraId="4C56BC23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7" w:type="pct"/>
            <w:vAlign w:val="center"/>
          </w:tcPr>
          <w:p w14:paraId="2B20FBB3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" w:type="pct"/>
            <w:vAlign w:val="center"/>
          </w:tcPr>
          <w:p w14:paraId="322AC849">
            <w:pPr>
              <w:adjustRightInd w:val="0"/>
              <w:snapToGrid w:val="0"/>
              <w:jc w:val="left"/>
              <w:rPr>
                <w:rFonts w:hint="eastAsia" w:eastAsia="仿宋_GB2312" w:cs="Times New Roman" w:asciiTheme="minorHAnsi" w:hAnsiTheme="minorHAnsi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 w14:paraId="1929834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pct"/>
            <w:vAlign w:val="center"/>
          </w:tcPr>
          <w:p w14:paraId="6A9E220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2" w:type="pct"/>
            <w:vAlign w:val="center"/>
          </w:tcPr>
          <w:p w14:paraId="3A0A41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017D19E4">
      <w:pPr>
        <w:spacing w:line="590" w:lineRule="exact"/>
        <w:ind w:firstLine="480" w:firstLineChars="200"/>
        <w:jc w:val="left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kern w:val="0"/>
          <w:sz w:val="24"/>
        </w:rPr>
        <w:t>填报人：            联系方式（手机）：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F52D62-B0BC-4D93-A464-660026395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A9A037-9A3A-43E8-BE14-807D21169A7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E2C10D-24DD-4280-AD7F-B6828EB3C57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1E1E82-C1E6-4266-8167-9E2ACEC50C3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KTK--GBK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90891">
    <w:pPr>
      <w:pStyle w:val="1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F74C">
    <w:pPr>
      <w:pStyle w:val="12"/>
      <w:ind w:firstLine="28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kxYTNhMzU4ZWVjNjdlZWMzMjk2ZjA2Y2M3MjQifQ=="/>
  </w:docVars>
  <w:rsids>
    <w:rsidRoot w:val="00422D23"/>
    <w:rsid w:val="000004AA"/>
    <w:rsid w:val="000012D2"/>
    <w:rsid w:val="00001D2F"/>
    <w:rsid w:val="00002265"/>
    <w:rsid w:val="0000319D"/>
    <w:rsid w:val="0000409C"/>
    <w:rsid w:val="00004D3C"/>
    <w:rsid w:val="000058CE"/>
    <w:rsid w:val="0000651E"/>
    <w:rsid w:val="000101DE"/>
    <w:rsid w:val="00010C77"/>
    <w:rsid w:val="00012420"/>
    <w:rsid w:val="000140A5"/>
    <w:rsid w:val="0001437B"/>
    <w:rsid w:val="00015E7A"/>
    <w:rsid w:val="00017BEE"/>
    <w:rsid w:val="00017C44"/>
    <w:rsid w:val="00017DE1"/>
    <w:rsid w:val="000273CC"/>
    <w:rsid w:val="00027591"/>
    <w:rsid w:val="0002779E"/>
    <w:rsid w:val="00030177"/>
    <w:rsid w:val="000304A8"/>
    <w:rsid w:val="0003135C"/>
    <w:rsid w:val="000317B8"/>
    <w:rsid w:val="00034298"/>
    <w:rsid w:val="00035483"/>
    <w:rsid w:val="00035620"/>
    <w:rsid w:val="00035752"/>
    <w:rsid w:val="0003735D"/>
    <w:rsid w:val="00037515"/>
    <w:rsid w:val="00042257"/>
    <w:rsid w:val="000423CC"/>
    <w:rsid w:val="0004272B"/>
    <w:rsid w:val="0004555D"/>
    <w:rsid w:val="0004692A"/>
    <w:rsid w:val="00046DF1"/>
    <w:rsid w:val="0005042F"/>
    <w:rsid w:val="000514D6"/>
    <w:rsid w:val="00051FB3"/>
    <w:rsid w:val="00052D19"/>
    <w:rsid w:val="000530D2"/>
    <w:rsid w:val="00053D6B"/>
    <w:rsid w:val="00053F04"/>
    <w:rsid w:val="0005702B"/>
    <w:rsid w:val="000577E8"/>
    <w:rsid w:val="00060C6A"/>
    <w:rsid w:val="00061211"/>
    <w:rsid w:val="00065B47"/>
    <w:rsid w:val="00067449"/>
    <w:rsid w:val="00072DCB"/>
    <w:rsid w:val="00076741"/>
    <w:rsid w:val="00077893"/>
    <w:rsid w:val="00077CFA"/>
    <w:rsid w:val="0008006D"/>
    <w:rsid w:val="000808DD"/>
    <w:rsid w:val="000809E1"/>
    <w:rsid w:val="000816DA"/>
    <w:rsid w:val="0008227B"/>
    <w:rsid w:val="00083F3E"/>
    <w:rsid w:val="0008488F"/>
    <w:rsid w:val="00085F55"/>
    <w:rsid w:val="0008665D"/>
    <w:rsid w:val="00086C73"/>
    <w:rsid w:val="00087442"/>
    <w:rsid w:val="00087964"/>
    <w:rsid w:val="00087FA5"/>
    <w:rsid w:val="000908B3"/>
    <w:rsid w:val="000908D9"/>
    <w:rsid w:val="000912AE"/>
    <w:rsid w:val="00091FEB"/>
    <w:rsid w:val="00094397"/>
    <w:rsid w:val="00094892"/>
    <w:rsid w:val="00094AE2"/>
    <w:rsid w:val="00096B95"/>
    <w:rsid w:val="00097A0E"/>
    <w:rsid w:val="00097BBE"/>
    <w:rsid w:val="000A0DF3"/>
    <w:rsid w:val="000A23C5"/>
    <w:rsid w:val="000A4D12"/>
    <w:rsid w:val="000A5671"/>
    <w:rsid w:val="000A584E"/>
    <w:rsid w:val="000A5974"/>
    <w:rsid w:val="000A64F1"/>
    <w:rsid w:val="000B054C"/>
    <w:rsid w:val="000B188A"/>
    <w:rsid w:val="000B46EB"/>
    <w:rsid w:val="000B47CF"/>
    <w:rsid w:val="000B7E27"/>
    <w:rsid w:val="000C02C4"/>
    <w:rsid w:val="000C0F97"/>
    <w:rsid w:val="000C2B98"/>
    <w:rsid w:val="000C408A"/>
    <w:rsid w:val="000C54C6"/>
    <w:rsid w:val="000C5CEF"/>
    <w:rsid w:val="000C5F8D"/>
    <w:rsid w:val="000C73EF"/>
    <w:rsid w:val="000C7B91"/>
    <w:rsid w:val="000D01EB"/>
    <w:rsid w:val="000D1FF2"/>
    <w:rsid w:val="000D25C8"/>
    <w:rsid w:val="000D3595"/>
    <w:rsid w:val="000D4D71"/>
    <w:rsid w:val="000D54CF"/>
    <w:rsid w:val="000D6CDA"/>
    <w:rsid w:val="000D7B74"/>
    <w:rsid w:val="000E18D1"/>
    <w:rsid w:val="000E2848"/>
    <w:rsid w:val="000E4F86"/>
    <w:rsid w:val="000F12BC"/>
    <w:rsid w:val="000F190F"/>
    <w:rsid w:val="000F1C6B"/>
    <w:rsid w:val="000F3891"/>
    <w:rsid w:val="000F5D6C"/>
    <w:rsid w:val="000F6A26"/>
    <w:rsid w:val="000F798F"/>
    <w:rsid w:val="001007E2"/>
    <w:rsid w:val="00101790"/>
    <w:rsid w:val="0010188D"/>
    <w:rsid w:val="0010336F"/>
    <w:rsid w:val="00103E7F"/>
    <w:rsid w:val="00107E14"/>
    <w:rsid w:val="0011207F"/>
    <w:rsid w:val="00113B30"/>
    <w:rsid w:val="00114762"/>
    <w:rsid w:val="00115AAB"/>
    <w:rsid w:val="0011710A"/>
    <w:rsid w:val="001246F1"/>
    <w:rsid w:val="00124F32"/>
    <w:rsid w:val="0012738A"/>
    <w:rsid w:val="0012740F"/>
    <w:rsid w:val="001275F5"/>
    <w:rsid w:val="0013104D"/>
    <w:rsid w:val="00132B7F"/>
    <w:rsid w:val="00133595"/>
    <w:rsid w:val="00133A86"/>
    <w:rsid w:val="0013418E"/>
    <w:rsid w:val="001344ED"/>
    <w:rsid w:val="00134F1E"/>
    <w:rsid w:val="00135135"/>
    <w:rsid w:val="00136783"/>
    <w:rsid w:val="00136FBD"/>
    <w:rsid w:val="001414CD"/>
    <w:rsid w:val="00141687"/>
    <w:rsid w:val="001420F6"/>
    <w:rsid w:val="00142AF7"/>
    <w:rsid w:val="001433F1"/>
    <w:rsid w:val="00144052"/>
    <w:rsid w:val="0014551A"/>
    <w:rsid w:val="001465FD"/>
    <w:rsid w:val="00147267"/>
    <w:rsid w:val="0015081B"/>
    <w:rsid w:val="0015095B"/>
    <w:rsid w:val="00152BED"/>
    <w:rsid w:val="00153715"/>
    <w:rsid w:val="001542EF"/>
    <w:rsid w:val="00157297"/>
    <w:rsid w:val="001579A2"/>
    <w:rsid w:val="001614C0"/>
    <w:rsid w:val="00161EA6"/>
    <w:rsid w:val="00162DE3"/>
    <w:rsid w:val="00163329"/>
    <w:rsid w:val="00171512"/>
    <w:rsid w:val="00172082"/>
    <w:rsid w:val="00172123"/>
    <w:rsid w:val="0017326E"/>
    <w:rsid w:val="00176F84"/>
    <w:rsid w:val="001777F6"/>
    <w:rsid w:val="00177850"/>
    <w:rsid w:val="00180BE8"/>
    <w:rsid w:val="00181BC5"/>
    <w:rsid w:val="0018281A"/>
    <w:rsid w:val="001834EE"/>
    <w:rsid w:val="001848AE"/>
    <w:rsid w:val="00191ABA"/>
    <w:rsid w:val="00192A7B"/>
    <w:rsid w:val="00192D61"/>
    <w:rsid w:val="00193002"/>
    <w:rsid w:val="00194E7C"/>
    <w:rsid w:val="00197618"/>
    <w:rsid w:val="001A05CF"/>
    <w:rsid w:val="001A2006"/>
    <w:rsid w:val="001A3B0A"/>
    <w:rsid w:val="001A5255"/>
    <w:rsid w:val="001B27CB"/>
    <w:rsid w:val="001B2A77"/>
    <w:rsid w:val="001B2B81"/>
    <w:rsid w:val="001B3FFE"/>
    <w:rsid w:val="001B4CCA"/>
    <w:rsid w:val="001B7326"/>
    <w:rsid w:val="001C0392"/>
    <w:rsid w:val="001C1A0B"/>
    <w:rsid w:val="001C33BB"/>
    <w:rsid w:val="001C3671"/>
    <w:rsid w:val="001C4725"/>
    <w:rsid w:val="001C4857"/>
    <w:rsid w:val="001C4961"/>
    <w:rsid w:val="001C4B26"/>
    <w:rsid w:val="001C4BB8"/>
    <w:rsid w:val="001C59F1"/>
    <w:rsid w:val="001C627E"/>
    <w:rsid w:val="001C6361"/>
    <w:rsid w:val="001D3348"/>
    <w:rsid w:val="001D4206"/>
    <w:rsid w:val="001D48D2"/>
    <w:rsid w:val="001D62E9"/>
    <w:rsid w:val="001D7E36"/>
    <w:rsid w:val="001E18A9"/>
    <w:rsid w:val="001E2D88"/>
    <w:rsid w:val="001E3854"/>
    <w:rsid w:val="001E409B"/>
    <w:rsid w:val="001E4EF8"/>
    <w:rsid w:val="001E58C6"/>
    <w:rsid w:val="001E6237"/>
    <w:rsid w:val="001F1B7A"/>
    <w:rsid w:val="001F1D09"/>
    <w:rsid w:val="001F281A"/>
    <w:rsid w:val="001F2F4D"/>
    <w:rsid w:val="001F327F"/>
    <w:rsid w:val="001F68C8"/>
    <w:rsid w:val="00201778"/>
    <w:rsid w:val="00203A24"/>
    <w:rsid w:val="00204398"/>
    <w:rsid w:val="00206F46"/>
    <w:rsid w:val="00207446"/>
    <w:rsid w:val="0020753B"/>
    <w:rsid w:val="00210C8D"/>
    <w:rsid w:val="002115CB"/>
    <w:rsid w:val="00212310"/>
    <w:rsid w:val="00212A84"/>
    <w:rsid w:val="00212D52"/>
    <w:rsid w:val="00213BA6"/>
    <w:rsid w:val="00220443"/>
    <w:rsid w:val="00220F61"/>
    <w:rsid w:val="002211D5"/>
    <w:rsid w:val="00221FD5"/>
    <w:rsid w:val="00222341"/>
    <w:rsid w:val="002242BB"/>
    <w:rsid w:val="00226105"/>
    <w:rsid w:val="002261F1"/>
    <w:rsid w:val="002265B5"/>
    <w:rsid w:val="00227DF7"/>
    <w:rsid w:val="00232E4A"/>
    <w:rsid w:val="002333D6"/>
    <w:rsid w:val="002340FE"/>
    <w:rsid w:val="002447DC"/>
    <w:rsid w:val="00245207"/>
    <w:rsid w:val="0024521F"/>
    <w:rsid w:val="00246783"/>
    <w:rsid w:val="00247343"/>
    <w:rsid w:val="00247E58"/>
    <w:rsid w:val="002527E1"/>
    <w:rsid w:val="00253611"/>
    <w:rsid w:val="002569C2"/>
    <w:rsid w:val="00256DB6"/>
    <w:rsid w:val="00257D7A"/>
    <w:rsid w:val="00260710"/>
    <w:rsid w:val="00260948"/>
    <w:rsid w:val="00262BB7"/>
    <w:rsid w:val="00262BBF"/>
    <w:rsid w:val="00262F7F"/>
    <w:rsid w:val="00263E6E"/>
    <w:rsid w:val="00267E1F"/>
    <w:rsid w:val="00272014"/>
    <w:rsid w:val="00272125"/>
    <w:rsid w:val="00272759"/>
    <w:rsid w:val="00272A2A"/>
    <w:rsid w:val="00275776"/>
    <w:rsid w:val="00275DE3"/>
    <w:rsid w:val="00276FFB"/>
    <w:rsid w:val="00277647"/>
    <w:rsid w:val="00277E47"/>
    <w:rsid w:val="00280479"/>
    <w:rsid w:val="0028159B"/>
    <w:rsid w:val="00281D9F"/>
    <w:rsid w:val="00283791"/>
    <w:rsid w:val="002842DB"/>
    <w:rsid w:val="00284E5A"/>
    <w:rsid w:val="00285EB0"/>
    <w:rsid w:val="00286869"/>
    <w:rsid w:val="00290622"/>
    <w:rsid w:val="00290BAF"/>
    <w:rsid w:val="0029250F"/>
    <w:rsid w:val="00292BAB"/>
    <w:rsid w:val="0029339C"/>
    <w:rsid w:val="00293FA1"/>
    <w:rsid w:val="00295BD3"/>
    <w:rsid w:val="002961F2"/>
    <w:rsid w:val="00296650"/>
    <w:rsid w:val="0029753E"/>
    <w:rsid w:val="002977FE"/>
    <w:rsid w:val="002A1766"/>
    <w:rsid w:val="002A39C0"/>
    <w:rsid w:val="002A4F03"/>
    <w:rsid w:val="002A556B"/>
    <w:rsid w:val="002A7888"/>
    <w:rsid w:val="002A7906"/>
    <w:rsid w:val="002A7C47"/>
    <w:rsid w:val="002A7F7A"/>
    <w:rsid w:val="002B0A59"/>
    <w:rsid w:val="002B2B27"/>
    <w:rsid w:val="002B3015"/>
    <w:rsid w:val="002B3ADB"/>
    <w:rsid w:val="002B3DA6"/>
    <w:rsid w:val="002B4AF5"/>
    <w:rsid w:val="002B5B6C"/>
    <w:rsid w:val="002B6893"/>
    <w:rsid w:val="002C0702"/>
    <w:rsid w:val="002C0C41"/>
    <w:rsid w:val="002C3758"/>
    <w:rsid w:val="002C3E32"/>
    <w:rsid w:val="002C68E2"/>
    <w:rsid w:val="002C74D2"/>
    <w:rsid w:val="002D01F2"/>
    <w:rsid w:val="002D111D"/>
    <w:rsid w:val="002D292D"/>
    <w:rsid w:val="002D34ED"/>
    <w:rsid w:val="002D7270"/>
    <w:rsid w:val="002D7445"/>
    <w:rsid w:val="002E014F"/>
    <w:rsid w:val="002E1EBD"/>
    <w:rsid w:val="002E37F6"/>
    <w:rsid w:val="002E6E3F"/>
    <w:rsid w:val="002E7CC8"/>
    <w:rsid w:val="002E7F94"/>
    <w:rsid w:val="002F2CD3"/>
    <w:rsid w:val="002F52BB"/>
    <w:rsid w:val="002F6F07"/>
    <w:rsid w:val="003007D3"/>
    <w:rsid w:val="00301161"/>
    <w:rsid w:val="00301AF7"/>
    <w:rsid w:val="003028D4"/>
    <w:rsid w:val="00305B17"/>
    <w:rsid w:val="00306816"/>
    <w:rsid w:val="00306C67"/>
    <w:rsid w:val="00307733"/>
    <w:rsid w:val="00307A6D"/>
    <w:rsid w:val="0031022B"/>
    <w:rsid w:val="00310BF8"/>
    <w:rsid w:val="0031257C"/>
    <w:rsid w:val="00312F49"/>
    <w:rsid w:val="00313076"/>
    <w:rsid w:val="00313307"/>
    <w:rsid w:val="00314E50"/>
    <w:rsid w:val="003170F2"/>
    <w:rsid w:val="00317AC7"/>
    <w:rsid w:val="00317EA6"/>
    <w:rsid w:val="00320DA7"/>
    <w:rsid w:val="003215E2"/>
    <w:rsid w:val="0032252C"/>
    <w:rsid w:val="00322827"/>
    <w:rsid w:val="0032300F"/>
    <w:rsid w:val="00324C79"/>
    <w:rsid w:val="00331161"/>
    <w:rsid w:val="003356C6"/>
    <w:rsid w:val="0033693F"/>
    <w:rsid w:val="00337480"/>
    <w:rsid w:val="00340261"/>
    <w:rsid w:val="00340B30"/>
    <w:rsid w:val="003413F6"/>
    <w:rsid w:val="00343913"/>
    <w:rsid w:val="003443D2"/>
    <w:rsid w:val="00344A95"/>
    <w:rsid w:val="0034726C"/>
    <w:rsid w:val="003500E1"/>
    <w:rsid w:val="00356C93"/>
    <w:rsid w:val="00360439"/>
    <w:rsid w:val="00360851"/>
    <w:rsid w:val="00360E24"/>
    <w:rsid w:val="00361BCD"/>
    <w:rsid w:val="003631DF"/>
    <w:rsid w:val="00363A76"/>
    <w:rsid w:val="003665E2"/>
    <w:rsid w:val="00367694"/>
    <w:rsid w:val="003710A0"/>
    <w:rsid w:val="003715D1"/>
    <w:rsid w:val="00373627"/>
    <w:rsid w:val="00373F73"/>
    <w:rsid w:val="00375095"/>
    <w:rsid w:val="0037535F"/>
    <w:rsid w:val="003817D6"/>
    <w:rsid w:val="00384E5E"/>
    <w:rsid w:val="00386581"/>
    <w:rsid w:val="00387A69"/>
    <w:rsid w:val="0039246B"/>
    <w:rsid w:val="0039660D"/>
    <w:rsid w:val="003A0587"/>
    <w:rsid w:val="003A1CF0"/>
    <w:rsid w:val="003A21BA"/>
    <w:rsid w:val="003A4362"/>
    <w:rsid w:val="003A5A80"/>
    <w:rsid w:val="003B0CDD"/>
    <w:rsid w:val="003B0E04"/>
    <w:rsid w:val="003B1012"/>
    <w:rsid w:val="003B3B2E"/>
    <w:rsid w:val="003B4AFB"/>
    <w:rsid w:val="003B5791"/>
    <w:rsid w:val="003B61C0"/>
    <w:rsid w:val="003B6DDE"/>
    <w:rsid w:val="003C1380"/>
    <w:rsid w:val="003C19C9"/>
    <w:rsid w:val="003C2651"/>
    <w:rsid w:val="003C3542"/>
    <w:rsid w:val="003C5376"/>
    <w:rsid w:val="003C63A9"/>
    <w:rsid w:val="003C6E64"/>
    <w:rsid w:val="003D121D"/>
    <w:rsid w:val="003D15FC"/>
    <w:rsid w:val="003D35CF"/>
    <w:rsid w:val="003D3B9D"/>
    <w:rsid w:val="003D4878"/>
    <w:rsid w:val="003D4AA6"/>
    <w:rsid w:val="003D4E78"/>
    <w:rsid w:val="003D73BC"/>
    <w:rsid w:val="003D75F5"/>
    <w:rsid w:val="003D78CE"/>
    <w:rsid w:val="003E3842"/>
    <w:rsid w:val="003E4B9B"/>
    <w:rsid w:val="003E4FDA"/>
    <w:rsid w:val="003E7F6D"/>
    <w:rsid w:val="003F02BD"/>
    <w:rsid w:val="003F0747"/>
    <w:rsid w:val="003F0EF9"/>
    <w:rsid w:val="003F399C"/>
    <w:rsid w:val="003F40FF"/>
    <w:rsid w:val="003F4101"/>
    <w:rsid w:val="003F417C"/>
    <w:rsid w:val="003F482D"/>
    <w:rsid w:val="003F526E"/>
    <w:rsid w:val="003F67C9"/>
    <w:rsid w:val="004001DF"/>
    <w:rsid w:val="00400355"/>
    <w:rsid w:val="0040431D"/>
    <w:rsid w:val="00407745"/>
    <w:rsid w:val="004110BC"/>
    <w:rsid w:val="004117E3"/>
    <w:rsid w:val="00412A02"/>
    <w:rsid w:val="0041301F"/>
    <w:rsid w:val="00413580"/>
    <w:rsid w:val="00413727"/>
    <w:rsid w:val="00413CEC"/>
    <w:rsid w:val="0041535E"/>
    <w:rsid w:val="004203AA"/>
    <w:rsid w:val="004205BE"/>
    <w:rsid w:val="00421821"/>
    <w:rsid w:val="00422ADD"/>
    <w:rsid w:val="00422D23"/>
    <w:rsid w:val="004264E0"/>
    <w:rsid w:val="004267BE"/>
    <w:rsid w:val="00430138"/>
    <w:rsid w:val="0043170C"/>
    <w:rsid w:val="00431B43"/>
    <w:rsid w:val="00432162"/>
    <w:rsid w:val="004369C1"/>
    <w:rsid w:val="004374DE"/>
    <w:rsid w:val="004378A4"/>
    <w:rsid w:val="00441324"/>
    <w:rsid w:val="0044218D"/>
    <w:rsid w:val="0044310E"/>
    <w:rsid w:val="00444215"/>
    <w:rsid w:val="004444BE"/>
    <w:rsid w:val="00445993"/>
    <w:rsid w:val="00446CE9"/>
    <w:rsid w:val="00447E71"/>
    <w:rsid w:val="00450B53"/>
    <w:rsid w:val="00451B2C"/>
    <w:rsid w:val="00451B9A"/>
    <w:rsid w:val="004552EC"/>
    <w:rsid w:val="00457A73"/>
    <w:rsid w:val="004644A8"/>
    <w:rsid w:val="00464CBC"/>
    <w:rsid w:val="00464D0F"/>
    <w:rsid w:val="00466592"/>
    <w:rsid w:val="00466AC6"/>
    <w:rsid w:val="00470DA0"/>
    <w:rsid w:val="00471435"/>
    <w:rsid w:val="00471754"/>
    <w:rsid w:val="00473067"/>
    <w:rsid w:val="00473603"/>
    <w:rsid w:val="00473720"/>
    <w:rsid w:val="004758F7"/>
    <w:rsid w:val="00475C86"/>
    <w:rsid w:val="00480766"/>
    <w:rsid w:val="00481A88"/>
    <w:rsid w:val="00481E00"/>
    <w:rsid w:val="0048223A"/>
    <w:rsid w:val="004828D7"/>
    <w:rsid w:val="00483151"/>
    <w:rsid w:val="004832E7"/>
    <w:rsid w:val="004839FA"/>
    <w:rsid w:val="00483E8D"/>
    <w:rsid w:val="00485450"/>
    <w:rsid w:val="00485651"/>
    <w:rsid w:val="00486C2A"/>
    <w:rsid w:val="004919E5"/>
    <w:rsid w:val="00494E89"/>
    <w:rsid w:val="00496DB2"/>
    <w:rsid w:val="004A040A"/>
    <w:rsid w:val="004A067F"/>
    <w:rsid w:val="004A4B33"/>
    <w:rsid w:val="004A669B"/>
    <w:rsid w:val="004B162E"/>
    <w:rsid w:val="004B1F0A"/>
    <w:rsid w:val="004B27D6"/>
    <w:rsid w:val="004B500F"/>
    <w:rsid w:val="004B79C6"/>
    <w:rsid w:val="004C317C"/>
    <w:rsid w:val="004C39F0"/>
    <w:rsid w:val="004C454C"/>
    <w:rsid w:val="004C5BF4"/>
    <w:rsid w:val="004C64C8"/>
    <w:rsid w:val="004C6CDE"/>
    <w:rsid w:val="004D1212"/>
    <w:rsid w:val="004D2775"/>
    <w:rsid w:val="004D35F3"/>
    <w:rsid w:val="004D3914"/>
    <w:rsid w:val="004D5CF9"/>
    <w:rsid w:val="004D5D77"/>
    <w:rsid w:val="004D5E32"/>
    <w:rsid w:val="004D792E"/>
    <w:rsid w:val="004D7E16"/>
    <w:rsid w:val="004E0A83"/>
    <w:rsid w:val="004E1B83"/>
    <w:rsid w:val="004E3279"/>
    <w:rsid w:val="004E3E89"/>
    <w:rsid w:val="004E3FD1"/>
    <w:rsid w:val="004E4038"/>
    <w:rsid w:val="004E7E25"/>
    <w:rsid w:val="004F0919"/>
    <w:rsid w:val="004F0E74"/>
    <w:rsid w:val="004F21C6"/>
    <w:rsid w:val="004F2382"/>
    <w:rsid w:val="004F2C27"/>
    <w:rsid w:val="004F7668"/>
    <w:rsid w:val="0050091B"/>
    <w:rsid w:val="00500BA3"/>
    <w:rsid w:val="00501B9E"/>
    <w:rsid w:val="00503BB3"/>
    <w:rsid w:val="00503C61"/>
    <w:rsid w:val="00506BF9"/>
    <w:rsid w:val="00507D04"/>
    <w:rsid w:val="0051109F"/>
    <w:rsid w:val="00513BE6"/>
    <w:rsid w:val="00514A92"/>
    <w:rsid w:val="0051532D"/>
    <w:rsid w:val="005159D8"/>
    <w:rsid w:val="00515C57"/>
    <w:rsid w:val="00516E09"/>
    <w:rsid w:val="005202B0"/>
    <w:rsid w:val="00520EFC"/>
    <w:rsid w:val="00521977"/>
    <w:rsid w:val="00521D15"/>
    <w:rsid w:val="005220E6"/>
    <w:rsid w:val="00522DD6"/>
    <w:rsid w:val="005230C9"/>
    <w:rsid w:val="00526651"/>
    <w:rsid w:val="005301CC"/>
    <w:rsid w:val="0053072A"/>
    <w:rsid w:val="0053141C"/>
    <w:rsid w:val="00531C5A"/>
    <w:rsid w:val="00533698"/>
    <w:rsid w:val="0053460C"/>
    <w:rsid w:val="00534B97"/>
    <w:rsid w:val="0053550B"/>
    <w:rsid w:val="005368DD"/>
    <w:rsid w:val="00537078"/>
    <w:rsid w:val="00537DB7"/>
    <w:rsid w:val="00537F5C"/>
    <w:rsid w:val="0054556B"/>
    <w:rsid w:val="005458D6"/>
    <w:rsid w:val="00550CFF"/>
    <w:rsid w:val="00552497"/>
    <w:rsid w:val="00560C21"/>
    <w:rsid w:val="00564076"/>
    <w:rsid w:val="00564BF4"/>
    <w:rsid w:val="00567C04"/>
    <w:rsid w:val="00570EB5"/>
    <w:rsid w:val="00573E90"/>
    <w:rsid w:val="00575DC2"/>
    <w:rsid w:val="0057744B"/>
    <w:rsid w:val="005779EC"/>
    <w:rsid w:val="00580678"/>
    <w:rsid w:val="00580AA1"/>
    <w:rsid w:val="00582C56"/>
    <w:rsid w:val="0058352A"/>
    <w:rsid w:val="00583829"/>
    <w:rsid w:val="00584995"/>
    <w:rsid w:val="005854E5"/>
    <w:rsid w:val="00586D70"/>
    <w:rsid w:val="00590ABD"/>
    <w:rsid w:val="00590DAE"/>
    <w:rsid w:val="00591888"/>
    <w:rsid w:val="005968D4"/>
    <w:rsid w:val="00597552"/>
    <w:rsid w:val="005A03C1"/>
    <w:rsid w:val="005A165E"/>
    <w:rsid w:val="005A1B41"/>
    <w:rsid w:val="005A2F87"/>
    <w:rsid w:val="005A4DBF"/>
    <w:rsid w:val="005A5799"/>
    <w:rsid w:val="005A73C4"/>
    <w:rsid w:val="005B2589"/>
    <w:rsid w:val="005B2AFC"/>
    <w:rsid w:val="005B412F"/>
    <w:rsid w:val="005B43C4"/>
    <w:rsid w:val="005B4D6E"/>
    <w:rsid w:val="005B5889"/>
    <w:rsid w:val="005C0443"/>
    <w:rsid w:val="005C20B1"/>
    <w:rsid w:val="005C4248"/>
    <w:rsid w:val="005C512F"/>
    <w:rsid w:val="005C57DC"/>
    <w:rsid w:val="005C58C7"/>
    <w:rsid w:val="005C624D"/>
    <w:rsid w:val="005D03F3"/>
    <w:rsid w:val="005D11E3"/>
    <w:rsid w:val="005D2AFA"/>
    <w:rsid w:val="005D2E72"/>
    <w:rsid w:val="005D3C62"/>
    <w:rsid w:val="005D6E76"/>
    <w:rsid w:val="005D73AC"/>
    <w:rsid w:val="005D7834"/>
    <w:rsid w:val="005E0BCA"/>
    <w:rsid w:val="005E1B4E"/>
    <w:rsid w:val="005E1FD8"/>
    <w:rsid w:val="005E5FB9"/>
    <w:rsid w:val="005E6A84"/>
    <w:rsid w:val="005E6CD2"/>
    <w:rsid w:val="005F05FF"/>
    <w:rsid w:val="005F1B70"/>
    <w:rsid w:val="005F4272"/>
    <w:rsid w:val="006031B3"/>
    <w:rsid w:val="00604CC8"/>
    <w:rsid w:val="00606BEF"/>
    <w:rsid w:val="006071E1"/>
    <w:rsid w:val="00607735"/>
    <w:rsid w:val="006111FF"/>
    <w:rsid w:val="00611619"/>
    <w:rsid w:val="00613CF9"/>
    <w:rsid w:val="00614512"/>
    <w:rsid w:val="00614B82"/>
    <w:rsid w:val="006157E9"/>
    <w:rsid w:val="00615E9B"/>
    <w:rsid w:val="0061669B"/>
    <w:rsid w:val="00616966"/>
    <w:rsid w:val="00617258"/>
    <w:rsid w:val="00617F6C"/>
    <w:rsid w:val="00620433"/>
    <w:rsid w:val="0062115D"/>
    <w:rsid w:val="0062164B"/>
    <w:rsid w:val="006233CD"/>
    <w:rsid w:val="0062496A"/>
    <w:rsid w:val="00625EBA"/>
    <w:rsid w:val="00625F11"/>
    <w:rsid w:val="00626B5D"/>
    <w:rsid w:val="00630135"/>
    <w:rsid w:val="00631DA0"/>
    <w:rsid w:val="00631EE4"/>
    <w:rsid w:val="00632232"/>
    <w:rsid w:val="00632C2D"/>
    <w:rsid w:val="00633821"/>
    <w:rsid w:val="00634263"/>
    <w:rsid w:val="00634B06"/>
    <w:rsid w:val="00634EEA"/>
    <w:rsid w:val="00636C3E"/>
    <w:rsid w:val="00640145"/>
    <w:rsid w:val="00640E18"/>
    <w:rsid w:val="0064387F"/>
    <w:rsid w:val="0064389E"/>
    <w:rsid w:val="006445D6"/>
    <w:rsid w:val="006446F3"/>
    <w:rsid w:val="006455C9"/>
    <w:rsid w:val="00645813"/>
    <w:rsid w:val="00646124"/>
    <w:rsid w:val="0064783C"/>
    <w:rsid w:val="00647E29"/>
    <w:rsid w:val="00650123"/>
    <w:rsid w:val="00650471"/>
    <w:rsid w:val="00651674"/>
    <w:rsid w:val="006602AE"/>
    <w:rsid w:val="00660CF4"/>
    <w:rsid w:val="0066292D"/>
    <w:rsid w:val="00662937"/>
    <w:rsid w:val="00663AB8"/>
    <w:rsid w:val="00663F2C"/>
    <w:rsid w:val="00664299"/>
    <w:rsid w:val="0066614A"/>
    <w:rsid w:val="00666F36"/>
    <w:rsid w:val="006704BA"/>
    <w:rsid w:val="00677D1D"/>
    <w:rsid w:val="00680270"/>
    <w:rsid w:val="00680E12"/>
    <w:rsid w:val="00681A04"/>
    <w:rsid w:val="00681C6D"/>
    <w:rsid w:val="0068485D"/>
    <w:rsid w:val="00684B8D"/>
    <w:rsid w:val="0068671C"/>
    <w:rsid w:val="00690F98"/>
    <w:rsid w:val="00692222"/>
    <w:rsid w:val="00692F72"/>
    <w:rsid w:val="00693FA4"/>
    <w:rsid w:val="0069464A"/>
    <w:rsid w:val="00695264"/>
    <w:rsid w:val="006960A4"/>
    <w:rsid w:val="006976D8"/>
    <w:rsid w:val="006A12D2"/>
    <w:rsid w:val="006A6F7A"/>
    <w:rsid w:val="006B217C"/>
    <w:rsid w:val="006B2DB0"/>
    <w:rsid w:val="006B40C5"/>
    <w:rsid w:val="006B4FCD"/>
    <w:rsid w:val="006B5EF9"/>
    <w:rsid w:val="006B77C1"/>
    <w:rsid w:val="006B7886"/>
    <w:rsid w:val="006C0001"/>
    <w:rsid w:val="006C034B"/>
    <w:rsid w:val="006C230D"/>
    <w:rsid w:val="006C3265"/>
    <w:rsid w:val="006C477C"/>
    <w:rsid w:val="006C7323"/>
    <w:rsid w:val="006C76CC"/>
    <w:rsid w:val="006D028A"/>
    <w:rsid w:val="006D0731"/>
    <w:rsid w:val="006D0BD4"/>
    <w:rsid w:val="006D1468"/>
    <w:rsid w:val="006D2284"/>
    <w:rsid w:val="006D2359"/>
    <w:rsid w:val="006D3825"/>
    <w:rsid w:val="006D4149"/>
    <w:rsid w:val="006D47D9"/>
    <w:rsid w:val="006D62D8"/>
    <w:rsid w:val="006D65A8"/>
    <w:rsid w:val="006D6989"/>
    <w:rsid w:val="006D7966"/>
    <w:rsid w:val="006E149E"/>
    <w:rsid w:val="006E1B35"/>
    <w:rsid w:val="006E1F06"/>
    <w:rsid w:val="006F02CD"/>
    <w:rsid w:val="006F0E85"/>
    <w:rsid w:val="006F3907"/>
    <w:rsid w:val="006F4AB7"/>
    <w:rsid w:val="006F5522"/>
    <w:rsid w:val="006F6B78"/>
    <w:rsid w:val="006F7677"/>
    <w:rsid w:val="007039DC"/>
    <w:rsid w:val="00703BC3"/>
    <w:rsid w:val="0070763C"/>
    <w:rsid w:val="00710278"/>
    <w:rsid w:val="0071123F"/>
    <w:rsid w:val="007135F0"/>
    <w:rsid w:val="00715D93"/>
    <w:rsid w:val="0071658A"/>
    <w:rsid w:val="00717CBC"/>
    <w:rsid w:val="00717E53"/>
    <w:rsid w:val="00720016"/>
    <w:rsid w:val="00720D81"/>
    <w:rsid w:val="00721924"/>
    <w:rsid w:val="00721D2D"/>
    <w:rsid w:val="00723E9E"/>
    <w:rsid w:val="00725799"/>
    <w:rsid w:val="007257E5"/>
    <w:rsid w:val="0072796A"/>
    <w:rsid w:val="00732C9E"/>
    <w:rsid w:val="00733B80"/>
    <w:rsid w:val="00733E26"/>
    <w:rsid w:val="00733F71"/>
    <w:rsid w:val="00734454"/>
    <w:rsid w:val="00736332"/>
    <w:rsid w:val="00737292"/>
    <w:rsid w:val="00740BF5"/>
    <w:rsid w:val="00741551"/>
    <w:rsid w:val="00743B81"/>
    <w:rsid w:val="00743FAA"/>
    <w:rsid w:val="00744D70"/>
    <w:rsid w:val="0074674D"/>
    <w:rsid w:val="00747C59"/>
    <w:rsid w:val="007534B7"/>
    <w:rsid w:val="0075660C"/>
    <w:rsid w:val="00757AEB"/>
    <w:rsid w:val="00760729"/>
    <w:rsid w:val="00761392"/>
    <w:rsid w:val="00761437"/>
    <w:rsid w:val="00761B28"/>
    <w:rsid w:val="00762B91"/>
    <w:rsid w:val="0076303B"/>
    <w:rsid w:val="007643F1"/>
    <w:rsid w:val="00764FE8"/>
    <w:rsid w:val="00765C2C"/>
    <w:rsid w:val="00766875"/>
    <w:rsid w:val="00766905"/>
    <w:rsid w:val="00771B9A"/>
    <w:rsid w:val="0077208C"/>
    <w:rsid w:val="00772409"/>
    <w:rsid w:val="0077380C"/>
    <w:rsid w:val="00773BE3"/>
    <w:rsid w:val="00774C9F"/>
    <w:rsid w:val="0077733B"/>
    <w:rsid w:val="0077774B"/>
    <w:rsid w:val="00777C57"/>
    <w:rsid w:val="00780E25"/>
    <w:rsid w:val="0078271C"/>
    <w:rsid w:val="00783FCB"/>
    <w:rsid w:val="007846A2"/>
    <w:rsid w:val="007853D2"/>
    <w:rsid w:val="007874EB"/>
    <w:rsid w:val="00791D49"/>
    <w:rsid w:val="0079306B"/>
    <w:rsid w:val="00794A54"/>
    <w:rsid w:val="00795488"/>
    <w:rsid w:val="007A0B7C"/>
    <w:rsid w:val="007A2562"/>
    <w:rsid w:val="007A30FE"/>
    <w:rsid w:val="007A6FDF"/>
    <w:rsid w:val="007A70F2"/>
    <w:rsid w:val="007A7234"/>
    <w:rsid w:val="007A7702"/>
    <w:rsid w:val="007A7BA4"/>
    <w:rsid w:val="007B0DE6"/>
    <w:rsid w:val="007B1024"/>
    <w:rsid w:val="007B2FEE"/>
    <w:rsid w:val="007B5779"/>
    <w:rsid w:val="007B6945"/>
    <w:rsid w:val="007B6DC3"/>
    <w:rsid w:val="007B6DF4"/>
    <w:rsid w:val="007B7A85"/>
    <w:rsid w:val="007B7EAF"/>
    <w:rsid w:val="007C06DD"/>
    <w:rsid w:val="007C08B1"/>
    <w:rsid w:val="007C0A3F"/>
    <w:rsid w:val="007C3964"/>
    <w:rsid w:val="007C4A7A"/>
    <w:rsid w:val="007C6F79"/>
    <w:rsid w:val="007C7690"/>
    <w:rsid w:val="007C7B25"/>
    <w:rsid w:val="007C7EDF"/>
    <w:rsid w:val="007D5386"/>
    <w:rsid w:val="007D7EB5"/>
    <w:rsid w:val="007E302B"/>
    <w:rsid w:val="007E4E83"/>
    <w:rsid w:val="007E58CA"/>
    <w:rsid w:val="007E7A61"/>
    <w:rsid w:val="007E7ACA"/>
    <w:rsid w:val="007F0E0C"/>
    <w:rsid w:val="007F0EF3"/>
    <w:rsid w:val="007F136A"/>
    <w:rsid w:val="007F38C4"/>
    <w:rsid w:val="007F401F"/>
    <w:rsid w:val="007F5686"/>
    <w:rsid w:val="007F6163"/>
    <w:rsid w:val="007F698E"/>
    <w:rsid w:val="007F774A"/>
    <w:rsid w:val="008049E8"/>
    <w:rsid w:val="008068F5"/>
    <w:rsid w:val="00806E7C"/>
    <w:rsid w:val="00810D56"/>
    <w:rsid w:val="00811DB0"/>
    <w:rsid w:val="00812F55"/>
    <w:rsid w:val="00814E23"/>
    <w:rsid w:val="0081616B"/>
    <w:rsid w:val="00820F07"/>
    <w:rsid w:val="00821243"/>
    <w:rsid w:val="008220C0"/>
    <w:rsid w:val="0082419E"/>
    <w:rsid w:val="008249AC"/>
    <w:rsid w:val="00825743"/>
    <w:rsid w:val="00825F83"/>
    <w:rsid w:val="008267AE"/>
    <w:rsid w:val="00826A09"/>
    <w:rsid w:val="00826C1B"/>
    <w:rsid w:val="00826ECB"/>
    <w:rsid w:val="00826F36"/>
    <w:rsid w:val="0083062F"/>
    <w:rsid w:val="008315A7"/>
    <w:rsid w:val="008327E0"/>
    <w:rsid w:val="008330EA"/>
    <w:rsid w:val="00833B6C"/>
    <w:rsid w:val="008347B9"/>
    <w:rsid w:val="008359C6"/>
    <w:rsid w:val="008369C7"/>
    <w:rsid w:val="00837D69"/>
    <w:rsid w:val="00841300"/>
    <w:rsid w:val="0084353A"/>
    <w:rsid w:val="00843BD4"/>
    <w:rsid w:val="00844285"/>
    <w:rsid w:val="00845122"/>
    <w:rsid w:val="00846C3F"/>
    <w:rsid w:val="0084747A"/>
    <w:rsid w:val="00850795"/>
    <w:rsid w:val="00850C1A"/>
    <w:rsid w:val="00851F68"/>
    <w:rsid w:val="0085330F"/>
    <w:rsid w:val="00853650"/>
    <w:rsid w:val="00854B94"/>
    <w:rsid w:val="00855FC9"/>
    <w:rsid w:val="00860CAC"/>
    <w:rsid w:val="00860F23"/>
    <w:rsid w:val="00862D49"/>
    <w:rsid w:val="008649DF"/>
    <w:rsid w:val="00865B10"/>
    <w:rsid w:val="00866B1E"/>
    <w:rsid w:val="0087396E"/>
    <w:rsid w:val="00873BAE"/>
    <w:rsid w:val="00874064"/>
    <w:rsid w:val="008756A2"/>
    <w:rsid w:val="00876041"/>
    <w:rsid w:val="008807CA"/>
    <w:rsid w:val="008834EF"/>
    <w:rsid w:val="008850C8"/>
    <w:rsid w:val="00886192"/>
    <w:rsid w:val="008879F5"/>
    <w:rsid w:val="00887A5F"/>
    <w:rsid w:val="008923AE"/>
    <w:rsid w:val="0089343C"/>
    <w:rsid w:val="008960EA"/>
    <w:rsid w:val="008A0F6E"/>
    <w:rsid w:val="008A17DD"/>
    <w:rsid w:val="008A1F39"/>
    <w:rsid w:val="008A1F8A"/>
    <w:rsid w:val="008A3F2A"/>
    <w:rsid w:val="008A481D"/>
    <w:rsid w:val="008B0F37"/>
    <w:rsid w:val="008B1F13"/>
    <w:rsid w:val="008B2A76"/>
    <w:rsid w:val="008B6721"/>
    <w:rsid w:val="008B68A8"/>
    <w:rsid w:val="008B7C44"/>
    <w:rsid w:val="008C2A83"/>
    <w:rsid w:val="008C634D"/>
    <w:rsid w:val="008C64E0"/>
    <w:rsid w:val="008C6B1A"/>
    <w:rsid w:val="008C7E98"/>
    <w:rsid w:val="008D0DC0"/>
    <w:rsid w:val="008D214D"/>
    <w:rsid w:val="008D2B8F"/>
    <w:rsid w:val="008D2EF4"/>
    <w:rsid w:val="008D6F4F"/>
    <w:rsid w:val="008E19C2"/>
    <w:rsid w:val="008E53A2"/>
    <w:rsid w:val="008E7129"/>
    <w:rsid w:val="008E784B"/>
    <w:rsid w:val="008F085C"/>
    <w:rsid w:val="008F3574"/>
    <w:rsid w:val="008F4A48"/>
    <w:rsid w:val="008F4D59"/>
    <w:rsid w:val="00900E7F"/>
    <w:rsid w:val="00902F5A"/>
    <w:rsid w:val="0090503C"/>
    <w:rsid w:val="00907885"/>
    <w:rsid w:val="00907B17"/>
    <w:rsid w:val="00910EF8"/>
    <w:rsid w:val="00912A37"/>
    <w:rsid w:val="00914A66"/>
    <w:rsid w:val="009163A3"/>
    <w:rsid w:val="0091658E"/>
    <w:rsid w:val="00916884"/>
    <w:rsid w:val="009172FC"/>
    <w:rsid w:val="00921FC2"/>
    <w:rsid w:val="009224FE"/>
    <w:rsid w:val="00922E41"/>
    <w:rsid w:val="00924F50"/>
    <w:rsid w:val="00925F3B"/>
    <w:rsid w:val="00930212"/>
    <w:rsid w:val="00933FFC"/>
    <w:rsid w:val="00937C59"/>
    <w:rsid w:val="00941698"/>
    <w:rsid w:val="0094278C"/>
    <w:rsid w:val="00943CCA"/>
    <w:rsid w:val="00945943"/>
    <w:rsid w:val="00946E7B"/>
    <w:rsid w:val="00952079"/>
    <w:rsid w:val="009525DD"/>
    <w:rsid w:val="009544BD"/>
    <w:rsid w:val="009553D3"/>
    <w:rsid w:val="00955634"/>
    <w:rsid w:val="00955E9A"/>
    <w:rsid w:val="00957533"/>
    <w:rsid w:val="00960A67"/>
    <w:rsid w:val="00960CCA"/>
    <w:rsid w:val="00961AC9"/>
    <w:rsid w:val="00963728"/>
    <w:rsid w:val="0096533D"/>
    <w:rsid w:val="00967C61"/>
    <w:rsid w:val="009703B3"/>
    <w:rsid w:val="00971B74"/>
    <w:rsid w:val="009724AB"/>
    <w:rsid w:val="009727D5"/>
    <w:rsid w:val="0097415D"/>
    <w:rsid w:val="00975FEA"/>
    <w:rsid w:val="00977504"/>
    <w:rsid w:val="009809EA"/>
    <w:rsid w:val="00980DD8"/>
    <w:rsid w:val="00981D2D"/>
    <w:rsid w:val="00984145"/>
    <w:rsid w:val="00984C5E"/>
    <w:rsid w:val="0098534F"/>
    <w:rsid w:val="0098586D"/>
    <w:rsid w:val="00985BA7"/>
    <w:rsid w:val="0098605D"/>
    <w:rsid w:val="009868F2"/>
    <w:rsid w:val="009871EE"/>
    <w:rsid w:val="00987AAF"/>
    <w:rsid w:val="00992FE3"/>
    <w:rsid w:val="009938E7"/>
    <w:rsid w:val="0099743F"/>
    <w:rsid w:val="009A2F6A"/>
    <w:rsid w:val="009A3202"/>
    <w:rsid w:val="009A338E"/>
    <w:rsid w:val="009B00DB"/>
    <w:rsid w:val="009B0206"/>
    <w:rsid w:val="009B3CD5"/>
    <w:rsid w:val="009B3EA9"/>
    <w:rsid w:val="009B7581"/>
    <w:rsid w:val="009C151D"/>
    <w:rsid w:val="009C38A8"/>
    <w:rsid w:val="009C3C6D"/>
    <w:rsid w:val="009C47B7"/>
    <w:rsid w:val="009C5A06"/>
    <w:rsid w:val="009C6538"/>
    <w:rsid w:val="009C6916"/>
    <w:rsid w:val="009D0EF0"/>
    <w:rsid w:val="009D1A9C"/>
    <w:rsid w:val="009D4A7B"/>
    <w:rsid w:val="009D69E7"/>
    <w:rsid w:val="009D76E7"/>
    <w:rsid w:val="009E1638"/>
    <w:rsid w:val="009E2798"/>
    <w:rsid w:val="009F2FB2"/>
    <w:rsid w:val="009F31C0"/>
    <w:rsid w:val="009F3715"/>
    <w:rsid w:val="009F752B"/>
    <w:rsid w:val="00A00B25"/>
    <w:rsid w:val="00A024B5"/>
    <w:rsid w:val="00A027F7"/>
    <w:rsid w:val="00A049C6"/>
    <w:rsid w:val="00A0599A"/>
    <w:rsid w:val="00A076AF"/>
    <w:rsid w:val="00A07C29"/>
    <w:rsid w:val="00A10993"/>
    <w:rsid w:val="00A13C5A"/>
    <w:rsid w:val="00A16BE5"/>
    <w:rsid w:val="00A17A08"/>
    <w:rsid w:val="00A229E7"/>
    <w:rsid w:val="00A22E05"/>
    <w:rsid w:val="00A23061"/>
    <w:rsid w:val="00A23319"/>
    <w:rsid w:val="00A25ACC"/>
    <w:rsid w:val="00A26E8C"/>
    <w:rsid w:val="00A302A0"/>
    <w:rsid w:val="00A3094B"/>
    <w:rsid w:val="00A33F2E"/>
    <w:rsid w:val="00A34707"/>
    <w:rsid w:val="00A35D3A"/>
    <w:rsid w:val="00A3724B"/>
    <w:rsid w:val="00A37A00"/>
    <w:rsid w:val="00A4005D"/>
    <w:rsid w:val="00A40091"/>
    <w:rsid w:val="00A4163B"/>
    <w:rsid w:val="00A41EEB"/>
    <w:rsid w:val="00A43FD7"/>
    <w:rsid w:val="00A441E0"/>
    <w:rsid w:val="00A50487"/>
    <w:rsid w:val="00A50637"/>
    <w:rsid w:val="00A515A3"/>
    <w:rsid w:val="00A51AD3"/>
    <w:rsid w:val="00A51C83"/>
    <w:rsid w:val="00A5262B"/>
    <w:rsid w:val="00A550ED"/>
    <w:rsid w:val="00A56AE0"/>
    <w:rsid w:val="00A575C7"/>
    <w:rsid w:val="00A6121B"/>
    <w:rsid w:val="00A641FB"/>
    <w:rsid w:val="00A66557"/>
    <w:rsid w:val="00A66F9F"/>
    <w:rsid w:val="00A67422"/>
    <w:rsid w:val="00A713F0"/>
    <w:rsid w:val="00A72306"/>
    <w:rsid w:val="00A726A0"/>
    <w:rsid w:val="00A72E90"/>
    <w:rsid w:val="00A75428"/>
    <w:rsid w:val="00A7599F"/>
    <w:rsid w:val="00A81316"/>
    <w:rsid w:val="00A833D0"/>
    <w:rsid w:val="00A83884"/>
    <w:rsid w:val="00A857B4"/>
    <w:rsid w:val="00A85B7B"/>
    <w:rsid w:val="00A86B74"/>
    <w:rsid w:val="00A86E0A"/>
    <w:rsid w:val="00A875C8"/>
    <w:rsid w:val="00A90FED"/>
    <w:rsid w:val="00A92986"/>
    <w:rsid w:val="00A93078"/>
    <w:rsid w:val="00A93180"/>
    <w:rsid w:val="00A94881"/>
    <w:rsid w:val="00A949BF"/>
    <w:rsid w:val="00A95962"/>
    <w:rsid w:val="00A95D1C"/>
    <w:rsid w:val="00A96A63"/>
    <w:rsid w:val="00A97C7D"/>
    <w:rsid w:val="00AA072B"/>
    <w:rsid w:val="00AA2248"/>
    <w:rsid w:val="00AA5ABB"/>
    <w:rsid w:val="00AB3B51"/>
    <w:rsid w:val="00AB5F4C"/>
    <w:rsid w:val="00AB65F1"/>
    <w:rsid w:val="00AB6BED"/>
    <w:rsid w:val="00AC0FFE"/>
    <w:rsid w:val="00AC1AF9"/>
    <w:rsid w:val="00AC489E"/>
    <w:rsid w:val="00AC76DB"/>
    <w:rsid w:val="00AD290E"/>
    <w:rsid w:val="00AD453D"/>
    <w:rsid w:val="00AD63B7"/>
    <w:rsid w:val="00AD748C"/>
    <w:rsid w:val="00AD7AE6"/>
    <w:rsid w:val="00AD7F56"/>
    <w:rsid w:val="00AE0183"/>
    <w:rsid w:val="00AE26C7"/>
    <w:rsid w:val="00AE58DF"/>
    <w:rsid w:val="00AE658E"/>
    <w:rsid w:val="00AE67FB"/>
    <w:rsid w:val="00AE6DF8"/>
    <w:rsid w:val="00AE7509"/>
    <w:rsid w:val="00AE791C"/>
    <w:rsid w:val="00AE7F8F"/>
    <w:rsid w:val="00AF0C28"/>
    <w:rsid w:val="00AF1254"/>
    <w:rsid w:val="00AF33AE"/>
    <w:rsid w:val="00AF652A"/>
    <w:rsid w:val="00AF7976"/>
    <w:rsid w:val="00B0160F"/>
    <w:rsid w:val="00B02D08"/>
    <w:rsid w:val="00B03586"/>
    <w:rsid w:val="00B03C43"/>
    <w:rsid w:val="00B03F6A"/>
    <w:rsid w:val="00B048FA"/>
    <w:rsid w:val="00B04EC5"/>
    <w:rsid w:val="00B05F14"/>
    <w:rsid w:val="00B0615C"/>
    <w:rsid w:val="00B0639E"/>
    <w:rsid w:val="00B10B35"/>
    <w:rsid w:val="00B1163C"/>
    <w:rsid w:val="00B11C25"/>
    <w:rsid w:val="00B12295"/>
    <w:rsid w:val="00B13177"/>
    <w:rsid w:val="00B31086"/>
    <w:rsid w:val="00B322FC"/>
    <w:rsid w:val="00B330D3"/>
    <w:rsid w:val="00B355E0"/>
    <w:rsid w:val="00B35DA6"/>
    <w:rsid w:val="00B37655"/>
    <w:rsid w:val="00B42BB2"/>
    <w:rsid w:val="00B450F3"/>
    <w:rsid w:val="00B45831"/>
    <w:rsid w:val="00B472A3"/>
    <w:rsid w:val="00B4784E"/>
    <w:rsid w:val="00B502BC"/>
    <w:rsid w:val="00B528BB"/>
    <w:rsid w:val="00B56FCE"/>
    <w:rsid w:val="00B57F88"/>
    <w:rsid w:val="00B6007D"/>
    <w:rsid w:val="00B605C4"/>
    <w:rsid w:val="00B60A0C"/>
    <w:rsid w:val="00B60DCB"/>
    <w:rsid w:val="00B616F1"/>
    <w:rsid w:val="00B6235F"/>
    <w:rsid w:val="00B63B02"/>
    <w:rsid w:val="00B66729"/>
    <w:rsid w:val="00B67369"/>
    <w:rsid w:val="00B67BB3"/>
    <w:rsid w:val="00B70657"/>
    <w:rsid w:val="00B70C33"/>
    <w:rsid w:val="00B732ED"/>
    <w:rsid w:val="00B74388"/>
    <w:rsid w:val="00B747BF"/>
    <w:rsid w:val="00B755FB"/>
    <w:rsid w:val="00B757B4"/>
    <w:rsid w:val="00B81265"/>
    <w:rsid w:val="00B81375"/>
    <w:rsid w:val="00B81488"/>
    <w:rsid w:val="00B819A0"/>
    <w:rsid w:val="00B829C0"/>
    <w:rsid w:val="00B83655"/>
    <w:rsid w:val="00B84E79"/>
    <w:rsid w:val="00B84FA4"/>
    <w:rsid w:val="00B85960"/>
    <w:rsid w:val="00B85ABF"/>
    <w:rsid w:val="00B85F03"/>
    <w:rsid w:val="00B91092"/>
    <w:rsid w:val="00B910A5"/>
    <w:rsid w:val="00B914D7"/>
    <w:rsid w:val="00B92137"/>
    <w:rsid w:val="00B92157"/>
    <w:rsid w:val="00B92872"/>
    <w:rsid w:val="00B928A3"/>
    <w:rsid w:val="00B96B9C"/>
    <w:rsid w:val="00B96FB2"/>
    <w:rsid w:val="00BA3AA3"/>
    <w:rsid w:val="00BA50F2"/>
    <w:rsid w:val="00BA5404"/>
    <w:rsid w:val="00BA5BD3"/>
    <w:rsid w:val="00BA74E5"/>
    <w:rsid w:val="00BB0E5F"/>
    <w:rsid w:val="00BB0FC7"/>
    <w:rsid w:val="00BB4112"/>
    <w:rsid w:val="00BB4E79"/>
    <w:rsid w:val="00BB584C"/>
    <w:rsid w:val="00BB6A11"/>
    <w:rsid w:val="00BB6DA1"/>
    <w:rsid w:val="00BB6DB4"/>
    <w:rsid w:val="00BC0A18"/>
    <w:rsid w:val="00BC1C82"/>
    <w:rsid w:val="00BC4327"/>
    <w:rsid w:val="00BC4A93"/>
    <w:rsid w:val="00BC4AED"/>
    <w:rsid w:val="00BC54B6"/>
    <w:rsid w:val="00BC553B"/>
    <w:rsid w:val="00BC5F81"/>
    <w:rsid w:val="00BC703D"/>
    <w:rsid w:val="00BD0275"/>
    <w:rsid w:val="00BD1BE2"/>
    <w:rsid w:val="00BD2988"/>
    <w:rsid w:val="00BD2B46"/>
    <w:rsid w:val="00BD39B6"/>
    <w:rsid w:val="00BD4A63"/>
    <w:rsid w:val="00BD5019"/>
    <w:rsid w:val="00BD6A1D"/>
    <w:rsid w:val="00BD7A51"/>
    <w:rsid w:val="00BE1124"/>
    <w:rsid w:val="00BE181D"/>
    <w:rsid w:val="00BE2C09"/>
    <w:rsid w:val="00BE5CCC"/>
    <w:rsid w:val="00BE7209"/>
    <w:rsid w:val="00BF0C36"/>
    <w:rsid w:val="00BF1E1D"/>
    <w:rsid w:val="00BF1FF7"/>
    <w:rsid w:val="00BF28CF"/>
    <w:rsid w:val="00BF3163"/>
    <w:rsid w:val="00BF3CE9"/>
    <w:rsid w:val="00BF4B4C"/>
    <w:rsid w:val="00C00B94"/>
    <w:rsid w:val="00C02028"/>
    <w:rsid w:val="00C03183"/>
    <w:rsid w:val="00C0451D"/>
    <w:rsid w:val="00C04A5D"/>
    <w:rsid w:val="00C07EA6"/>
    <w:rsid w:val="00C11035"/>
    <w:rsid w:val="00C11184"/>
    <w:rsid w:val="00C11FD0"/>
    <w:rsid w:val="00C12FDF"/>
    <w:rsid w:val="00C137BA"/>
    <w:rsid w:val="00C14958"/>
    <w:rsid w:val="00C1530C"/>
    <w:rsid w:val="00C21C52"/>
    <w:rsid w:val="00C230DD"/>
    <w:rsid w:val="00C2355B"/>
    <w:rsid w:val="00C2375C"/>
    <w:rsid w:val="00C25010"/>
    <w:rsid w:val="00C25373"/>
    <w:rsid w:val="00C261A2"/>
    <w:rsid w:val="00C27AF2"/>
    <w:rsid w:val="00C3051B"/>
    <w:rsid w:val="00C32BEA"/>
    <w:rsid w:val="00C331D2"/>
    <w:rsid w:val="00C33A70"/>
    <w:rsid w:val="00C34553"/>
    <w:rsid w:val="00C35706"/>
    <w:rsid w:val="00C3723B"/>
    <w:rsid w:val="00C37ADF"/>
    <w:rsid w:val="00C412D9"/>
    <w:rsid w:val="00C42EAC"/>
    <w:rsid w:val="00C44682"/>
    <w:rsid w:val="00C46B84"/>
    <w:rsid w:val="00C52847"/>
    <w:rsid w:val="00C536F6"/>
    <w:rsid w:val="00C60959"/>
    <w:rsid w:val="00C63031"/>
    <w:rsid w:val="00C63998"/>
    <w:rsid w:val="00C64DA2"/>
    <w:rsid w:val="00C64FDB"/>
    <w:rsid w:val="00C67093"/>
    <w:rsid w:val="00C72A71"/>
    <w:rsid w:val="00C72FD6"/>
    <w:rsid w:val="00C74A1E"/>
    <w:rsid w:val="00C762B5"/>
    <w:rsid w:val="00C82340"/>
    <w:rsid w:val="00C823C4"/>
    <w:rsid w:val="00C825AB"/>
    <w:rsid w:val="00C83520"/>
    <w:rsid w:val="00C84F0C"/>
    <w:rsid w:val="00C85676"/>
    <w:rsid w:val="00C85686"/>
    <w:rsid w:val="00C85E69"/>
    <w:rsid w:val="00C87855"/>
    <w:rsid w:val="00C90087"/>
    <w:rsid w:val="00C91CAE"/>
    <w:rsid w:val="00C9267D"/>
    <w:rsid w:val="00CA3A24"/>
    <w:rsid w:val="00CA57BA"/>
    <w:rsid w:val="00CA7645"/>
    <w:rsid w:val="00CB0616"/>
    <w:rsid w:val="00CB149A"/>
    <w:rsid w:val="00CB23DF"/>
    <w:rsid w:val="00CB25F4"/>
    <w:rsid w:val="00CB3F1D"/>
    <w:rsid w:val="00CB4352"/>
    <w:rsid w:val="00CB725A"/>
    <w:rsid w:val="00CC0DF0"/>
    <w:rsid w:val="00CC1F40"/>
    <w:rsid w:val="00CC205A"/>
    <w:rsid w:val="00CC527E"/>
    <w:rsid w:val="00CC6B12"/>
    <w:rsid w:val="00CD0086"/>
    <w:rsid w:val="00CD2C26"/>
    <w:rsid w:val="00CD5FF8"/>
    <w:rsid w:val="00CE0F97"/>
    <w:rsid w:val="00CE3125"/>
    <w:rsid w:val="00CE3807"/>
    <w:rsid w:val="00CE3AE6"/>
    <w:rsid w:val="00CE4CCD"/>
    <w:rsid w:val="00CE58B0"/>
    <w:rsid w:val="00CE5D86"/>
    <w:rsid w:val="00CE682A"/>
    <w:rsid w:val="00CF2CD3"/>
    <w:rsid w:val="00CF40B4"/>
    <w:rsid w:val="00CF5500"/>
    <w:rsid w:val="00CF636B"/>
    <w:rsid w:val="00CF684A"/>
    <w:rsid w:val="00CF6D51"/>
    <w:rsid w:val="00D010F7"/>
    <w:rsid w:val="00D02797"/>
    <w:rsid w:val="00D0328E"/>
    <w:rsid w:val="00D04CDB"/>
    <w:rsid w:val="00D04DB4"/>
    <w:rsid w:val="00D054C8"/>
    <w:rsid w:val="00D0636F"/>
    <w:rsid w:val="00D074AD"/>
    <w:rsid w:val="00D10F11"/>
    <w:rsid w:val="00D12861"/>
    <w:rsid w:val="00D12E05"/>
    <w:rsid w:val="00D12E24"/>
    <w:rsid w:val="00D1445B"/>
    <w:rsid w:val="00D15805"/>
    <w:rsid w:val="00D16F01"/>
    <w:rsid w:val="00D179BD"/>
    <w:rsid w:val="00D2162D"/>
    <w:rsid w:val="00D2273F"/>
    <w:rsid w:val="00D23189"/>
    <w:rsid w:val="00D23235"/>
    <w:rsid w:val="00D2323D"/>
    <w:rsid w:val="00D27F12"/>
    <w:rsid w:val="00D31319"/>
    <w:rsid w:val="00D32040"/>
    <w:rsid w:val="00D32779"/>
    <w:rsid w:val="00D32B0B"/>
    <w:rsid w:val="00D366D4"/>
    <w:rsid w:val="00D37BCE"/>
    <w:rsid w:val="00D40D2D"/>
    <w:rsid w:val="00D4193C"/>
    <w:rsid w:val="00D424D7"/>
    <w:rsid w:val="00D428D0"/>
    <w:rsid w:val="00D4399B"/>
    <w:rsid w:val="00D4574F"/>
    <w:rsid w:val="00D45A5E"/>
    <w:rsid w:val="00D505F2"/>
    <w:rsid w:val="00D51A40"/>
    <w:rsid w:val="00D51A81"/>
    <w:rsid w:val="00D51AA1"/>
    <w:rsid w:val="00D51DFA"/>
    <w:rsid w:val="00D5201C"/>
    <w:rsid w:val="00D55524"/>
    <w:rsid w:val="00D57EE4"/>
    <w:rsid w:val="00D633DC"/>
    <w:rsid w:val="00D643FA"/>
    <w:rsid w:val="00D65FD6"/>
    <w:rsid w:val="00D66B24"/>
    <w:rsid w:val="00D71D3A"/>
    <w:rsid w:val="00D72EAC"/>
    <w:rsid w:val="00D73D78"/>
    <w:rsid w:val="00D7547B"/>
    <w:rsid w:val="00D767B4"/>
    <w:rsid w:val="00D7692D"/>
    <w:rsid w:val="00D7760E"/>
    <w:rsid w:val="00D77BAA"/>
    <w:rsid w:val="00D810C7"/>
    <w:rsid w:val="00D81E0B"/>
    <w:rsid w:val="00D8204C"/>
    <w:rsid w:val="00D84DB3"/>
    <w:rsid w:val="00D87529"/>
    <w:rsid w:val="00D9012D"/>
    <w:rsid w:val="00D9581E"/>
    <w:rsid w:val="00D96C1A"/>
    <w:rsid w:val="00D96FBE"/>
    <w:rsid w:val="00DA0E2C"/>
    <w:rsid w:val="00DA0E32"/>
    <w:rsid w:val="00DA23F8"/>
    <w:rsid w:val="00DA26D4"/>
    <w:rsid w:val="00DA31A2"/>
    <w:rsid w:val="00DA40DF"/>
    <w:rsid w:val="00DA46FD"/>
    <w:rsid w:val="00DA4AE4"/>
    <w:rsid w:val="00DA522F"/>
    <w:rsid w:val="00DB0684"/>
    <w:rsid w:val="00DB0B97"/>
    <w:rsid w:val="00DB0F34"/>
    <w:rsid w:val="00DB0FE5"/>
    <w:rsid w:val="00DB4572"/>
    <w:rsid w:val="00DB630B"/>
    <w:rsid w:val="00DB65D3"/>
    <w:rsid w:val="00DC3ED6"/>
    <w:rsid w:val="00DC4B5F"/>
    <w:rsid w:val="00DC5262"/>
    <w:rsid w:val="00DC696F"/>
    <w:rsid w:val="00DC7C0A"/>
    <w:rsid w:val="00DD1D10"/>
    <w:rsid w:val="00DD3509"/>
    <w:rsid w:val="00DD599C"/>
    <w:rsid w:val="00DD5A20"/>
    <w:rsid w:val="00DD64E7"/>
    <w:rsid w:val="00DD670F"/>
    <w:rsid w:val="00DD6C95"/>
    <w:rsid w:val="00DE0200"/>
    <w:rsid w:val="00DE448F"/>
    <w:rsid w:val="00DE4D08"/>
    <w:rsid w:val="00DE6480"/>
    <w:rsid w:val="00DE66B7"/>
    <w:rsid w:val="00DF26C0"/>
    <w:rsid w:val="00DF373A"/>
    <w:rsid w:val="00DF48B3"/>
    <w:rsid w:val="00DF4A0E"/>
    <w:rsid w:val="00DF50D8"/>
    <w:rsid w:val="00DF5A02"/>
    <w:rsid w:val="00DF646C"/>
    <w:rsid w:val="00E00BC6"/>
    <w:rsid w:val="00E01060"/>
    <w:rsid w:val="00E02178"/>
    <w:rsid w:val="00E04D5F"/>
    <w:rsid w:val="00E04D6E"/>
    <w:rsid w:val="00E055CA"/>
    <w:rsid w:val="00E074FE"/>
    <w:rsid w:val="00E07F60"/>
    <w:rsid w:val="00E10BFC"/>
    <w:rsid w:val="00E12058"/>
    <w:rsid w:val="00E135C6"/>
    <w:rsid w:val="00E14072"/>
    <w:rsid w:val="00E16DFE"/>
    <w:rsid w:val="00E17CE3"/>
    <w:rsid w:val="00E217EE"/>
    <w:rsid w:val="00E2190A"/>
    <w:rsid w:val="00E235A2"/>
    <w:rsid w:val="00E27231"/>
    <w:rsid w:val="00E27B11"/>
    <w:rsid w:val="00E321F8"/>
    <w:rsid w:val="00E32713"/>
    <w:rsid w:val="00E34B42"/>
    <w:rsid w:val="00E36050"/>
    <w:rsid w:val="00E36131"/>
    <w:rsid w:val="00E372E1"/>
    <w:rsid w:val="00E37FDA"/>
    <w:rsid w:val="00E40F3B"/>
    <w:rsid w:val="00E4387C"/>
    <w:rsid w:val="00E45F45"/>
    <w:rsid w:val="00E46FA8"/>
    <w:rsid w:val="00E47ACC"/>
    <w:rsid w:val="00E47ED0"/>
    <w:rsid w:val="00E52F0E"/>
    <w:rsid w:val="00E54E4A"/>
    <w:rsid w:val="00E614EC"/>
    <w:rsid w:val="00E6284A"/>
    <w:rsid w:val="00E628CF"/>
    <w:rsid w:val="00E62917"/>
    <w:rsid w:val="00E65CDB"/>
    <w:rsid w:val="00E665E6"/>
    <w:rsid w:val="00E70333"/>
    <w:rsid w:val="00E70C02"/>
    <w:rsid w:val="00E71C37"/>
    <w:rsid w:val="00E7241E"/>
    <w:rsid w:val="00E7304D"/>
    <w:rsid w:val="00E732B0"/>
    <w:rsid w:val="00E732F0"/>
    <w:rsid w:val="00E739D0"/>
    <w:rsid w:val="00E74669"/>
    <w:rsid w:val="00E7640A"/>
    <w:rsid w:val="00E81863"/>
    <w:rsid w:val="00E81EA4"/>
    <w:rsid w:val="00E82022"/>
    <w:rsid w:val="00E827E7"/>
    <w:rsid w:val="00E84014"/>
    <w:rsid w:val="00E87BC1"/>
    <w:rsid w:val="00E87F7F"/>
    <w:rsid w:val="00E90EED"/>
    <w:rsid w:val="00E91BA4"/>
    <w:rsid w:val="00E91D42"/>
    <w:rsid w:val="00E92369"/>
    <w:rsid w:val="00E93AD5"/>
    <w:rsid w:val="00E94921"/>
    <w:rsid w:val="00E953A8"/>
    <w:rsid w:val="00EA05D8"/>
    <w:rsid w:val="00EA0746"/>
    <w:rsid w:val="00EA14EC"/>
    <w:rsid w:val="00EA2A09"/>
    <w:rsid w:val="00EA2EC7"/>
    <w:rsid w:val="00EA3136"/>
    <w:rsid w:val="00EA41D7"/>
    <w:rsid w:val="00EA4F4D"/>
    <w:rsid w:val="00EA57A4"/>
    <w:rsid w:val="00EB0568"/>
    <w:rsid w:val="00EB0600"/>
    <w:rsid w:val="00EB083F"/>
    <w:rsid w:val="00EB3842"/>
    <w:rsid w:val="00EB4BF3"/>
    <w:rsid w:val="00EB657C"/>
    <w:rsid w:val="00EB6CE3"/>
    <w:rsid w:val="00EB7B4D"/>
    <w:rsid w:val="00EB7F39"/>
    <w:rsid w:val="00EC2524"/>
    <w:rsid w:val="00EC3347"/>
    <w:rsid w:val="00EC3EE7"/>
    <w:rsid w:val="00EC5D32"/>
    <w:rsid w:val="00EC61AD"/>
    <w:rsid w:val="00EC6797"/>
    <w:rsid w:val="00EC7717"/>
    <w:rsid w:val="00ED1355"/>
    <w:rsid w:val="00ED29B1"/>
    <w:rsid w:val="00ED310F"/>
    <w:rsid w:val="00ED797F"/>
    <w:rsid w:val="00EE009E"/>
    <w:rsid w:val="00EE2527"/>
    <w:rsid w:val="00EE4F71"/>
    <w:rsid w:val="00EE6821"/>
    <w:rsid w:val="00EE6B86"/>
    <w:rsid w:val="00EF206B"/>
    <w:rsid w:val="00EF2A9C"/>
    <w:rsid w:val="00EF3663"/>
    <w:rsid w:val="00EF517C"/>
    <w:rsid w:val="00EF5CA4"/>
    <w:rsid w:val="00F00D97"/>
    <w:rsid w:val="00F02421"/>
    <w:rsid w:val="00F02E7B"/>
    <w:rsid w:val="00F0306B"/>
    <w:rsid w:val="00F031E4"/>
    <w:rsid w:val="00F04CF0"/>
    <w:rsid w:val="00F05B5B"/>
    <w:rsid w:val="00F0712C"/>
    <w:rsid w:val="00F101FE"/>
    <w:rsid w:val="00F103FC"/>
    <w:rsid w:val="00F12B18"/>
    <w:rsid w:val="00F155C5"/>
    <w:rsid w:val="00F16AC1"/>
    <w:rsid w:val="00F22074"/>
    <w:rsid w:val="00F24E7E"/>
    <w:rsid w:val="00F26BD3"/>
    <w:rsid w:val="00F2739C"/>
    <w:rsid w:val="00F314C0"/>
    <w:rsid w:val="00F31B1B"/>
    <w:rsid w:val="00F34C39"/>
    <w:rsid w:val="00F35304"/>
    <w:rsid w:val="00F37513"/>
    <w:rsid w:val="00F37756"/>
    <w:rsid w:val="00F40CFB"/>
    <w:rsid w:val="00F4145D"/>
    <w:rsid w:val="00F42262"/>
    <w:rsid w:val="00F432CA"/>
    <w:rsid w:val="00F4414D"/>
    <w:rsid w:val="00F44CBE"/>
    <w:rsid w:val="00F45034"/>
    <w:rsid w:val="00F45861"/>
    <w:rsid w:val="00F50CDF"/>
    <w:rsid w:val="00F52083"/>
    <w:rsid w:val="00F5225D"/>
    <w:rsid w:val="00F5348D"/>
    <w:rsid w:val="00F53CD3"/>
    <w:rsid w:val="00F610A4"/>
    <w:rsid w:val="00F6232F"/>
    <w:rsid w:val="00F62A5D"/>
    <w:rsid w:val="00F641BC"/>
    <w:rsid w:val="00F700E8"/>
    <w:rsid w:val="00F725A4"/>
    <w:rsid w:val="00F73715"/>
    <w:rsid w:val="00F73E8E"/>
    <w:rsid w:val="00F74074"/>
    <w:rsid w:val="00F74A57"/>
    <w:rsid w:val="00F754DA"/>
    <w:rsid w:val="00F76178"/>
    <w:rsid w:val="00F76805"/>
    <w:rsid w:val="00F76BC1"/>
    <w:rsid w:val="00F80041"/>
    <w:rsid w:val="00F80249"/>
    <w:rsid w:val="00F81814"/>
    <w:rsid w:val="00F87CA3"/>
    <w:rsid w:val="00F907CF"/>
    <w:rsid w:val="00F90995"/>
    <w:rsid w:val="00F91534"/>
    <w:rsid w:val="00F91A7B"/>
    <w:rsid w:val="00F9412B"/>
    <w:rsid w:val="00F959C5"/>
    <w:rsid w:val="00F96225"/>
    <w:rsid w:val="00F968A6"/>
    <w:rsid w:val="00FA2606"/>
    <w:rsid w:val="00FA2E0A"/>
    <w:rsid w:val="00FA4FCF"/>
    <w:rsid w:val="00FA777F"/>
    <w:rsid w:val="00FB072B"/>
    <w:rsid w:val="00FB13AC"/>
    <w:rsid w:val="00FB2F20"/>
    <w:rsid w:val="00FB32B4"/>
    <w:rsid w:val="00FC115A"/>
    <w:rsid w:val="00FC1F46"/>
    <w:rsid w:val="00FC2AF2"/>
    <w:rsid w:val="00FC2EFD"/>
    <w:rsid w:val="00FC3F96"/>
    <w:rsid w:val="00FC4D7E"/>
    <w:rsid w:val="00FC5952"/>
    <w:rsid w:val="00FD1EB4"/>
    <w:rsid w:val="00FD3D86"/>
    <w:rsid w:val="00FD50F4"/>
    <w:rsid w:val="00FD630C"/>
    <w:rsid w:val="00FE0000"/>
    <w:rsid w:val="00FE1097"/>
    <w:rsid w:val="00FE3F7D"/>
    <w:rsid w:val="00FE42DD"/>
    <w:rsid w:val="00FE4E4B"/>
    <w:rsid w:val="00FF384A"/>
    <w:rsid w:val="00FF4018"/>
    <w:rsid w:val="00FF435A"/>
    <w:rsid w:val="00FF4A14"/>
    <w:rsid w:val="00FF4FFF"/>
    <w:rsid w:val="00FF68FF"/>
    <w:rsid w:val="00FF69B6"/>
    <w:rsid w:val="00FF786A"/>
    <w:rsid w:val="01113D6B"/>
    <w:rsid w:val="01423F24"/>
    <w:rsid w:val="014632E9"/>
    <w:rsid w:val="01487061"/>
    <w:rsid w:val="014A2DD9"/>
    <w:rsid w:val="015E6884"/>
    <w:rsid w:val="01710365"/>
    <w:rsid w:val="017B7436"/>
    <w:rsid w:val="01883901"/>
    <w:rsid w:val="01A7022B"/>
    <w:rsid w:val="01AE15BA"/>
    <w:rsid w:val="01E943A0"/>
    <w:rsid w:val="01EA0118"/>
    <w:rsid w:val="01EA636A"/>
    <w:rsid w:val="01EE19B6"/>
    <w:rsid w:val="01F30184"/>
    <w:rsid w:val="02070CCA"/>
    <w:rsid w:val="020B07BA"/>
    <w:rsid w:val="020E3E06"/>
    <w:rsid w:val="02105DD0"/>
    <w:rsid w:val="02111B48"/>
    <w:rsid w:val="02117D9A"/>
    <w:rsid w:val="0224362A"/>
    <w:rsid w:val="02290C40"/>
    <w:rsid w:val="022B0E5C"/>
    <w:rsid w:val="02331ABF"/>
    <w:rsid w:val="023A4BFB"/>
    <w:rsid w:val="02AE55E9"/>
    <w:rsid w:val="02B81FC4"/>
    <w:rsid w:val="02BF15A4"/>
    <w:rsid w:val="02C31095"/>
    <w:rsid w:val="02C941D1"/>
    <w:rsid w:val="02CB7F49"/>
    <w:rsid w:val="02D212D8"/>
    <w:rsid w:val="02E24306"/>
    <w:rsid w:val="02E62FD5"/>
    <w:rsid w:val="0305345B"/>
    <w:rsid w:val="03062D2F"/>
    <w:rsid w:val="032B09E8"/>
    <w:rsid w:val="03315E11"/>
    <w:rsid w:val="033E4BBF"/>
    <w:rsid w:val="0341645D"/>
    <w:rsid w:val="03597303"/>
    <w:rsid w:val="037405E1"/>
    <w:rsid w:val="037677FB"/>
    <w:rsid w:val="038A76A9"/>
    <w:rsid w:val="03991DF6"/>
    <w:rsid w:val="03C84489"/>
    <w:rsid w:val="03CC5D27"/>
    <w:rsid w:val="03E77005"/>
    <w:rsid w:val="03F139E0"/>
    <w:rsid w:val="03F31506"/>
    <w:rsid w:val="03FB660C"/>
    <w:rsid w:val="03FD2384"/>
    <w:rsid w:val="03FE4D07"/>
    <w:rsid w:val="040E6340"/>
    <w:rsid w:val="040F20B8"/>
    <w:rsid w:val="041D2A27"/>
    <w:rsid w:val="043A7135"/>
    <w:rsid w:val="04447FB3"/>
    <w:rsid w:val="044C50BA"/>
    <w:rsid w:val="047A5783"/>
    <w:rsid w:val="048C3708"/>
    <w:rsid w:val="049F343C"/>
    <w:rsid w:val="04A9250C"/>
    <w:rsid w:val="04B137A1"/>
    <w:rsid w:val="04B36EE7"/>
    <w:rsid w:val="04F27A0F"/>
    <w:rsid w:val="04F73278"/>
    <w:rsid w:val="050D2A9B"/>
    <w:rsid w:val="050F05C1"/>
    <w:rsid w:val="051060E7"/>
    <w:rsid w:val="05132F92"/>
    <w:rsid w:val="051F632A"/>
    <w:rsid w:val="05257DE5"/>
    <w:rsid w:val="053242B0"/>
    <w:rsid w:val="05327D53"/>
    <w:rsid w:val="05341DD6"/>
    <w:rsid w:val="053B7608"/>
    <w:rsid w:val="0543026B"/>
    <w:rsid w:val="05432019"/>
    <w:rsid w:val="05575AC4"/>
    <w:rsid w:val="05777F14"/>
    <w:rsid w:val="057C19CF"/>
    <w:rsid w:val="0580326D"/>
    <w:rsid w:val="058A5E9A"/>
    <w:rsid w:val="05A30D0A"/>
    <w:rsid w:val="05B60A3D"/>
    <w:rsid w:val="05BB24F7"/>
    <w:rsid w:val="05C018BB"/>
    <w:rsid w:val="05C313AC"/>
    <w:rsid w:val="05DB66F5"/>
    <w:rsid w:val="05EF03F3"/>
    <w:rsid w:val="05F15F19"/>
    <w:rsid w:val="05F23A3F"/>
    <w:rsid w:val="05F652DD"/>
    <w:rsid w:val="05F81055"/>
    <w:rsid w:val="05F94DCD"/>
    <w:rsid w:val="060043AE"/>
    <w:rsid w:val="060317A8"/>
    <w:rsid w:val="060914B4"/>
    <w:rsid w:val="06361B7E"/>
    <w:rsid w:val="063F4ED6"/>
    <w:rsid w:val="06450013"/>
    <w:rsid w:val="064A5629"/>
    <w:rsid w:val="064F2C3F"/>
    <w:rsid w:val="06581AF4"/>
    <w:rsid w:val="06734B80"/>
    <w:rsid w:val="068154EF"/>
    <w:rsid w:val="06840B3B"/>
    <w:rsid w:val="06896151"/>
    <w:rsid w:val="069074E0"/>
    <w:rsid w:val="06A27213"/>
    <w:rsid w:val="06A50AB1"/>
    <w:rsid w:val="06C673A5"/>
    <w:rsid w:val="06CB0518"/>
    <w:rsid w:val="06CE0008"/>
    <w:rsid w:val="06E11AE9"/>
    <w:rsid w:val="06E23AB3"/>
    <w:rsid w:val="06EB2968"/>
    <w:rsid w:val="06EC37F9"/>
    <w:rsid w:val="06EE2458"/>
    <w:rsid w:val="06F21F49"/>
    <w:rsid w:val="07091040"/>
    <w:rsid w:val="07126147"/>
    <w:rsid w:val="07140111"/>
    <w:rsid w:val="07195727"/>
    <w:rsid w:val="0728596A"/>
    <w:rsid w:val="072D2F81"/>
    <w:rsid w:val="07300CC3"/>
    <w:rsid w:val="074327A4"/>
    <w:rsid w:val="074A3B33"/>
    <w:rsid w:val="074F739B"/>
    <w:rsid w:val="075524D7"/>
    <w:rsid w:val="07612C2A"/>
    <w:rsid w:val="077E37DC"/>
    <w:rsid w:val="078B7CA7"/>
    <w:rsid w:val="07943000"/>
    <w:rsid w:val="07A34FF1"/>
    <w:rsid w:val="07A62D33"/>
    <w:rsid w:val="07AF7E3A"/>
    <w:rsid w:val="07B54D24"/>
    <w:rsid w:val="07B92A66"/>
    <w:rsid w:val="07D57174"/>
    <w:rsid w:val="07ED44BE"/>
    <w:rsid w:val="07FB307F"/>
    <w:rsid w:val="080C528C"/>
    <w:rsid w:val="081E4FBF"/>
    <w:rsid w:val="08234384"/>
    <w:rsid w:val="084560A8"/>
    <w:rsid w:val="084F33CB"/>
    <w:rsid w:val="08640C24"/>
    <w:rsid w:val="088E3280"/>
    <w:rsid w:val="08986B20"/>
    <w:rsid w:val="08A70B11"/>
    <w:rsid w:val="08B1198F"/>
    <w:rsid w:val="08B35707"/>
    <w:rsid w:val="08B6279A"/>
    <w:rsid w:val="08B82D1E"/>
    <w:rsid w:val="08BD20E2"/>
    <w:rsid w:val="08BD6586"/>
    <w:rsid w:val="08D538D0"/>
    <w:rsid w:val="08F31FA8"/>
    <w:rsid w:val="09004CE3"/>
    <w:rsid w:val="09067F2D"/>
    <w:rsid w:val="09095327"/>
    <w:rsid w:val="09137F54"/>
    <w:rsid w:val="09181A0E"/>
    <w:rsid w:val="09187C60"/>
    <w:rsid w:val="091E5277"/>
    <w:rsid w:val="09287EA3"/>
    <w:rsid w:val="092E1232"/>
    <w:rsid w:val="093E76C7"/>
    <w:rsid w:val="09414AC1"/>
    <w:rsid w:val="09646A02"/>
    <w:rsid w:val="097A7FD3"/>
    <w:rsid w:val="098B21E0"/>
    <w:rsid w:val="099077F7"/>
    <w:rsid w:val="09A80FE4"/>
    <w:rsid w:val="09B259BF"/>
    <w:rsid w:val="09CA2D09"/>
    <w:rsid w:val="09E85885"/>
    <w:rsid w:val="09F47D86"/>
    <w:rsid w:val="0A0D52EB"/>
    <w:rsid w:val="0A116B8A"/>
    <w:rsid w:val="0A1977EC"/>
    <w:rsid w:val="0A2A7C4B"/>
    <w:rsid w:val="0A2D14EA"/>
    <w:rsid w:val="0A342878"/>
    <w:rsid w:val="0A344626"/>
    <w:rsid w:val="0A3B3C06"/>
    <w:rsid w:val="0A4A5BF8"/>
    <w:rsid w:val="0A5151D8"/>
    <w:rsid w:val="0A516F86"/>
    <w:rsid w:val="0A5922DF"/>
    <w:rsid w:val="0A60366D"/>
    <w:rsid w:val="0A622F41"/>
    <w:rsid w:val="0A652A31"/>
    <w:rsid w:val="0A6A0048"/>
    <w:rsid w:val="0A8D3D36"/>
    <w:rsid w:val="0A9450C5"/>
    <w:rsid w:val="0AA3501D"/>
    <w:rsid w:val="0AA7129C"/>
    <w:rsid w:val="0ABA0FCF"/>
    <w:rsid w:val="0AE222D4"/>
    <w:rsid w:val="0AF618DB"/>
    <w:rsid w:val="0B0F4B26"/>
    <w:rsid w:val="0B1F0E32"/>
    <w:rsid w:val="0B2226D0"/>
    <w:rsid w:val="0B24469B"/>
    <w:rsid w:val="0B260413"/>
    <w:rsid w:val="0B3348DE"/>
    <w:rsid w:val="0B386398"/>
    <w:rsid w:val="0B4765DB"/>
    <w:rsid w:val="0B4D1E43"/>
    <w:rsid w:val="0B57681E"/>
    <w:rsid w:val="0B587F1D"/>
    <w:rsid w:val="0B5E5DFE"/>
    <w:rsid w:val="0B640F3B"/>
    <w:rsid w:val="0B705B32"/>
    <w:rsid w:val="0B7C0033"/>
    <w:rsid w:val="0B7C6285"/>
    <w:rsid w:val="0B9A2BAF"/>
    <w:rsid w:val="0B9E444D"/>
    <w:rsid w:val="0BA63302"/>
    <w:rsid w:val="0BB84DE3"/>
    <w:rsid w:val="0BB93035"/>
    <w:rsid w:val="0BC220E8"/>
    <w:rsid w:val="0BD55995"/>
    <w:rsid w:val="0BDE0CED"/>
    <w:rsid w:val="0BE300B2"/>
    <w:rsid w:val="0BE5207C"/>
    <w:rsid w:val="0BFE4EEC"/>
    <w:rsid w:val="0C085D6A"/>
    <w:rsid w:val="0C236700"/>
    <w:rsid w:val="0C2801BA"/>
    <w:rsid w:val="0C324B95"/>
    <w:rsid w:val="0C3E178C"/>
    <w:rsid w:val="0C3E79DE"/>
    <w:rsid w:val="0C436DA2"/>
    <w:rsid w:val="0C452B1A"/>
    <w:rsid w:val="0C4C3EA9"/>
    <w:rsid w:val="0C5D60B6"/>
    <w:rsid w:val="0C656D19"/>
    <w:rsid w:val="0C7B478E"/>
    <w:rsid w:val="0C7B653C"/>
    <w:rsid w:val="0C85560D"/>
    <w:rsid w:val="0C8573BB"/>
    <w:rsid w:val="0C882A07"/>
    <w:rsid w:val="0C994C14"/>
    <w:rsid w:val="0CB21806"/>
    <w:rsid w:val="0CBC72E9"/>
    <w:rsid w:val="0CCA3020"/>
    <w:rsid w:val="0CCF6888"/>
    <w:rsid w:val="0CD619C5"/>
    <w:rsid w:val="0CD8573D"/>
    <w:rsid w:val="0CDD71F7"/>
    <w:rsid w:val="0CE00A95"/>
    <w:rsid w:val="0CEE4F60"/>
    <w:rsid w:val="0CFD33F5"/>
    <w:rsid w:val="0D132C19"/>
    <w:rsid w:val="0D1349C7"/>
    <w:rsid w:val="0D1C7D1F"/>
    <w:rsid w:val="0D2210AE"/>
    <w:rsid w:val="0D2B61B4"/>
    <w:rsid w:val="0D3A01A5"/>
    <w:rsid w:val="0D3A63F7"/>
    <w:rsid w:val="0D3D7C96"/>
    <w:rsid w:val="0D5D5C42"/>
    <w:rsid w:val="0D674D12"/>
    <w:rsid w:val="0D755681"/>
    <w:rsid w:val="0D7A2C98"/>
    <w:rsid w:val="0D86163D"/>
    <w:rsid w:val="0D894C89"/>
    <w:rsid w:val="0DB00467"/>
    <w:rsid w:val="0DC43F13"/>
    <w:rsid w:val="0DCD1019"/>
    <w:rsid w:val="0DE40111"/>
    <w:rsid w:val="0DEE0F90"/>
    <w:rsid w:val="0DF5231E"/>
    <w:rsid w:val="0E1053AA"/>
    <w:rsid w:val="0E2826F4"/>
    <w:rsid w:val="0E3015A8"/>
    <w:rsid w:val="0E356BBF"/>
    <w:rsid w:val="0E3E1F17"/>
    <w:rsid w:val="0E417312"/>
    <w:rsid w:val="0E43308A"/>
    <w:rsid w:val="0E4F1A2E"/>
    <w:rsid w:val="0E4F4A42"/>
    <w:rsid w:val="0E5232CD"/>
    <w:rsid w:val="0E6C0832"/>
    <w:rsid w:val="0E6D6359"/>
    <w:rsid w:val="0E72396F"/>
    <w:rsid w:val="0E7C47EE"/>
    <w:rsid w:val="0E87741A"/>
    <w:rsid w:val="0E8A6F0A"/>
    <w:rsid w:val="0E8B67DF"/>
    <w:rsid w:val="0E9B2EC6"/>
    <w:rsid w:val="0E9D4E90"/>
    <w:rsid w:val="0EA63619"/>
    <w:rsid w:val="0EA760E7"/>
    <w:rsid w:val="0EC046DA"/>
    <w:rsid w:val="0EC56195"/>
    <w:rsid w:val="0EC91EE5"/>
    <w:rsid w:val="0ECC7523"/>
    <w:rsid w:val="0ECF2B6F"/>
    <w:rsid w:val="0ED168E7"/>
    <w:rsid w:val="0ED86DAC"/>
    <w:rsid w:val="0EDB59B8"/>
    <w:rsid w:val="0EF820C6"/>
    <w:rsid w:val="0F000F7B"/>
    <w:rsid w:val="0F022F45"/>
    <w:rsid w:val="0F032819"/>
    <w:rsid w:val="0F087E2F"/>
    <w:rsid w:val="0F135898"/>
    <w:rsid w:val="0F1F5265"/>
    <w:rsid w:val="0F4672D5"/>
    <w:rsid w:val="0F476BAA"/>
    <w:rsid w:val="0F4E1CE6"/>
    <w:rsid w:val="0F4E618A"/>
    <w:rsid w:val="0F5B4403"/>
    <w:rsid w:val="0F6C03BE"/>
    <w:rsid w:val="0F6E05DA"/>
    <w:rsid w:val="0F7554C5"/>
    <w:rsid w:val="0F8B4CE8"/>
    <w:rsid w:val="0F9242C9"/>
    <w:rsid w:val="0F955B67"/>
    <w:rsid w:val="0F9A317D"/>
    <w:rsid w:val="0F9A4F2B"/>
    <w:rsid w:val="0FAC4C5F"/>
    <w:rsid w:val="0FB3423F"/>
    <w:rsid w:val="0FC1695C"/>
    <w:rsid w:val="0FC41FA8"/>
    <w:rsid w:val="0FCF14F5"/>
    <w:rsid w:val="0FE73EE9"/>
    <w:rsid w:val="0FED14FF"/>
    <w:rsid w:val="0FF24D67"/>
    <w:rsid w:val="100131FC"/>
    <w:rsid w:val="10120F66"/>
    <w:rsid w:val="101A606C"/>
    <w:rsid w:val="101C784D"/>
    <w:rsid w:val="1021389E"/>
    <w:rsid w:val="10264A11"/>
    <w:rsid w:val="1032785A"/>
    <w:rsid w:val="103C5FE2"/>
    <w:rsid w:val="10611EED"/>
    <w:rsid w:val="1092654A"/>
    <w:rsid w:val="10AC13BA"/>
    <w:rsid w:val="10CA5CE4"/>
    <w:rsid w:val="10D601E5"/>
    <w:rsid w:val="10DB1C9F"/>
    <w:rsid w:val="10EC7A09"/>
    <w:rsid w:val="10F22B45"/>
    <w:rsid w:val="11056D1C"/>
    <w:rsid w:val="11072A94"/>
    <w:rsid w:val="112278CE"/>
    <w:rsid w:val="113849FC"/>
    <w:rsid w:val="11390774"/>
    <w:rsid w:val="11427629"/>
    <w:rsid w:val="114415F3"/>
    <w:rsid w:val="11586E4C"/>
    <w:rsid w:val="115D0F87"/>
    <w:rsid w:val="11716160"/>
    <w:rsid w:val="11763776"/>
    <w:rsid w:val="11835E2C"/>
    <w:rsid w:val="118440E5"/>
    <w:rsid w:val="119A3908"/>
    <w:rsid w:val="119D6F55"/>
    <w:rsid w:val="11AE4CBE"/>
    <w:rsid w:val="11BB73DB"/>
    <w:rsid w:val="11BF336F"/>
    <w:rsid w:val="11C72224"/>
    <w:rsid w:val="11F1104F"/>
    <w:rsid w:val="11F823DD"/>
    <w:rsid w:val="1209283C"/>
    <w:rsid w:val="121216F1"/>
    <w:rsid w:val="12170AB5"/>
    <w:rsid w:val="12274A70"/>
    <w:rsid w:val="12323B41"/>
    <w:rsid w:val="1232769D"/>
    <w:rsid w:val="12445622"/>
    <w:rsid w:val="12485112"/>
    <w:rsid w:val="124D2729"/>
    <w:rsid w:val="126B5812"/>
    <w:rsid w:val="128679E9"/>
    <w:rsid w:val="128D6FC9"/>
    <w:rsid w:val="1299596E"/>
    <w:rsid w:val="129C0FBA"/>
    <w:rsid w:val="12AD766B"/>
    <w:rsid w:val="12B24C82"/>
    <w:rsid w:val="12C50511"/>
    <w:rsid w:val="12CA5B28"/>
    <w:rsid w:val="12CF313E"/>
    <w:rsid w:val="12D70244"/>
    <w:rsid w:val="12F17558"/>
    <w:rsid w:val="12F62DC0"/>
    <w:rsid w:val="130F5C30"/>
    <w:rsid w:val="13165211"/>
    <w:rsid w:val="131E5E73"/>
    <w:rsid w:val="133833D9"/>
    <w:rsid w:val="13390EFF"/>
    <w:rsid w:val="1351449B"/>
    <w:rsid w:val="135F0966"/>
    <w:rsid w:val="136C4E31"/>
    <w:rsid w:val="1376180B"/>
    <w:rsid w:val="137B5074"/>
    <w:rsid w:val="138959E3"/>
    <w:rsid w:val="138C7281"/>
    <w:rsid w:val="1393060F"/>
    <w:rsid w:val="13A04ADA"/>
    <w:rsid w:val="13B16CE7"/>
    <w:rsid w:val="13BA5B9C"/>
    <w:rsid w:val="13CC3B21"/>
    <w:rsid w:val="13D34EB0"/>
    <w:rsid w:val="13E64BE3"/>
    <w:rsid w:val="13F54E26"/>
    <w:rsid w:val="13FF7A53"/>
    <w:rsid w:val="14263231"/>
    <w:rsid w:val="14290F74"/>
    <w:rsid w:val="142E658A"/>
    <w:rsid w:val="144813FA"/>
    <w:rsid w:val="14587163"/>
    <w:rsid w:val="145C6C53"/>
    <w:rsid w:val="14720225"/>
    <w:rsid w:val="14787805"/>
    <w:rsid w:val="148166BA"/>
    <w:rsid w:val="14942891"/>
    <w:rsid w:val="14956609"/>
    <w:rsid w:val="14977C8B"/>
    <w:rsid w:val="14A16D5C"/>
    <w:rsid w:val="14A95C11"/>
    <w:rsid w:val="14C33176"/>
    <w:rsid w:val="14CD7B51"/>
    <w:rsid w:val="14DE58BA"/>
    <w:rsid w:val="14F21366"/>
    <w:rsid w:val="15080B89"/>
    <w:rsid w:val="151B08BC"/>
    <w:rsid w:val="15237771"/>
    <w:rsid w:val="153320AA"/>
    <w:rsid w:val="15545B7C"/>
    <w:rsid w:val="1568787A"/>
    <w:rsid w:val="156E6427"/>
    <w:rsid w:val="15714980"/>
    <w:rsid w:val="158F3058"/>
    <w:rsid w:val="15A44D56"/>
    <w:rsid w:val="15A563D8"/>
    <w:rsid w:val="15AC3C0A"/>
    <w:rsid w:val="15AC7766"/>
    <w:rsid w:val="15C40F54"/>
    <w:rsid w:val="15E6711C"/>
    <w:rsid w:val="161A6DC6"/>
    <w:rsid w:val="162163A6"/>
    <w:rsid w:val="162B4B2F"/>
    <w:rsid w:val="163559AE"/>
    <w:rsid w:val="1638549E"/>
    <w:rsid w:val="1653052A"/>
    <w:rsid w:val="165878EE"/>
    <w:rsid w:val="1666025D"/>
    <w:rsid w:val="16695657"/>
    <w:rsid w:val="166E2C6E"/>
    <w:rsid w:val="16881F81"/>
    <w:rsid w:val="16907088"/>
    <w:rsid w:val="16985F3D"/>
    <w:rsid w:val="16A50D85"/>
    <w:rsid w:val="16B72867"/>
    <w:rsid w:val="16E318AE"/>
    <w:rsid w:val="16E3365C"/>
    <w:rsid w:val="16E66CA8"/>
    <w:rsid w:val="16E82A20"/>
    <w:rsid w:val="170F4451"/>
    <w:rsid w:val="17173305"/>
    <w:rsid w:val="172123D6"/>
    <w:rsid w:val="17283764"/>
    <w:rsid w:val="17306175"/>
    <w:rsid w:val="17326391"/>
    <w:rsid w:val="173619DD"/>
    <w:rsid w:val="173B3498"/>
    <w:rsid w:val="174340FA"/>
    <w:rsid w:val="17626C76"/>
    <w:rsid w:val="17650515"/>
    <w:rsid w:val="17680005"/>
    <w:rsid w:val="1768590F"/>
    <w:rsid w:val="176C3651"/>
    <w:rsid w:val="17771FF6"/>
    <w:rsid w:val="17797B1C"/>
    <w:rsid w:val="178070FD"/>
    <w:rsid w:val="17852965"/>
    <w:rsid w:val="1787764A"/>
    <w:rsid w:val="17885FB1"/>
    <w:rsid w:val="17946704"/>
    <w:rsid w:val="17984446"/>
    <w:rsid w:val="17A54DB5"/>
    <w:rsid w:val="17AA23CB"/>
    <w:rsid w:val="17AE3C6A"/>
    <w:rsid w:val="17C57205"/>
    <w:rsid w:val="17D2722C"/>
    <w:rsid w:val="17D66D1D"/>
    <w:rsid w:val="17DA4A5F"/>
    <w:rsid w:val="17F35B20"/>
    <w:rsid w:val="17F43647"/>
    <w:rsid w:val="17FD074D"/>
    <w:rsid w:val="18075128"/>
    <w:rsid w:val="180E4708"/>
    <w:rsid w:val="180F222F"/>
    <w:rsid w:val="18167A61"/>
    <w:rsid w:val="182061EA"/>
    <w:rsid w:val="18351C95"/>
    <w:rsid w:val="183A54FD"/>
    <w:rsid w:val="183D4FEE"/>
    <w:rsid w:val="18477C1A"/>
    <w:rsid w:val="18491BE4"/>
    <w:rsid w:val="18510A99"/>
    <w:rsid w:val="18583BD5"/>
    <w:rsid w:val="189C7F66"/>
    <w:rsid w:val="189E3CDE"/>
    <w:rsid w:val="18A64941"/>
    <w:rsid w:val="18A961DF"/>
    <w:rsid w:val="18B54B84"/>
    <w:rsid w:val="18B828C6"/>
    <w:rsid w:val="18C4126B"/>
    <w:rsid w:val="18CB25F9"/>
    <w:rsid w:val="18CC5D0A"/>
    <w:rsid w:val="18D92F68"/>
    <w:rsid w:val="18ED431E"/>
    <w:rsid w:val="18F2402A"/>
    <w:rsid w:val="18F7519C"/>
    <w:rsid w:val="1934019F"/>
    <w:rsid w:val="19436634"/>
    <w:rsid w:val="19570331"/>
    <w:rsid w:val="19630A84"/>
    <w:rsid w:val="19650358"/>
    <w:rsid w:val="1968609A"/>
    <w:rsid w:val="19704F4F"/>
    <w:rsid w:val="19762565"/>
    <w:rsid w:val="198B3B37"/>
    <w:rsid w:val="19923117"/>
    <w:rsid w:val="19946E8F"/>
    <w:rsid w:val="199703D4"/>
    <w:rsid w:val="19A5109C"/>
    <w:rsid w:val="19AA66B3"/>
    <w:rsid w:val="19B906A4"/>
    <w:rsid w:val="19E45391"/>
    <w:rsid w:val="19E971DB"/>
    <w:rsid w:val="1A0062D3"/>
    <w:rsid w:val="1A084D34"/>
    <w:rsid w:val="1A22449B"/>
    <w:rsid w:val="1A253F8B"/>
    <w:rsid w:val="1A304E0A"/>
    <w:rsid w:val="1A3F329F"/>
    <w:rsid w:val="1A534654"/>
    <w:rsid w:val="1A5F56EF"/>
    <w:rsid w:val="1A601308"/>
    <w:rsid w:val="1A6C1BBA"/>
    <w:rsid w:val="1A6C3968"/>
    <w:rsid w:val="1A710F7F"/>
    <w:rsid w:val="1A78230D"/>
    <w:rsid w:val="1A7A7E33"/>
    <w:rsid w:val="1A952EBF"/>
    <w:rsid w:val="1ABD2416"/>
    <w:rsid w:val="1AC45552"/>
    <w:rsid w:val="1ACE017F"/>
    <w:rsid w:val="1ACE63D1"/>
    <w:rsid w:val="1AD11A1D"/>
    <w:rsid w:val="1AD321D1"/>
    <w:rsid w:val="1AD559B1"/>
    <w:rsid w:val="1AE479A2"/>
    <w:rsid w:val="1AE856E5"/>
    <w:rsid w:val="1AF5395E"/>
    <w:rsid w:val="1AFD0A64"/>
    <w:rsid w:val="1B041DF3"/>
    <w:rsid w:val="1B0D0CA7"/>
    <w:rsid w:val="1B1C713C"/>
    <w:rsid w:val="1B300E3A"/>
    <w:rsid w:val="1B304996"/>
    <w:rsid w:val="1B326960"/>
    <w:rsid w:val="1B351FAC"/>
    <w:rsid w:val="1B6603B7"/>
    <w:rsid w:val="1B684130"/>
    <w:rsid w:val="1B866CAC"/>
    <w:rsid w:val="1B886580"/>
    <w:rsid w:val="1B8D1DE8"/>
    <w:rsid w:val="1BA23AE5"/>
    <w:rsid w:val="1BA535D6"/>
    <w:rsid w:val="1BB235FD"/>
    <w:rsid w:val="1BCA4DEA"/>
    <w:rsid w:val="1BD143CB"/>
    <w:rsid w:val="1BE063BC"/>
    <w:rsid w:val="1BEA723A"/>
    <w:rsid w:val="1BEF7F65"/>
    <w:rsid w:val="1BF6798D"/>
    <w:rsid w:val="1C204A0A"/>
    <w:rsid w:val="1C314E69"/>
    <w:rsid w:val="1C316C17"/>
    <w:rsid w:val="1C4C3A51"/>
    <w:rsid w:val="1C4E77C9"/>
    <w:rsid w:val="1C5648D0"/>
    <w:rsid w:val="1C672639"/>
    <w:rsid w:val="1C6C5EA1"/>
    <w:rsid w:val="1C760ACE"/>
    <w:rsid w:val="1C782A98"/>
    <w:rsid w:val="1C8C02F2"/>
    <w:rsid w:val="1C980A44"/>
    <w:rsid w:val="1C9B22FA"/>
    <w:rsid w:val="1CA05B4B"/>
    <w:rsid w:val="1CB03FE0"/>
    <w:rsid w:val="1CB735C0"/>
    <w:rsid w:val="1CBB4733"/>
    <w:rsid w:val="1CC31A6E"/>
    <w:rsid w:val="1CE04199"/>
    <w:rsid w:val="1CE27F12"/>
    <w:rsid w:val="1CE7377A"/>
    <w:rsid w:val="1CFD2F9D"/>
    <w:rsid w:val="1D0D31E0"/>
    <w:rsid w:val="1D126A49"/>
    <w:rsid w:val="1D1A0AE0"/>
    <w:rsid w:val="1D1D719C"/>
    <w:rsid w:val="1D232A04"/>
    <w:rsid w:val="1D24052A"/>
    <w:rsid w:val="1D2C5AC6"/>
    <w:rsid w:val="1D491D3F"/>
    <w:rsid w:val="1D5232E9"/>
    <w:rsid w:val="1D540E0F"/>
    <w:rsid w:val="1D660B43"/>
    <w:rsid w:val="1D686669"/>
    <w:rsid w:val="1D6E17A5"/>
    <w:rsid w:val="1D892481"/>
    <w:rsid w:val="1D8B208F"/>
    <w:rsid w:val="1D8D2573"/>
    <w:rsid w:val="1D9751A0"/>
    <w:rsid w:val="1DA578BD"/>
    <w:rsid w:val="1DA63635"/>
    <w:rsid w:val="1DAA6C81"/>
    <w:rsid w:val="1DB573D4"/>
    <w:rsid w:val="1DD51824"/>
    <w:rsid w:val="1DE32193"/>
    <w:rsid w:val="1DF24184"/>
    <w:rsid w:val="1DF443A0"/>
    <w:rsid w:val="1E0A5972"/>
    <w:rsid w:val="1E162569"/>
    <w:rsid w:val="1E1B36DB"/>
    <w:rsid w:val="1E200CF1"/>
    <w:rsid w:val="1E206F43"/>
    <w:rsid w:val="1E236A34"/>
    <w:rsid w:val="1E3E561C"/>
    <w:rsid w:val="1E4C7D38"/>
    <w:rsid w:val="1E4F15D7"/>
    <w:rsid w:val="1E537319"/>
    <w:rsid w:val="1E544E3F"/>
    <w:rsid w:val="1E7F010E"/>
    <w:rsid w:val="1E82375A"/>
    <w:rsid w:val="1E854FF8"/>
    <w:rsid w:val="1E984D2C"/>
    <w:rsid w:val="1E9D0594"/>
    <w:rsid w:val="1EA062D6"/>
    <w:rsid w:val="1EC91389"/>
    <w:rsid w:val="1EDB2E6A"/>
    <w:rsid w:val="1EE00481"/>
    <w:rsid w:val="1EED151B"/>
    <w:rsid w:val="1EEE7042"/>
    <w:rsid w:val="1EF04B68"/>
    <w:rsid w:val="1EF26B32"/>
    <w:rsid w:val="1F022AED"/>
    <w:rsid w:val="1F040613"/>
    <w:rsid w:val="1F185E6D"/>
    <w:rsid w:val="1F1F544D"/>
    <w:rsid w:val="1F3D58D3"/>
    <w:rsid w:val="1F501AAA"/>
    <w:rsid w:val="1F52137F"/>
    <w:rsid w:val="1F5350F7"/>
    <w:rsid w:val="1F552C1D"/>
    <w:rsid w:val="1F5A46D7"/>
    <w:rsid w:val="1F5C044F"/>
    <w:rsid w:val="1F62533A"/>
    <w:rsid w:val="1F666BD8"/>
    <w:rsid w:val="1F6946B8"/>
    <w:rsid w:val="1F7532BF"/>
    <w:rsid w:val="1F775289"/>
    <w:rsid w:val="1F7C289F"/>
    <w:rsid w:val="1F7D3F22"/>
    <w:rsid w:val="1F7F413E"/>
    <w:rsid w:val="1F867203"/>
    <w:rsid w:val="1F884DA0"/>
    <w:rsid w:val="1F941997"/>
    <w:rsid w:val="1F996FAD"/>
    <w:rsid w:val="1FAA11BB"/>
    <w:rsid w:val="1FAF4A23"/>
    <w:rsid w:val="1FB262C1"/>
    <w:rsid w:val="1FCB1131"/>
    <w:rsid w:val="1FD77AD6"/>
    <w:rsid w:val="1FDC333E"/>
    <w:rsid w:val="1FF71F26"/>
    <w:rsid w:val="1FF97A4C"/>
    <w:rsid w:val="20087C99"/>
    <w:rsid w:val="201900EE"/>
    <w:rsid w:val="201C373B"/>
    <w:rsid w:val="20564E9E"/>
    <w:rsid w:val="205E1FA5"/>
    <w:rsid w:val="206155F1"/>
    <w:rsid w:val="20684BD2"/>
    <w:rsid w:val="20790B8D"/>
    <w:rsid w:val="20827A42"/>
    <w:rsid w:val="208C08C0"/>
    <w:rsid w:val="2091237A"/>
    <w:rsid w:val="209D0D1F"/>
    <w:rsid w:val="209D2ACD"/>
    <w:rsid w:val="20AC4ABE"/>
    <w:rsid w:val="20BD6CCC"/>
    <w:rsid w:val="20C22534"/>
    <w:rsid w:val="20CC567E"/>
    <w:rsid w:val="20CE0ED9"/>
    <w:rsid w:val="20E24984"/>
    <w:rsid w:val="20E71F9A"/>
    <w:rsid w:val="210B3EDB"/>
    <w:rsid w:val="210B6695"/>
    <w:rsid w:val="211803A6"/>
    <w:rsid w:val="21222FD3"/>
    <w:rsid w:val="212E5E1B"/>
    <w:rsid w:val="213F1DD6"/>
    <w:rsid w:val="21424B00"/>
    <w:rsid w:val="214E201A"/>
    <w:rsid w:val="21611D4D"/>
    <w:rsid w:val="21627873"/>
    <w:rsid w:val="217575A6"/>
    <w:rsid w:val="21935C7E"/>
    <w:rsid w:val="219519F6"/>
    <w:rsid w:val="21AB121A"/>
    <w:rsid w:val="21AE2AB8"/>
    <w:rsid w:val="21B856E5"/>
    <w:rsid w:val="21BC6F83"/>
    <w:rsid w:val="21C422DC"/>
    <w:rsid w:val="21C916A0"/>
    <w:rsid w:val="21CC5F19"/>
    <w:rsid w:val="21DC7625"/>
    <w:rsid w:val="21DE339D"/>
    <w:rsid w:val="21E0234B"/>
    <w:rsid w:val="21E8421C"/>
    <w:rsid w:val="21E85FCA"/>
    <w:rsid w:val="21E87D78"/>
    <w:rsid w:val="21EB5ABA"/>
    <w:rsid w:val="21FE134A"/>
    <w:rsid w:val="220A4192"/>
    <w:rsid w:val="220D5A31"/>
    <w:rsid w:val="221C3EC6"/>
    <w:rsid w:val="22235F69"/>
    <w:rsid w:val="222B5EB7"/>
    <w:rsid w:val="222F1E4B"/>
    <w:rsid w:val="22680EB9"/>
    <w:rsid w:val="226A4C31"/>
    <w:rsid w:val="226F2247"/>
    <w:rsid w:val="22743D02"/>
    <w:rsid w:val="22745AB0"/>
    <w:rsid w:val="227C6712"/>
    <w:rsid w:val="228757E3"/>
    <w:rsid w:val="228A7081"/>
    <w:rsid w:val="229E2B2D"/>
    <w:rsid w:val="22A77C33"/>
    <w:rsid w:val="22AD4B1E"/>
    <w:rsid w:val="22B20386"/>
    <w:rsid w:val="22B42048"/>
    <w:rsid w:val="22B83BEE"/>
    <w:rsid w:val="22C01955"/>
    <w:rsid w:val="22D36C7A"/>
    <w:rsid w:val="22F91688"/>
    <w:rsid w:val="22FD3CF7"/>
    <w:rsid w:val="2309444A"/>
    <w:rsid w:val="230E380E"/>
    <w:rsid w:val="23272B22"/>
    <w:rsid w:val="232F5A07"/>
    <w:rsid w:val="23386ADD"/>
    <w:rsid w:val="233B037C"/>
    <w:rsid w:val="233F7E6C"/>
    <w:rsid w:val="23447230"/>
    <w:rsid w:val="234E6301"/>
    <w:rsid w:val="236478D2"/>
    <w:rsid w:val="23735D67"/>
    <w:rsid w:val="23AC3027"/>
    <w:rsid w:val="23C6058D"/>
    <w:rsid w:val="23CB7951"/>
    <w:rsid w:val="23D06D16"/>
    <w:rsid w:val="23D20CE0"/>
    <w:rsid w:val="23D305B4"/>
    <w:rsid w:val="23E26A49"/>
    <w:rsid w:val="23E629DD"/>
    <w:rsid w:val="23F01166"/>
    <w:rsid w:val="23F44D27"/>
    <w:rsid w:val="24172B97"/>
    <w:rsid w:val="241E2177"/>
    <w:rsid w:val="242B03F0"/>
    <w:rsid w:val="24374FE7"/>
    <w:rsid w:val="2443573A"/>
    <w:rsid w:val="24480FA2"/>
    <w:rsid w:val="24561911"/>
    <w:rsid w:val="245711E5"/>
    <w:rsid w:val="246102B6"/>
    <w:rsid w:val="246A53BC"/>
    <w:rsid w:val="2471674B"/>
    <w:rsid w:val="248F4E23"/>
    <w:rsid w:val="249441E7"/>
    <w:rsid w:val="249B5576"/>
    <w:rsid w:val="24A96F54"/>
    <w:rsid w:val="24AD2696"/>
    <w:rsid w:val="24BC729A"/>
    <w:rsid w:val="24C543A1"/>
    <w:rsid w:val="24CF6FCD"/>
    <w:rsid w:val="24F37160"/>
    <w:rsid w:val="25072C0B"/>
    <w:rsid w:val="253B4663"/>
    <w:rsid w:val="253D487F"/>
    <w:rsid w:val="255676EF"/>
    <w:rsid w:val="255E0351"/>
    <w:rsid w:val="256B319A"/>
    <w:rsid w:val="256E2C8A"/>
    <w:rsid w:val="257302A1"/>
    <w:rsid w:val="25764C42"/>
    <w:rsid w:val="25777D91"/>
    <w:rsid w:val="257A518B"/>
    <w:rsid w:val="25A22934"/>
    <w:rsid w:val="25A93CC2"/>
    <w:rsid w:val="25B368EF"/>
    <w:rsid w:val="25C64874"/>
    <w:rsid w:val="25D56865"/>
    <w:rsid w:val="25E90563"/>
    <w:rsid w:val="25EE5B79"/>
    <w:rsid w:val="25EF3DCB"/>
    <w:rsid w:val="25FA62CC"/>
    <w:rsid w:val="260809E9"/>
    <w:rsid w:val="261A071C"/>
    <w:rsid w:val="261C26E6"/>
    <w:rsid w:val="26217CFD"/>
    <w:rsid w:val="26284BE7"/>
    <w:rsid w:val="263B7010"/>
    <w:rsid w:val="26571970"/>
    <w:rsid w:val="267C3185"/>
    <w:rsid w:val="267C4F33"/>
    <w:rsid w:val="26964247"/>
    <w:rsid w:val="26B40B71"/>
    <w:rsid w:val="26B75F6B"/>
    <w:rsid w:val="26B80661"/>
    <w:rsid w:val="26CC5EBA"/>
    <w:rsid w:val="26CD1C32"/>
    <w:rsid w:val="26E03714"/>
    <w:rsid w:val="26E06946"/>
    <w:rsid w:val="26E31456"/>
    <w:rsid w:val="26EA6341"/>
    <w:rsid w:val="26F446F1"/>
    <w:rsid w:val="26F70A5D"/>
    <w:rsid w:val="270311B0"/>
    <w:rsid w:val="270513CC"/>
    <w:rsid w:val="270F3FF9"/>
    <w:rsid w:val="270F7B55"/>
    <w:rsid w:val="27182EAE"/>
    <w:rsid w:val="27313F6F"/>
    <w:rsid w:val="27386734"/>
    <w:rsid w:val="27391076"/>
    <w:rsid w:val="273D2914"/>
    <w:rsid w:val="274041B2"/>
    <w:rsid w:val="274719E5"/>
    <w:rsid w:val="274A697A"/>
    <w:rsid w:val="277976C4"/>
    <w:rsid w:val="2786250D"/>
    <w:rsid w:val="27873B8F"/>
    <w:rsid w:val="27897907"/>
    <w:rsid w:val="278A18D2"/>
    <w:rsid w:val="279544FE"/>
    <w:rsid w:val="27A42993"/>
    <w:rsid w:val="27A64EBF"/>
    <w:rsid w:val="27AC1848"/>
    <w:rsid w:val="27AC35F6"/>
    <w:rsid w:val="27D019DA"/>
    <w:rsid w:val="27F07987"/>
    <w:rsid w:val="27FF7BCA"/>
    <w:rsid w:val="2801645C"/>
    <w:rsid w:val="280671AA"/>
    <w:rsid w:val="280B47C0"/>
    <w:rsid w:val="282633A8"/>
    <w:rsid w:val="285E6FE6"/>
    <w:rsid w:val="28642123"/>
    <w:rsid w:val="286B525F"/>
    <w:rsid w:val="28810F26"/>
    <w:rsid w:val="28887BBF"/>
    <w:rsid w:val="289742A6"/>
    <w:rsid w:val="28A569C3"/>
    <w:rsid w:val="28B27332"/>
    <w:rsid w:val="28D9666D"/>
    <w:rsid w:val="28DE3C83"/>
    <w:rsid w:val="28E219C5"/>
    <w:rsid w:val="28E84B02"/>
    <w:rsid w:val="28EC2844"/>
    <w:rsid w:val="28ED3EC6"/>
    <w:rsid w:val="28EF5E90"/>
    <w:rsid w:val="28FA7C80"/>
    <w:rsid w:val="29023E15"/>
    <w:rsid w:val="291C4FB7"/>
    <w:rsid w:val="291E22D1"/>
    <w:rsid w:val="293164A9"/>
    <w:rsid w:val="293B2E83"/>
    <w:rsid w:val="29656152"/>
    <w:rsid w:val="29752839"/>
    <w:rsid w:val="29851533"/>
    <w:rsid w:val="298C36DF"/>
    <w:rsid w:val="299F0F77"/>
    <w:rsid w:val="29AF561F"/>
    <w:rsid w:val="29B13146"/>
    <w:rsid w:val="29B50E88"/>
    <w:rsid w:val="29BA649E"/>
    <w:rsid w:val="29BB2216"/>
    <w:rsid w:val="29BF5862"/>
    <w:rsid w:val="29E277A3"/>
    <w:rsid w:val="29E4095D"/>
    <w:rsid w:val="29F319B0"/>
    <w:rsid w:val="29F574D6"/>
    <w:rsid w:val="29F6324E"/>
    <w:rsid w:val="2A092F82"/>
    <w:rsid w:val="2A385615"/>
    <w:rsid w:val="2A3E70CF"/>
    <w:rsid w:val="2A44045E"/>
    <w:rsid w:val="2A612DBE"/>
    <w:rsid w:val="2A6308E4"/>
    <w:rsid w:val="2A6428AE"/>
    <w:rsid w:val="2A704DAF"/>
    <w:rsid w:val="2A7228D5"/>
    <w:rsid w:val="2A866380"/>
    <w:rsid w:val="2A8D770F"/>
    <w:rsid w:val="2A950CB9"/>
    <w:rsid w:val="2AAF1D7B"/>
    <w:rsid w:val="2ABD45AE"/>
    <w:rsid w:val="2ACF5F79"/>
    <w:rsid w:val="2AD510B6"/>
    <w:rsid w:val="2AD92954"/>
    <w:rsid w:val="2AE15CAC"/>
    <w:rsid w:val="2AE632C3"/>
    <w:rsid w:val="2AE76B06"/>
    <w:rsid w:val="2AEF03C9"/>
    <w:rsid w:val="2AF92FF6"/>
    <w:rsid w:val="2B035C23"/>
    <w:rsid w:val="2B08765C"/>
    <w:rsid w:val="2B0E0484"/>
    <w:rsid w:val="2B1716CE"/>
    <w:rsid w:val="2B1B2F6C"/>
    <w:rsid w:val="2B367DA6"/>
    <w:rsid w:val="2B54647E"/>
    <w:rsid w:val="2B5B5A5F"/>
    <w:rsid w:val="2B6568DD"/>
    <w:rsid w:val="2B674404"/>
    <w:rsid w:val="2B6A5CA2"/>
    <w:rsid w:val="2B715282"/>
    <w:rsid w:val="2B8E1990"/>
    <w:rsid w:val="2B9176D3"/>
    <w:rsid w:val="2B9351F9"/>
    <w:rsid w:val="2B9E594C"/>
    <w:rsid w:val="2BA2543C"/>
    <w:rsid w:val="2BA94A1C"/>
    <w:rsid w:val="2BAC0068"/>
    <w:rsid w:val="2BBE7D9C"/>
    <w:rsid w:val="2BCC24B9"/>
    <w:rsid w:val="2C245E51"/>
    <w:rsid w:val="2C273B93"/>
    <w:rsid w:val="2C2E4F21"/>
    <w:rsid w:val="2C3818FC"/>
    <w:rsid w:val="2C574478"/>
    <w:rsid w:val="2C5C383D"/>
    <w:rsid w:val="2C7C3EDF"/>
    <w:rsid w:val="2C884632"/>
    <w:rsid w:val="2C8D1C48"/>
    <w:rsid w:val="2C923702"/>
    <w:rsid w:val="2C9E3E55"/>
    <w:rsid w:val="2CA23219"/>
    <w:rsid w:val="2CB17636"/>
    <w:rsid w:val="2CB43679"/>
    <w:rsid w:val="2CC413E2"/>
    <w:rsid w:val="2CE43832"/>
    <w:rsid w:val="2CF27CFD"/>
    <w:rsid w:val="2D1934DC"/>
    <w:rsid w:val="2D1C4D7A"/>
    <w:rsid w:val="2D3B78F6"/>
    <w:rsid w:val="2D452523"/>
    <w:rsid w:val="2D720E3E"/>
    <w:rsid w:val="2D834DF9"/>
    <w:rsid w:val="2D8E211C"/>
    <w:rsid w:val="2D8F19F0"/>
    <w:rsid w:val="2D990AC0"/>
    <w:rsid w:val="2DA03BFD"/>
    <w:rsid w:val="2DB17BB8"/>
    <w:rsid w:val="2DBB27E5"/>
    <w:rsid w:val="2DCC67A0"/>
    <w:rsid w:val="2DE0224B"/>
    <w:rsid w:val="2DEF06E0"/>
    <w:rsid w:val="2DF6381D"/>
    <w:rsid w:val="2E051CB2"/>
    <w:rsid w:val="2E114AFB"/>
    <w:rsid w:val="2E3031D3"/>
    <w:rsid w:val="2E304F81"/>
    <w:rsid w:val="2E374561"/>
    <w:rsid w:val="2E3B56D4"/>
    <w:rsid w:val="2E4647A4"/>
    <w:rsid w:val="2E530C6F"/>
    <w:rsid w:val="2E555FE9"/>
    <w:rsid w:val="2E7C6418"/>
    <w:rsid w:val="2E823302"/>
    <w:rsid w:val="2E8779E7"/>
    <w:rsid w:val="2E933762"/>
    <w:rsid w:val="2E9D013C"/>
    <w:rsid w:val="2EA72D69"/>
    <w:rsid w:val="2EB55486"/>
    <w:rsid w:val="2EBA0CEE"/>
    <w:rsid w:val="2EBD258D"/>
    <w:rsid w:val="2EC8340B"/>
    <w:rsid w:val="2EC97183"/>
    <w:rsid w:val="2ED00512"/>
    <w:rsid w:val="2ED0406E"/>
    <w:rsid w:val="2EDF69A7"/>
    <w:rsid w:val="2EE31FF3"/>
    <w:rsid w:val="2EE47B19"/>
    <w:rsid w:val="2EED69CE"/>
    <w:rsid w:val="2EF20488"/>
    <w:rsid w:val="2EF75A9F"/>
    <w:rsid w:val="2EFC30B5"/>
    <w:rsid w:val="2F00243A"/>
    <w:rsid w:val="2F067A90"/>
    <w:rsid w:val="2F0A60BD"/>
    <w:rsid w:val="2F104DB2"/>
    <w:rsid w:val="2F1A178D"/>
    <w:rsid w:val="2F204FF5"/>
    <w:rsid w:val="2F2B5748"/>
    <w:rsid w:val="2F4862FA"/>
    <w:rsid w:val="2F4F5F32"/>
    <w:rsid w:val="2F5527C5"/>
    <w:rsid w:val="2F594063"/>
    <w:rsid w:val="2F5F53F2"/>
    <w:rsid w:val="2F762E67"/>
    <w:rsid w:val="2F7E1D1C"/>
    <w:rsid w:val="2F8D6403"/>
    <w:rsid w:val="2F9B0B20"/>
    <w:rsid w:val="2F9B467C"/>
    <w:rsid w:val="2F9C03F4"/>
    <w:rsid w:val="2FA572A9"/>
    <w:rsid w:val="2FA86D99"/>
    <w:rsid w:val="2FAA48BF"/>
    <w:rsid w:val="2FAF0127"/>
    <w:rsid w:val="2FBB2F70"/>
    <w:rsid w:val="2FC00586"/>
    <w:rsid w:val="2FC71915"/>
    <w:rsid w:val="2FE9188B"/>
    <w:rsid w:val="2FFA3A98"/>
    <w:rsid w:val="300541EB"/>
    <w:rsid w:val="30112B90"/>
    <w:rsid w:val="301937F3"/>
    <w:rsid w:val="30197C97"/>
    <w:rsid w:val="302E54F0"/>
    <w:rsid w:val="30316D8E"/>
    <w:rsid w:val="304E16EE"/>
    <w:rsid w:val="305667F5"/>
    <w:rsid w:val="30801AC4"/>
    <w:rsid w:val="30847806"/>
    <w:rsid w:val="30896BCA"/>
    <w:rsid w:val="309061AB"/>
    <w:rsid w:val="30977539"/>
    <w:rsid w:val="30AD0B0B"/>
    <w:rsid w:val="30B55C11"/>
    <w:rsid w:val="30C776F3"/>
    <w:rsid w:val="30EE4C7F"/>
    <w:rsid w:val="310821E5"/>
    <w:rsid w:val="310B3A83"/>
    <w:rsid w:val="310D15A9"/>
    <w:rsid w:val="311E37B6"/>
    <w:rsid w:val="311F308B"/>
    <w:rsid w:val="31224929"/>
    <w:rsid w:val="31230DCD"/>
    <w:rsid w:val="312A215B"/>
    <w:rsid w:val="312B7C81"/>
    <w:rsid w:val="312D57A8"/>
    <w:rsid w:val="313B4368"/>
    <w:rsid w:val="31413001"/>
    <w:rsid w:val="31576CC8"/>
    <w:rsid w:val="315947EF"/>
    <w:rsid w:val="3166515D"/>
    <w:rsid w:val="31682C84"/>
    <w:rsid w:val="316E7B6E"/>
    <w:rsid w:val="31771119"/>
    <w:rsid w:val="317F1D7B"/>
    <w:rsid w:val="318F0210"/>
    <w:rsid w:val="31905D36"/>
    <w:rsid w:val="31925390"/>
    <w:rsid w:val="31952910"/>
    <w:rsid w:val="31973569"/>
    <w:rsid w:val="31AD4B3A"/>
    <w:rsid w:val="31B25CAD"/>
    <w:rsid w:val="31C559E0"/>
    <w:rsid w:val="31E83DC4"/>
    <w:rsid w:val="31EA18EB"/>
    <w:rsid w:val="31EA5447"/>
    <w:rsid w:val="31ED3189"/>
    <w:rsid w:val="320D5C38"/>
    <w:rsid w:val="320F1351"/>
    <w:rsid w:val="322272D6"/>
    <w:rsid w:val="32252923"/>
    <w:rsid w:val="32427031"/>
    <w:rsid w:val="32496611"/>
    <w:rsid w:val="324C6101"/>
    <w:rsid w:val="32583AF5"/>
    <w:rsid w:val="326276D3"/>
    <w:rsid w:val="32696CB3"/>
    <w:rsid w:val="3276317E"/>
    <w:rsid w:val="327A2C6E"/>
    <w:rsid w:val="32AE2918"/>
    <w:rsid w:val="32BF0681"/>
    <w:rsid w:val="32C739DA"/>
    <w:rsid w:val="32D57EA5"/>
    <w:rsid w:val="32DA370D"/>
    <w:rsid w:val="32E0684A"/>
    <w:rsid w:val="32EB76C8"/>
    <w:rsid w:val="32FA5B5D"/>
    <w:rsid w:val="33044C2E"/>
    <w:rsid w:val="33064502"/>
    <w:rsid w:val="330662B0"/>
    <w:rsid w:val="33092244"/>
    <w:rsid w:val="33242BDA"/>
    <w:rsid w:val="3324727F"/>
    <w:rsid w:val="33266952"/>
    <w:rsid w:val="33274478"/>
    <w:rsid w:val="332B5D17"/>
    <w:rsid w:val="333170A5"/>
    <w:rsid w:val="33380434"/>
    <w:rsid w:val="33501C21"/>
    <w:rsid w:val="33624DD2"/>
    <w:rsid w:val="336D632F"/>
    <w:rsid w:val="336F654B"/>
    <w:rsid w:val="3381627F"/>
    <w:rsid w:val="33896EE1"/>
    <w:rsid w:val="338D077F"/>
    <w:rsid w:val="33923FE8"/>
    <w:rsid w:val="33977850"/>
    <w:rsid w:val="339A4C4A"/>
    <w:rsid w:val="339C09C3"/>
    <w:rsid w:val="33A15FD9"/>
    <w:rsid w:val="33A33856"/>
    <w:rsid w:val="33A87367"/>
    <w:rsid w:val="33AA7583"/>
    <w:rsid w:val="33BC72B7"/>
    <w:rsid w:val="33D60378"/>
    <w:rsid w:val="33D740F0"/>
    <w:rsid w:val="33E505BB"/>
    <w:rsid w:val="33FB7DDF"/>
    <w:rsid w:val="340071A3"/>
    <w:rsid w:val="341744ED"/>
    <w:rsid w:val="341B3FDD"/>
    <w:rsid w:val="34346E4D"/>
    <w:rsid w:val="343E1A7A"/>
    <w:rsid w:val="344828F8"/>
    <w:rsid w:val="344E43B3"/>
    <w:rsid w:val="345B262C"/>
    <w:rsid w:val="345E211C"/>
    <w:rsid w:val="3460040C"/>
    <w:rsid w:val="346516FC"/>
    <w:rsid w:val="34670FD0"/>
    <w:rsid w:val="346C65E7"/>
    <w:rsid w:val="347100A1"/>
    <w:rsid w:val="347B0F20"/>
    <w:rsid w:val="34825E0A"/>
    <w:rsid w:val="348532B2"/>
    <w:rsid w:val="348A4CBF"/>
    <w:rsid w:val="348F0527"/>
    <w:rsid w:val="34A246FE"/>
    <w:rsid w:val="34AE4E51"/>
    <w:rsid w:val="34AF7D1F"/>
    <w:rsid w:val="34BA37F6"/>
    <w:rsid w:val="34C75F13"/>
    <w:rsid w:val="34CC3529"/>
    <w:rsid w:val="34D04DC8"/>
    <w:rsid w:val="34D36666"/>
    <w:rsid w:val="34E40873"/>
    <w:rsid w:val="3502519D"/>
    <w:rsid w:val="350C7DCA"/>
    <w:rsid w:val="3522139B"/>
    <w:rsid w:val="35223149"/>
    <w:rsid w:val="35245113"/>
    <w:rsid w:val="35327830"/>
    <w:rsid w:val="354237EC"/>
    <w:rsid w:val="355157DD"/>
    <w:rsid w:val="355C48AD"/>
    <w:rsid w:val="35611EC4"/>
    <w:rsid w:val="35635C3C"/>
    <w:rsid w:val="357B38EA"/>
    <w:rsid w:val="357F234A"/>
    <w:rsid w:val="35831E3A"/>
    <w:rsid w:val="3598340C"/>
    <w:rsid w:val="359C2EFC"/>
    <w:rsid w:val="359F0C3E"/>
    <w:rsid w:val="35AB313F"/>
    <w:rsid w:val="35BC534C"/>
    <w:rsid w:val="35CE6E2D"/>
    <w:rsid w:val="35CF1523"/>
    <w:rsid w:val="35CF32D1"/>
    <w:rsid w:val="35E6061B"/>
    <w:rsid w:val="35EB5C31"/>
    <w:rsid w:val="35F26FC0"/>
    <w:rsid w:val="35F5085E"/>
    <w:rsid w:val="360F7B72"/>
    <w:rsid w:val="361138EA"/>
    <w:rsid w:val="36321AB2"/>
    <w:rsid w:val="363C648D"/>
    <w:rsid w:val="36415851"/>
    <w:rsid w:val="364315C9"/>
    <w:rsid w:val="3647730B"/>
    <w:rsid w:val="36511F38"/>
    <w:rsid w:val="36785717"/>
    <w:rsid w:val="369342FF"/>
    <w:rsid w:val="369938DF"/>
    <w:rsid w:val="3699743B"/>
    <w:rsid w:val="369D6F2B"/>
    <w:rsid w:val="36A4475E"/>
    <w:rsid w:val="36A4650C"/>
    <w:rsid w:val="36B81FB7"/>
    <w:rsid w:val="36BD75CE"/>
    <w:rsid w:val="36C546D4"/>
    <w:rsid w:val="36E52680"/>
    <w:rsid w:val="36EA5EE9"/>
    <w:rsid w:val="36F01751"/>
    <w:rsid w:val="36F12448"/>
    <w:rsid w:val="36F6488E"/>
    <w:rsid w:val="36F823B4"/>
    <w:rsid w:val="36FA437E"/>
    <w:rsid w:val="37113475"/>
    <w:rsid w:val="37307DA0"/>
    <w:rsid w:val="373830F8"/>
    <w:rsid w:val="374B6987"/>
    <w:rsid w:val="375A4E1C"/>
    <w:rsid w:val="377D6D5D"/>
    <w:rsid w:val="379540A7"/>
    <w:rsid w:val="379D2F5B"/>
    <w:rsid w:val="37A147F9"/>
    <w:rsid w:val="37A83D12"/>
    <w:rsid w:val="37AD7642"/>
    <w:rsid w:val="37B02C8E"/>
    <w:rsid w:val="37B87D95"/>
    <w:rsid w:val="37BD53AB"/>
    <w:rsid w:val="37DA7D0B"/>
    <w:rsid w:val="37DE3C9F"/>
    <w:rsid w:val="37E172EC"/>
    <w:rsid w:val="37ED3EE3"/>
    <w:rsid w:val="37ED7A3F"/>
    <w:rsid w:val="37EF7C5B"/>
    <w:rsid w:val="37F963E3"/>
    <w:rsid w:val="38033706"/>
    <w:rsid w:val="38042FDA"/>
    <w:rsid w:val="383438BF"/>
    <w:rsid w:val="38417D8A"/>
    <w:rsid w:val="38471845"/>
    <w:rsid w:val="384B29B7"/>
    <w:rsid w:val="38507FCD"/>
    <w:rsid w:val="385775AE"/>
    <w:rsid w:val="385D165B"/>
    <w:rsid w:val="386E1D23"/>
    <w:rsid w:val="3872263A"/>
    <w:rsid w:val="38740160"/>
    <w:rsid w:val="38A4483B"/>
    <w:rsid w:val="38B8629F"/>
    <w:rsid w:val="38C34C43"/>
    <w:rsid w:val="38CF183A"/>
    <w:rsid w:val="390A4620"/>
    <w:rsid w:val="391060DB"/>
    <w:rsid w:val="391334D5"/>
    <w:rsid w:val="39382F3B"/>
    <w:rsid w:val="39537D75"/>
    <w:rsid w:val="395C1320"/>
    <w:rsid w:val="39783C80"/>
    <w:rsid w:val="397F0B6A"/>
    <w:rsid w:val="39A14F85"/>
    <w:rsid w:val="39A71E6F"/>
    <w:rsid w:val="39AD0584"/>
    <w:rsid w:val="39C40C73"/>
    <w:rsid w:val="39CE564E"/>
    <w:rsid w:val="39E906DA"/>
    <w:rsid w:val="3A00614F"/>
    <w:rsid w:val="3A06128C"/>
    <w:rsid w:val="3A127C30"/>
    <w:rsid w:val="3A233BEC"/>
    <w:rsid w:val="3A287454"/>
    <w:rsid w:val="3A2F2590"/>
    <w:rsid w:val="3A377697"/>
    <w:rsid w:val="3A39340F"/>
    <w:rsid w:val="3A3F654C"/>
    <w:rsid w:val="3A43428E"/>
    <w:rsid w:val="3A437DEA"/>
    <w:rsid w:val="3A695377"/>
    <w:rsid w:val="3A775CE5"/>
    <w:rsid w:val="3AEA4709"/>
    <w:rsid w:val="3AFD268F"/>
    <w:rsid w:val="3B051543"/>
    <w:rsid w:val="3B225C51"/>
    <w:rsid w:val="3B27770B"/>
    <w:rsid w:val="3B424545"/>
    <w:rsid w:val="3B47390A"/>
    <w:rsid w:val="3B4C2CCE"/>
    <w:rsid w:val="3B514788"/>
    <w:rsid w:val="3B620744"/>
    <w:rsid w:val="3B7F12F6"/>
    <w:rsid w:val="3B820DE6"/>
    <w:rsid w:val="3B844B5E"/>
    <w:rsid w:val="3B974891"/>
    <w:rsid w:val="3B984165"/>
    <w:rsid w:val="3BA23236"/>
    <w:rsid w:val="3BB0325D"/>
    <w:rsid w:val="3BBB7E54"/>
    <w:rsid w:val="3BBD1E1E"/>
    <w:rsid w:val="3BC35686"/>
    <w:rsid w:val="3BC74A4B"/>
    <w:rsid w:val="3BC92571"/>
    <w:rsid w:val="3BC96A15"/>
    <w:rsid w:val="3BCB44F6"/>
    <w:rsid w:val="3BCE402B"/>
    <w:rsid w:val="3BD553B9"/>
    <w:rsid w:val="3BD80A06"/>
    <w:rsid w:val="3BF07AFD"/>
    <w:rsid w:val="3BFC64A2"/>
    <w:rsid w:val="3C0812EB"/>
    <w:rsid w:val="3C265C15"/>
    <w:rsid w:val="3C333E8E"/>
    <w:rsid w:val="3C3A6FCB"/>
    <w:rsid w:val="3C3E4D0D"/>
    <w:rsid w:val="3C43068A"/>
    <w:rsid w:val="3C5A766D"/>
    <w:rsid w:val="3C6127A9"/>
    <w:rsid w:val="3C6F136A"/>
    <w:rsid w:val="3C8F5568"/>
    <w:rsid w:val="3C9B3F0D"/>
    <w:rsid w:val="3CB7686D"/>
    <w:rsid w:val="3CCA034E"/>
    <w:rsid w:val="3CD411CD"/>
    <w:rsid w:val="3CEE2AEC"/>
    <w:rsid w:val="3D1E4B3E"/>
    <w:rsid w:val="3D202664"/>
    <w:rsid w:val="3D2C1009"/>
    <w:rsid w:val="3D2D6B2F"/>
    <w:rsid w:val="3D332398"/>
    <w:rsid w:val="3D3F6F8E"/>
    <w:rsid w:val="3D477BF1"/>
    <w:rsid w:val="3D595B76"/>
    <w:rsid w:val="3D5B544A"/>
    <w:rsid w:val="3D65276D"/>
    <w:rsid w:val="3D6F0EF6"/>
    <w:rsid w:val="3D6F7148"/>
    <w:rsid w:val="3D712EC0"/>
    <w:rsid w:val="3D803103"/>
    <w:rsid w:val="3D915310"/>
    <w:rsid w:val="3DB80AEF"/>
    <w:rsid w:val="3DD0408A"/>
    <w:rsid w:val="3DD5344F"/>
    <w:rsid w:val="3DDA0A65"/>
    <w:rsid w:val="3DE43692"/>
    <w:rsid w:val="3DF064DB"/>
    <w:rsid w:val="3E067AAC"/>
    <w:rsid w:val="3E083824"/>
    <w:rsid w:val="3E0E6961"/>
    <w:rsid w:val="3E377C66"/>
    <w:rsid w:val="3E442382"/>
    <w:rsid w:val="3E554590"/>
    <w:rsid w:val="3E5A1BA6"/>
    <w:rsid w:val="3E6E73FF"/>
    <w:rsid w:val="3E6F175D"/>
    <w:rsid w:val="3E703177"/>
    <w:rsid w:val="3E895FE7"/>
    <w:rsid w:val="3E8F7AA2"/>
    <w:rsid w:val="3E9055C8"/>
    <w:rsid w:val="3E9A01F4"/>
    <w:rsid w:val="3EB63280"/>
    <w:rsid w:val="3EDB2CE7"/>
    <w:rsid w:val="3EDB4A95"/>
    <w:rsid w:val="3EDC25BB"/>
    <w:rsid w:val="3EF20030"/>
    <w:rsid w:val="3EFB6EE5"/>
    <w:rsid w:val="3EFE4C27"/>
    <w:rsid w:val="3F010273"/>
    <w:rsid w:val="3F0A7128"/>
    <w:rsid w:val="3F20694C"/>
    <w:rsid w:val="3F2226C4"/>
    <w:rsid w:val="3F235AF6"/>
    <w:rsid w:val="3F2521B4"/>
    <w:rsid w:val="3F261A88"/>
    <w:rsid w:val="3F312907"/>
    <w:rsid w:val="3F402745"/>
    <w:rsid w:val="3F450160"/>
    <w:rsid w:val="3F473ED8"/>
    <w:rsid w:val="3F4D214D"/>
    <w:rsid w:val="3F5465F5"/>
    <w:rsid w:val="3F634A8A"/>
    <w:rsid w:val="3F744EE9"/>
    <w:rsid w:val="3F7D5B4C"/>
    <w:rsid w:val="3F8844F1"/>
    <w:rsid w:val="3F8F762D"/>
    <w:rsid w:val="3F95523B"/>
    <w:rsid w:val="3FA23805"/>
    <w:rsid w:val="3FB377C0"/>
    <w:rsid w:val="3FB47094"/>
    <w:rsid w:val="3FB52739"/>
    <w:rsid w:val="3FD31C10"/>
    <w:rsid w:val="3FE94F8F"/>
    <w:rsid w:val="400B1FA5"/>
    <w:rsid w:val="400E49F6"/>
    <w:rsid w:val="40485407"/>
    <w:rsid w:val="404B17A6"/>
    <w:rsid w:val="40520D87"/>
    <w:rsid w:val="40532D51"/>
    <w:rsid w:val="405C7E57"/>
    <w:rsid w:val="405D597D"/>
    <w:rsid w:val="406120A5"/>
    <w:rsid w:val="40736F4F"/>
    <w:rsid w:val="407C22A8"/>
    <w:rsid w:val="407F76A2"/>
    <w:rsid w:val="40844CB8"/>
    <w:rsid w:val="40925627"/>
    <w:rsid w:val="409C282B"/>
    <w:rsid w:val="40A23390"/>
    <w:rsid w:val="40AD2461"/>
    <w:rsid w:val="40AF3CC5"/>
    <w:rsid w:val="40BE641C"/>
    <w:rsid w:val="40C33A32"/>
    <w:rsid w:val="40C37486"/>
    <w:rsid w:val="40C559FD"/>
    <w:rsid w:val="40CA3013"/>
    <w:rsid w:val="40E165AE"/>
    <w:rsid w:val="40E8793D"/>
    <w:rsid w:val="40EE65D6"/>
    <w:rsid w:val="40F005A0"/>
    <w:rsid w:val="40FE2CBD"/>
    <w:rsid w:val="41175B2C"/>
    <w:rsid w:val="41270465"/>
    <w:rsid w:val="41412BA9"/>
    <w:rsid w:val="41596145"/>
    <w:rsid w:val="415B010F"/>
    <w:rsid w:val="41601281"/>
    <w:rsid w:val="41630D72"/>
    <w:rsid w:val="41A970CC"/>
    <w:rsid w:val="41CF6407"/>
    <w:rsid w:val="41D103D1"/>
    <w:rsid w:val="41DA7286"/>
    <w:rsid w:val="41DB1250"/>
    <w:rsid w:val="41DB2FFE"/>
    <w:rsid w:val="41DB4DAC"/>
    <w:rsid w:val="41E225DE"/>
    <w:rsid w:val="41EA4FEF"/>
    <w:rsid w:val="41FA16D6"/>
    <w:rsid w:val="41FF4F3E"/>
    <w:rsid w:val="42004812"/>
    <w:rsid w:val="420E6F2F"/>
    <w:rsid w:val="42100EF9"/>
    <w:rsid w:val="42164036"/>
    <w:rsid w:val="421D3616"/>
    <w:rsid w:val="421F113C"/>
    <w:rsid w:val="422449A5"/>
    <w:rsid w:val="423A5F76"/>
    <w:rsid w:val="424D2379"/>
    <w:rsid w:val="42537038"/>
    <w:rsid w:val="42641245"/>
    <w:rsid w:val="426923B8"/>
    <w:rsid w:val="4269685C"/>
    <w:rsid w:val="427F607F"/>
    <w:rsid w:val="42892A5A"/>
    <w:rsid w:val="428B0580"/>
    <w:rsid w:val="42B775C7"/>
    <w:rsid w:val="42BB6771"/>
    <w:rsid w:val="42C910A8"/>
    <w:rsid w:val="42DE043D"/>
    <w:rsid w:val="42EE0B0F"/>
    <w:rsid w:val="43150FF8"/>
    <w:rsid w:val="43160791"/>
    <w:rsid w:val="43252782"/>
    <w:rsid w:val="4332746C"/>
    <w:rsid w:val="434A21E9"/>
    <w:rsid w:val="43811983"/>
    <w:rsid w:val="43853221"/>
    <w:rsid w:val="43880F63"/>
    <w:rsid w:val="438C0A54"/>
    <w:rsid w:val="438F40A0"/>
    <w:rsid w:val="43B6162D"/>
    <w:rsid w:val="43B6787E"/>
    <w:rsid w:val="43C31F9B"/>
    <w:rsid w:val="43CA157C"/>
    <w:rsid w:val="43CF0940"/>
    <w:rsid w:val="43CF26EE"/>
    <w:rsid w:val="43E73EDC"/>
    <w:rsid w:val="44103433"/>
    <w:rsid w:val="441445A5"/>
    <w:rsid w:val="441822E7"/>
    <w:rsid w:val="441D78FE"/>
    <w:rsid w:val="44246EDE"/>
    <w:rsid w:val="443B5FD6"/>
    <w:rsid w:val="44427364"/>
    <w:rsid w:val="444924A1"/>
    <w:rsid w:val="44613C8E"/>
    <w:rsid w:val="44705C7F"/>
    <w:rsid w:val="448B0D0B"/>
    <w:rsid w:val="448C05DF"/>
    <w:rsid w:val="449D27EC"/>
    <w:rsid w:val="44A122DD"/>
    <w:rsid w:val="44A26055"/>
    <w:rsid w:val="44B85878"/>
    <w:rsid w:val="44BF6C07"/>
    <w:rsid w:val="44E623E5"/>
    <w:rsid w:val="44E65F41"/>
    <w:rsid w:val="44EC107E"/>
    <w:rsid w:val="44FE772F"/>
    <w:rsid w:val="45126D36"/>
    <w:rsid w:val="45140D01"/>
    <w:rsid w:val="45216F7A"/>
    <w:rsid w:val="45260A34"/>
    <w:rsid w:val="454669E0"/>
    <w:rsid w:val="45576E3F"/>
    <w:rsid w:val="456D0411"/>
    <w:rsid w:val="4582210E"/>
    <w:rsid w:val="4597723C"/>
    <w:rsid w:val="45A94AD9"/>
    <w:rsid w:val="45B47DEE"/>
    <w:rsid w:val="45C06792"/>
    <w:rsid w:val="45C078E0"/>
    <w:rsid w:val="45D4223E"/>
    <w:rsid w:val="45F12DF0"/>
    <w:rsid w:val="46080139"/>
    <w:rsid w:val="461B1C1B"/>
    <w:rsid w:val="461B60BF"/>
    <w:rsid w:val="462A6302"/>
    <w:rsid w:val="462C02CC"/>
    <w:rsid w:val="46340F2E"/>
    <w:rsid w:val="4645313C"/>
    <w:rsid w:val="46517D32"/>
    <w:rsid w:val="465A6BE7"/>
    <w:rsid w:val="46731A57"/>
    <w:rsid w:val="46737CA9"/>
    <w:rsid w:val="468C2B19"/>
    <w:rsid w:val="46954FDF"/>
    <w:rsid w:val="46955E71"/>
    <w:rsid w:val="469C7200"/>
    <w:rsid w:val="46B53E1D"/>
    <w:rsid w:val="46BA1434"/>
    <w:rsid w:val="46BA7686"/>
    <w:rsid w:val="46BF4C9C"/>
    <w:rsid w:val="46C6602A"/>
    <w:rsid w:val="46C823CD"/>
    <w:rsid w:val="46CC73B9"/>
    <w:rsid w:val="46DC75FC"/>
    <w:rsid w:val="46E110B6"/>
    <w:rsid w:val="46F661E4"/>
    <w:rsid w:val="47013507"/>
    <w:rsid w:val="471054F8"/>
    <w:rsid w:val="471A1ED2"/>
    <w:rsid w:val="4723347D"/>
    <w:rsid w:val="47372A84"/>
    <w:rsid w:val="473867FC"/>
    <w:rsid w:val="47484C91"/>
    <w:rsid w:val="474E6020"/>
    <w:rsid w:val="475E44B5"/>
    <w:rsid w:val="477041E8"/>
    <w:rsid w:val="477C2B8D"/>
    <w:rsid w:val="47941C85"/>
    <w:rsid w:val="479E48B1"/>
    <w:rsid w:val="47A81BD4"/>
    <w:rsid w:val="47B916EB"/>
    <w:rsid w:val="47BF45D4"/>
    <w:rsid w:val="47C87B80"/>
    <w:rsid w:val="47CA1B4A"/>
    <w:rsid w:val="47CB141F"/>
    <w:rsid w:val="47FF0804"/>
    <w:rsid w:val="48111527"/>
    <w:rsid w:val="482254E2"/>
    <w:rsid w:val="48376AB4"/>
    <w:rsid w:val="483B2A48"/>
    <w:rsid w:val="48517B76"/>
    <w:rsid w:val="48547666"/>
    <w:rsid w:val="48580F04"/>
    <w:rsid w:val="485B09F4"/>
    <w:rsid w:val="485E04E5"/>
    <w:rsid w:val="48653621"/>
    <w:rsid w:val="48691363"/>
    <w:rsid w:val="486C78B4"/>
    <w:rsid w:val="486E0728"/>
    <w:rsid w:val="48733F90"/>
    <w:rsid w:val="487B1097"/>
    <w:rsid w:val="48861F15"/>
    <w:rsid w:val="489108BA"/>
    <w:rsid w:val="489B34E7"/>
    <w:rsid w:val="48A91760"/>
    <w:rsid w:val="48A979B2"/>
    <w:rsid w:val="48B00D40"/>
    <w:rsid w:val="48B40105"/>
    <w:rsid w:val="48C20A74"/>
    <w:rsid w:val="48D34A2F"/>
    <w:rsid w:val="48DA7B6B"/>
    <w:rsid w:val="48DF33D4"/>
    <w:rsid w:val="48E64762"/>
    <w:rsid w:val="48EA3B26"/>
    <w:rsid w:val="48EB7FCA"/>
    <w:rsid w:val="48EC5AF0"/>
    <w:rsid w:val="48EE1869"/>
    <w:rsid w:val="4901159C"/>
    <w:rsid w:val="4904108C"/>
    <w:rsid w:val="490746D8"/>
    <w:rsid w:val="492E6109"/>
    <w:rsid w:val="493556E9"/>
    <w:rsid w:val="4941408E"/>
    <w:rsid w:val="49423962"/>
    <w:rsid w:val="4944592C"/>
    <w:rsid w:val="49492F43"/>
    <w:rsid w:val="494D47E1"/>
    <w:rsid w:val="496D6C31"/>
    <w:rsid w:val="49752D84"/>
    <w:rsid w:val="4977185E"/>
    <w:rsid w:val="4977360C"/>
    <w:rsid w:val="49A563CB"/>
    <w:rsid w:val="49B4660E"/>
    <w:rsid w:val="49B605D8"/>
    <w:rsid w:val="49C16F7D"/>
    <w:rsid w:val="49C56A6D"/>
    <w:rsid w:val="49CC7DFC"/>
    <w:rsid w:val="49D337A0"/>
    <w:rsid w:val="49D7054F"/>
    <w:rsid w:val="49DB1DED"/>
    <w:rsid w:val="49DC3DB7"/>
    <w:rsid w:val="49E8450A"/>
    <w:rsid w:val="49EF7646"/>
    <w:rsid w:val="4A062BE2"/>
    <w:rsid w:val="4A070E34"/>
    <w:rsid w:val="4A084BAC"/>
    <w:rsid w:val="4A0B1FA6"/>
    <w:rsid w:val="4A113A61"/>
    <w:rsid w:val="4A162E25"/>
    <w:rsid w:val="4A45195C"/>
    <w:rsid w:val="4A471230"/>
    <w:rsid w:val="4A6718D3"/>
    <w:rsid w:val="4A6873F9"/>
    <w:rsid w:val="4A6A13C3"/>
    <w:rsid w:val="4AC46D25"/>
    <w:rsid w:val="4AC62A9D"/>
    <w:rsid w:val="4AD60806"/>
    <w:rsid w:val="4AE9633C"/>
    <w:rsid w:val="4AF018C8"/>
    <w:rsid w:val="4B1D01E3"/>
    <w:rsid w:val="4B3C4E66"/>
    <w:rsid w:val="4B410375"/>
    <w:rsid w:val="4B502367"/>
    <w:rsid w:val="4B5D2CD5"/>
    <w:rsid w:val="4B614574"/>
    <w:rsid w:val="4B775B45"/>
    <w:rsid w:val="4B863FDA"/>
    <w:rsid w:val="4B887D52"/>
    <w:rsid w:val="4B9C55AC"/>
    <w:rsid w:val="4BA803F5"/>
    <w:rsid w:val="4BC468B1"/>
    <w:rsid w:val="4BD444F6"/>
    <w:rsid w:val="4BE17463"/>
    <w:rsid w:val="4BEB5919"/>
    <w:rsid w:val="4BED4059"/>
    <w:rsid w:val="4BFA22D2"/>
    <w:rsid w:val="4BFE6267"/>
    <w:rsid w:val="4C0118B3"/>
    <w:rsid w:val="4C1930A0"/>
    <w:rsid w:val="4C1B2975"/>
    <w:rsid w:val="4C1C66ED"/>
    <w:rsid w:val="4C1E06B7"/>
    <w:rsid w:val="4C2537F3"/>
    <w:rsid w:val="4C516396"/>
    <w:rsid w:val="4C520360"/>
    <w:rsid w:val="4C5B5467"/>
    <w:rsid w:val="4C8449BE"/>
    <w:rsid w:val="4C871DB8"/>
    <w:rsid w:val="4CB608EF"/>
    <w:rsid w:val="4CBB224D"/>
    <w:rsid w:val="4CBD57DA"/>
    <w:rsid w:val="4CBE77A4"/>
    <w:rsid w:val="4CC27294"/>
    <w:rsid w:val="4CC50B32"/>
    <w:rsid w:val="4CCA7EF7"/>
    <w:rsid w:val="4CEA2347"/>
    <w:rsid w:val="4CF51418"/>
    <w:rsid w:val="4CFB27A6"/>
    <w:rsid w:val="4D0C050F"/>
    <w:rsid w:val="4D1B69A4"/>
    <w:rsid w:val="4D1D271C"/>
    <w:rsid w:val="4D41465D"/>
    <w:rsid w:val="4D4C163A"/>
    <w:rsid w:val="4D52234C"/>
    <w:rsid w:val="4D6245D3"/>
    <w:rsid w:val="4D6640C3"/>
    <w:rsid w:val="4D665E71"/>
    <w:rsid w:val="4D706CF0"/>
    <w:rsid w:val="4D722A68"/>
    <w:rsid w:val="4D77007F"/>
    <w:rsid w:val="4D810EFD"/>
    <w:rsid w:val="4D8602C2"/>
    <w:rsid w:val="4D8B1D7C"/>
    <w:rsid w:val="4D986247"/>
    <w:rsid w:val="4DA150FB"/>
    <w:rsid w:val="4DA30E74"/>
    <w:rsid w:val="4DA4699A"/>
    <w:rsid w:val="4DA60964"/>
    <w:rsid w:val="4DAF143E"/>
    <w:rsid w:val="4DBF1A26"/>
    <w:rsid w:val="4DC66910"/>
    <w:rsid w:val="4DCD5EF0"/>
    <w:rsid w:val="4DE82D2A"/>
    <w:rsid w:val="4DED0341"/>
    <w:rsid w:val="4DF47921"/>
    <w:rsid w:val="4DFC7EAD"/>
    <w:rsid w:val="4E013DEC"/>
    <w:rsid w:val="4E1C29D4"/>
    <w:rsid w:val="4E272122"/>
    <w:rsid w:val="4E2A50F1"/>
    <w:rsid w:val="4E437F61"/>
    <w:rsid w:val="4E516B22"/>
    <w:rsid w:val="4E546612"/>
    <w:rsid w:val="4E555EE6"/>
    <w:rsid w:val="4E5959D6"/>
    <w:rsid w:val="4E600B13"/>
    <w:rsid w:val="4E6A7C4E"/>
    <w:rsid w:val="4E6D1482"/>
    <w:rsid w:val="4E86609F"/>
    <w:rsid w:val="4E872543"/>
    <w:rsid w:val="4E880069"/>
    <w:rsid w:val="4E8D5680"/>
    <w:rsid w:val="4E9133C2"/>
    <w:rsid w:val="4E9C3B15"/>
    <w:rsid w:val="4EA34EA3"/>
    <w:rsid w:val="4EAA6232"/>
    <w:rsid w:val="4EAF55F6"/>
    <w:rsid w:val="4EC72940"/>
    <w:rsid w:val="4EE47996"/>
    <w:rsid w:val="4EEC05F8"/>
    <w:rsid w:val="4EF31987"/>
    <w:rsid w:val="4EF92D15"/>
    <w:rsid w:val="4F005E52"/>
    <w:rsid w:val="4F2002A2"/>
    <w:rsid w:val="4F2064F4"/>
    <w:rsid w:val="4F271630"/>
    <w:rsid w:val="4F2F6737"/>
    <w:rsid w:val="4F3A75B6"/>
    <w:rsid w:val="4F3D2C02"/>
    <w:rsid w:val="4F455F5A"/>
    <w:rsid w:val="4F4C1097"/>
    <w:rsid w:val="4F642884"/>
    <w:rsid w:val="4F730D1A"/>
    <w:rsid w:val="4F7E5458"/>
    <w:rsid w:val="4FA964E9"/>
    <w:rsid w:val="4FB31116"/>
    <w:rsid w:val="4FB56C3C"/>
    <w:rsid w:val="4FBC621D"/>
    <w:rsid w:val="4FC9093A"/>
    <w:rsid w:val="4FD25A40"/>
    <w:rsid w:val="4FD712A8"/>
    <w:rsid w:val="4FE6773D"/>
    <w:rsid w:val="4FF04118"/>
    <w:rsid w:val="4FF5172F"/>
    <w:rsid w:val="4FF736F9"/>
    <w:rsid w:val="4FFE6835"/>
    <w:rsid w:val="500B2D00"/>
    <w:rsid w:val="50131BB5"/>
    <w:rsid w:val="501A1195"/>
    <w:rsid w:val="501A73E7"/>
    <w:rsid w:val="502344EE"/>
    <w:rsid w:val="502A1CE1"/>
    <w:rsid w:val="502D0EC8"/>
    <w:rsid w:val="503E1327"/>
    <w:rsid w:val="5060129E"/>
    <w:rsid w:val="507408A5"/>
    <w:rsid w:val="50770396"/>
    <w:rsid w:val="507B7E86"/>
    <w:rsid w:val="507C1E50"/>
    <w:rsid w:val="508B3E41"/>
    <w:rsid w:val="508D7BB9"/>
    <w:rsid w:val="50A62A29"/>
    <w:rsid w:val="50BB0282"/>
    <w:rsid w:val="50E0418D"/>
    <w:rsid w:val="50E27F05"/>
    <w:rsid w:val="50ED0658"/>
    <w:rsid w:val="50F11EF6"/>
    <w:rsid w:val="50FE4613"/>
    <w:rsid w:val="510A2FB8"/>
    <w:rsid w:val="510D2AA8"/>
    <w:rsid w:val="51181B78"/>
    <w:rsid w:val="512C5624"/>
    <w:rsid w:val="513B5867"/>
    <w:rsid w:val="51475FBA"/>
    <w:rsid w:val="514C537E"/>
    <w:rsid w:val="514E10F6"/>
    <w:rsid w:val="51516E38"/>
    <w:rsid w:val="5160707C"/>
    <w:rsid w:val="51640F5C"/>
    <w:rsid w:val="516923D4"/>
    <w:rsid w:val="51905BB3"/>
    <w:rsid w:val="51984A67"/>
    <w:rsid w:val="51A258E6"/>
    <w:rsid w:val="51AA02F7"/>
    <w:rsid w:val="51B15B29"/>
    <w:rsid w:val="51BC0756"/>
    <w:rsid w:val="51BF0246"/>
    <w:rsid w:val="51C25640"/>
    <w:rsid w:val="51D81308"/>
    <w:rsid w:val="51F003FF"/>
    <w:rsid w:val="51F85506"/>
    <w:rsid w:val="52175619"/>
    <w:rsid w:val="521E31BF"/>
    <w:rsid w:val="5237602E"/>
    <w:rsid w:val="525210BA"/>
    <w:rsid w:val="52662470"/>
    <w:rsid w:val="5268268C"/>
    <w:rsid w:val="5268443A"/>
    <w:rsid w:val="526F57C8"/>
    <w:rsid w:val="528103B3"/>
    <w:rsid w:val="529A65BD"/>
    <w:rsid w:val="52B92EE7"/>
    <w:rsid w:val="52C8137C"/>
    <w:rsid w:val="52CB6777"/>
    <w:rsid w:val="52CF44B9"/>
    <w:rsid w:val="52D25D57"/>
    <w:rsid w:val="52DB2E5E"/>
    <w:rsid w:val="52FC2DD4"/>
    <w:rsid w:val="52FE4D9E"/>
    <w:rsid w:val="53000B16"/>
    <w:rsid w:val="53057EDB"/>
    <w:rsid w:val="530C1269"/>
    <w:rsid w:val="530C3017"/>
    <w:rsid w:val="531B5950"/>
    <w:rsid w:val="532F4F57"/>
    <w:rsid w:val="533407C0"/>
    <w:rsid w:val="5334431C"/>
    <w:rsid w:val="533B38FC"/>
    <w:rsid w:val="53430A03"/>
    <w:rsid w:val="534704F3"/>
    <w:rsid w:val="53590226"/>
    <w:rsid w:val="535A51E8"/>
    <w:rsid w:val="536746F1"/>
    <w:rsid w:val="536E33AD"/>
    <w:rsid w:val="53874D93"/>
    <w:rsid w:val="53CE4770"/>
    <w:rsid w:val="53DC50DF"/>
    <w:rsid w:val="53E775E0"/>
    <w:rsid w:val="53EE6BC1"/>
    <w:rsid w:val="53FD0BB2"/>
    <w:rsid w:val="53FD5056"/>
    <w:rsid w:val="53FD6E04"/>
    <w:rsid w:val="540727C6"/>
    <w:rsid w:val="540C5299"/>
    <w:rsid w:val="5415414D"/>
    <w:rsid w:val="54177EC5"/>
    <w:rsid w:val="54181E8F"/>
    <w:rsid w:val="543071D9"/>
    <w:rsid w:val="54505185"/>
    <w:rsid w:val="5452714F"/>
    <w:rsid w:val="545A24A8"/>
    <w:rsid w:val="546E1AAF"/>
    <w:rsid w:val="54815C87"/>
    <w:rsid w:val="54B576DE"/>
    <w:rsid w:val="54C0055D"/>
    <w:rsid w:val="54C811C0"/>
    <w:rsid w:val="54DB5397"/>
    <w:rsid w:val="54DC4C6B"/>
    <w:rsid w:val="54E51D72"/>
    <w:rsid w:val="552A3C28"/>
    <w:rsid w:val="55366A71"/>
    <w:rsid w:val="554051FA"/>
    <w:rsid w:val="55675971"/>
    <w:rsid w:val="556C4241"/>
    <w:rsid w:val="55765C0E"/>
    <w:rsid w:val="557D01FC"/>
    <w:rsid w:val="5583158B"/>
    <w:rsid w:val="55A21A11"/>
    <w:rsid w:val="55AE2AAB"/>
    <w:rsid w:val="55B654BC"/>
    <w:rsid w:val="55C37BD9"/>
    <w:rsid w:val="55C776C9"/>
    <w:rsid w:val="55D342C0"/>
    <w:rsid w:val="55DA38A0"/>
    <w:rsid w:val="55DA73FC"/>
    <w:rsid w:val="55DF0EB7"/>
    <w:rsid w:val="55DF2C65"/>
    <w:rsid w:val="55E95892"/>
    <w:rsid w:val="56010E2D"/>
    <w:rsid w:val="56024BA5"/>
    <w:rsid w:val="56440D1A"/>
    <w:rsid w:val="56570A4D"/>
    <w:rsid w:val="56617B1E"/>
    <w:rsid w:val="56633896"/>
    <w:rsid w:val="56674A08"/>
    <w:rsid w:val="567A473C"/>
    <w:rsid w:val="567C6706"/>
    <w:rsid w:val="568F468B"/>
    <w:rsid w:val="56921A85"/>
    <w:rsid w:val="569357FD"/>
    <w:rsid w:val="56955A19"/>
    <w:rsid w:val="569577C7"/>
    <w:rsid w:val="56AB0D99"/>
    <w:rsid w:val="56BF4844"/>
    <w:rsid w:val="56D06A51"/>
    <w:rsid w:val="56F24C1A"/>
    <w:rsid w:val="56FB2217"/>
    <w:rsid w:val="56FD4B37"/>
    <w:rsid w:val="56FE536D"/>
    <w:rsid w:val="571B5F1F"/>
    <w:rsid w:val="57234DD3"/>
    <w:rsid w:val="57315742"/>
    <w:rsid w:val="57325016"/>
    <w:rsid w:val="5748483A"/>
    <w:rsid w:val="57560D05"/>
    <w:rsid w:val="576158FB"/>
    <w:rsid w:val="57802226"/>
    <w:rsid w:val="578F2469"/>
    <w:rsid w:val="579D05BD"/>
    <w:rsid w:val="579D4B86"/>
    <w:rsid w:val="57A35F14"/>
    <w:rsid w:val="57A64363"/>
    <w:rsid w:val="57B65C47"/>
    <w:rsid w:val="57E722A5"/>
    <w:rsid w:val="57FB5D50"/>
    <w:rsid w:val="57FF75EE"/>
    <w:rsid w:val="58030761"/>
    <w:rsid w:val="58044C05"/>
    <w:rsid w:val="58136BF6"/>
    <w:rsid w:val="58164938"/>
    <w:rsid w:val="582C5F09"/>
    <w:rsid w:val="583F3E8F"/>
    <w:rsid w:val="58405511"/>
    <w:rsid w:val="58421289"/>
    <w:rsid w:val="58445001"/>
    <w:rsid w:val="58450D79"/>
    <w:rsid w:val="58533496"/>
    <w:rsid w:val="58675193"/>
    <w:rsid w:val="586C6306"/>
    <w:rsid w:val="58726012"/>
    <w:rsid w:val="587F24DD"/>
    <w:rsid w:val="588009D7"/>
    <w:rsid w:val="58873140"/>
    <w:rsid w:val="588D4BFA"/>
    <w:rsid w:val="58B8779D"/>
    <w:rsid w:val="58D00F8B"/>
    <w:rsid w:val="58D75E75"/>
    <w:rsid w:val="58DC7930"/>
    <w:rsid w:val="58EB7B73"/>
    <w:rsid w:val="5928537F"/>
    <w:rsid w:val="59301A29"/>
    <w:rsid w:val="594352B9"/>
    <w:rsid w:val="59441031"/>
    <w:rsid w:val="5954428A"/>
    <w:rsid w:val="59653481"/>
    <w:rsid w:val="596D0588"/>
    <w:rsid w:val="59725B9E"/>
    <w:rsid w:val="597B2CA5"/>
    <w:rsid w:val="598002BB"/>
    <w:rsid w:val="598633F7"/>
    <w:rsid w:val="598A2EE8"/>
    <w:rsid w:val="59943D66"/>
    <w:rsid w:val="59A541C5"/>
    <w:rsid w:val="59B61F2F"/>
    <w:rsid w:val="59BB7545"/>
    <w:rsid w:val="59CD1026"/>
    <w:rsid w:val="59D2663D"/>
    <w:rsid w:val="59F842F5"/>
    <w:rsid w:val="5A1B7FE4"/>
    <w:rsid w:val="5A317807"/>
    <w:rsid w:val="5A3A490E"/>
    <w:rsid w:val="5A504131"/>
    <w:rsid w:val="5A5654C0"/>
    <w:rsid w:val="5A5F4374"/>
    <w:rsid w:val="5A6B2D19"/>
    <w:rsid w:val="5A6E0A5B"/>
    <w:rsid w:val="5A963B0E"/>
    <w:rsid w:val="5A9C7376"/>
    <w:rsid w:val="5ABC17C7"/>
    <w:rsid w:val="5AC16DDD"/>
    <w:rsid w:val="5AD54636"/>
    <w:rsid w:val="5AFF16B3"/>
    <w:rsid w:val="5B033EDC"/>
    <w:rsid w:val="5B0D5B7E"/>
    <w:rsid w:val="5B0F5D9A"/>
    <w:rsid w:val="5B150ED7"/>
    <w:rsid w:val="5B3C46B5"/>
    <w:rsid w:val="5B435A44"/>
    <w:rsid w:val="5B4E6197"/>
    <w:rsid w:val="5B597015"/>
    <w:rsid w:val="5B5E287E"/>
    <w:rsid w:val="5B5E63DA"/>
    <w:rsid w:val="5B6065F6"/>
    <w:rsid w:val="5B647768"/>
    <w:rsid w:val="5B8147BE"/>
    <w:rsid w:val="5B85605C"/>
    <w:rsid w:val="5B8F47E5"/>
    <w:rsid w:val="5B94004E"/>
    <w:rsid w:val="5BA04C44"/>
    <w:rsid w:val="5BAA7871"/>
    <w:rsid w:val="5BBC75A4"/>
    <w:rsid w:val="5BCF72D8"/>
    <w:rsid w:val="5BDC19F5"/>
    <w:rsid w:val="5BE002A5"/>
    <w:rsid w:val="5BF84A80"/>
    <w:rsid w:val="5BFB1E7B"/>
    <w:rsid w:val="5C050F4B"/>
    <w:rsid w:val="5C0E6052"/>
    <w:rsid w:val="5C1B251D"/>
    <w:rsid w:val="5C2E04A2"/>
    <w:rsid w:val="5C34538D"/>
    <w:rsid w:val="5C3D6937"/>
    <w:rsid w:val="5C425CFC"/>
    <w:rsid w:val="5C447CC6"/>
    <w:rsid w:val="5C503B27"/>
    <w:rsid w:val="5C537F09"/>
    <w:rsid w:val="5C58107B"/>
    <w:rsid w:val="5C6C4B26"/>
    <w:rsid w:val="5C71213D"/>
    <w:rsid w:val="5C732359"/>
    <w:rsid w:val="5C7B745F"/>
    <w:rsid w:val="5C8005D2"/>
    <w:rsid w:val="5C82434A"/>
    <w:rsid w:val="5C89392A"/>
    <w:rsid w:val="5C983B6D"/>
    <w:rsid w:val="5C98591B"/>
    <w:rsid w:val="5C9F314E"/>
    <w:rsid w:val="5C9F4EFC"/>
    <w:rsid w:val="5CA40764"/>
    <w:rsid w:val="5CB14C2F"/>
    <w:rsid w:val="5CC20BEA"/>
    <w:rsid w:val="5CD54DC2"/>
    <w:rsid w:val="5CDA23D8"/>
    <w:rsid w:val="5CE40B61"/>
    <w:rsid w:val="5CF07506"/>
    <w:rsid w:val="5CF214D0"/>
    <w:rsid w:val="5CF27722"/>
    <w:rsid w:val="5D080CF3"/>
    <w:rsid w:val="5D0B2591"/>
    <w:rsid w:val="5D107BA8"/>
    <w:rsid w:val="5D123920"/>
    <w:rsid w:val="5D137698"/>
    <w:rsid w:val="5D1C02FB"/>
    <w:rsid w:val="5D243653"/>
    <w:rsid w:val="5D2B6790"/>
    <w:rsid w:val="5D42314C"/>
    <w:rsid w:val="5D551A5E"/>
    <w:rsid w:val="5D6F2B20"/>
    <w:rsid w:val="5D7A3273"/>
    <w:rsid w:val="5D861C18"/>
    <w:rsid w:val="5D8D2FA6"/>
    <w:rsid w:val="5D924A61"/>
    <w:rsid w:val="5D92680F"/>
    <w:rsid w:val="5D944335"/>
    <w:rsid w:val="5D9C143B"/>
    <w:rsid w:val="5DB46785"/>
    <w:rsid w:val="5DB70023"/>
    <w:rsid w:val="5DBE7604"/>
    <w:rsid w:val="5DC80482"/>
    <w:rsid w:val="5DCF35BF"/>
    <w:rsid w:val="5DD13A18"/>
    <w:rsid w:val="5DE27796"/>
    <w:rsid w:val="5DED1C97"/>
    <w:rsid w:val="5E0314BA"/>
    <w:rsid w:val="5E0F7E5F"/>
    <w:rsid w:val="5E145476"/>
    <w:rsid w:val="5E162F9C"/>
    <w:rsid w:val="5E343D6A"/>
    <w:rsid w:val="5E394EDC"/>
    <w:rsid w:val="5E435D5B"/>
    <w:rsid w:val="5E5B4E53"/>
    <w:rsid w:val="5E6A153A"/>
    <w:rsid w:val="5E744166"/>
    <w:rsid w:val="5E745F14"/>
    <w:rsid w:val="5E753226"/>
    <w:rsid w:val="5E7B3747"/>
    <w:rsid w:val="5E8C14B0"/>
    <w:rsid w:val="5EA66A16"/>
    <w:rsid w:val="5EA762EA"/>
    <w:rsid w:val="5EB36A3D"/>
    <w:rsid w:val="5EB822A5"/>
    <w:rsid w:val="5EC7698C"/>
    <w:rsid w:val="5ECC3FA2"/>
    <w:rsid w:val="5EEE3F19"/>
    <w:rsid w:val="5EF13A09"/>
    <w:rsid w:val="5EF332DD"/>
    <w:rsid w:val="5EFF7ED4"/>
    <w:rsid w:val="5F074FDA"/>
    <w:rsid w:val="5F6B5569"/>
    <w:rsid w:val="5F73441E"/>
    <w:rsid w:val="5F7A1C50"/>
    <w:rsid w:val="5F8959EF"/>
    <w:rsid w:val="5F9E593F"/>
    <w:rsid w:val="5FAD7930"/>
    <w:rsid w:val="5FB962D5"/>
    <w:rsid w:val="5FCB6008"/>
    <w:rsid w:val="5FF4555F"/>
    <w:rsid w:val="6008100A"/>
    <w:rsid w:val="600A6B30"/>
    <w:rsid w:val="600D4872"/>
    <w:rsid w:val="60114363"/>
    <w:rsid w:val="602D6CC3"/>
    <w:rsid w:val="603B318E"/>
    <w:rsid w:val="60430294"/>
    <w:rsid w:val="604C7149"/>
    <w:rsid w:val="604F09E7"/>
    <w:rsid w:val="6071095D"/>
    <w:rsid w:val="60830691"/>
    <w:rsid w:val="60911000"/>
    <w:rsid w:val="60AA172A"/>
    <w:rsid w:val="60B60A66"/>
    <w:rsid w:val="60B82A30"/>
    <w:rsid w:val="60C03693"/>
    <w:rsid w:val="60CE4002"/>
    <w:rsid w:val="60D13AF2"/>
    <w:rsid w:val="60D31618"/>
    <w:rsid w:val="60D94755"/>
    <w:rsid w:val="60DD5FF3"/>
    <w:rsid w:val="60E455D3"/>
    <w:rsid w:val="61006DBF"/>
    <w:rsid w:val="612260FC"/>
    <w:rsid w:val="6126799A"/>
    <w:rsid w:val="613100ED"/>
    <w:rsid w:val="613D1187"/>
    <w:rsid w:val="6142679E"/>
    <w:rsid w:val="61534507"/>
    <w:rsid w:val="61565DA5"/>
    <w:rsid w:val="61616C24"/>
    <w:rsid w:val="61695AD8"/>
    <w:rsid w:val="6171096B"/>
    <w:rsid w:val="619D39D4"/>
    <w:rsid w:val="61A15272"/>
    <w:rsid w:val="61A42FB4"/>
    <w:rsid w:val="61B50D1E"/>
    <w:rsid w:val="61BC02FE"/>
    <w:rsid w:val="61CE1DDF"/>
    <w:rsid w:val="61D03DA9"/>
    <w:rsid w:val="61D05B58"/>
    <w:rsid w:val="620A72BB"/>
    <w:rsid w:val="620F042E"/>
    <w:rsid w:val="621912AD"/>
    <w:rsid w:val="623407AA"/>
    <w:rsid w:val="62353C0D"/>
    <w:rsid w:val="623E6F65"/>
    <w:rsid w:val="62540537"/>
    <w:rsid w:val="62546789"/>
    <w:rsid w:val="625642AF"/>
    <w:rsid w:val="62606EDB"/>
    <w:rsid w:val="62725FBE"/>
    <w:rsid w:val="62764951"/>
    <w:rsid w:val="628F156F"/>
    <w:rsid w:val="62E25B42"/>
    <w:rsid w:val="62E55633"/>
    <w:rsid w:val="62E775FD"/>
    <w:rsid w:val="62FB6C04"/>
    <w:rsid w:val="630C2BBF"/>
    <w:rsid w:val="63247F09"/>
    <w:rsid w:val="63260125"/>
    <w:rsid w:val="633839B4"/>
    <w:rsid w:val="633D721D"/>
    <w:rsid w:val="633F5701"/>
    <w:rsid w:val="63495BC1"/>
    <w:rsid w:val="63512CC8"/>
    <w:rsid w:val="635307EE"/>
    <w:rsid w:val="63620A31"/>
    <w:rsid w:val="63696264"/>
    <w:rsid w:val="636B5B38"/>
    <w:rsid w:val="637C5F97"/>
    <w:rsid w:val="637C7D45"/>
    <w:rsid w:val="6381535B"/>
    <w:rsid w:val="639C3F43"/>
    <w:rsid w:val="63B71DDA"/>
    <w:rsid w:val="63C11BFC"/>
    <w:rsid w:val="63C45248"/>
    <w:rsid w:val="63E1404C"/>
    <w:rsid w:val="63E94CAF"/>
    <w:rsid w:val="63F21DB5"/>
    <w:rsid w:val="63FC0E86"/>
    <w:rsid w:val="64041AE8"/>
    <w:rsid w:val="64153CF6"/>
    <w:rsid w:val="6424218B"/>
    <w:rsid w:val="642D54E3"/>
    <w:rsid w:val="644545DB"/>
    <w:rsid w:val="64550596"/>
    <w:rsid w:val="64580187"/>
    <w:rsid w:val="64634A61"/>
    <w:rsid w:val="64664551"/>
    <w:rsid w:val="6468651B"/>
    <w:rsid w:val="64790728"/>
    <w:rsid w:val="64835103"/>
    <w:rsid w:val="6495506F"/>
    <w:rsid w:val="64994927"/>
    <w:rsid w:val="64AC6408"/>
    <w:rsid w:val="64C5571C"/>
    <w:rsid w:val="64CD1AD5"/>
    <w:rsid w:val="64D4770D"/>
    <w:rsid w:val="64FD6FC3"/>
    <w:rsid w:val="65257F68"/>
    <w:rsid w:val="65293EFC"/>
    <w:rsid w:val="652A37D1"/>
    <w:rsid w:val="653D1756"/>
    <w:rsid w:val="65442AE4"/>
    <w:rsid w:val="65562818"/>
    <w:rsid w:val="655F0E1E"/>
    <w:rsid w:val="65622F6B"/>
    <w:rsid w:val="65660CAD"/>
    <w:rsid w:val="656E190F"/>
    <w:rsid w:val="65736F26"/>
    <w:rsid w:val="65801643"/>
    <w:rsid w:val="65856C59"/>
    <w:rsid w:val="65AC068A"/>
    <w:rsid w:val="65B03CD6"/>
    <w:rsid w:val="65C6799D"/>
    <w:rsid w:val="65CB4FB4"/>
    <w:rsid w:val="65D200F0"/>
    <w:rsid w:val="65E25E59"/>
    <w:rsid w:val="65ED6CD8"/>
    <w:rsid w:val="660D2ED6"/>
    <w:rsid w:val="662D3578"/>
    <w:rsid w:val="663761A5"/>
    <w:rsid w:val="663A5C95"/>
    <w:rsid w:val="66666A8A"/>
    <w:rsid w:val="666845B1"/>
    <w:rsid w:val="666D7E19"/>
    <w:rsid w:val="666F1DE3"/>
    <w:rsid w:val="666F593F"/>
    <w:rsid w:val="6679056C"/>
    <w:rsid w:val="667C005C"/>
    <w:rsid w:val="668F1B3D"/>
    <w:rsid w:val="66990C0E"/>
    <w:rsid w:val="669E7FD2"/>
    <w:rsid w:val="66A31A8D"/>
    <w:rsid w:val="66A51361"/>
    <w:rsid w:val="66AF7645"/>
    <w:rsid w:val="66B15F58"/>
    <w:rsid w:val="66B477F6"/>
    <w:rsid w:val="66BB6DD6"/>
    <w:rsid w:val="66C67529"/>
    <w:rsid w:val="66CC0FE3"/>
    <w:rsid w:val="66D93700"/>
    <w:rsid w:val="66E14363"/>
    <w:rsid w:val="66E540BC"/>
    <w:rsid w:val="66F26570"/>
    <w:rsid w:val="66F347C2"/>
    <w:rsid w:val="67006EDF"/>
    <w:rsid w:val="670F0ED0"/>
    <w:rsid w:val="670F2C7E"/>
    <w:rsid w:val="67135CAA"/>
    <w:rsid w:val="671958AB"/>
    <w:rsid w:val="673B1CC5"/>
    <w:rsid w:val="673E5311"/>
    <w:rsid w:val="673F17B5"/>
    <w:rsid w:val="67452B44"/>
    <w:rsid w:val="6751773B"/>
    <w:rsid w:val="67542D87"/>
    <w:rsid w:val="675608AD"/>
    <w:rsid w:val="676A25AA"/>
    <w:rsid w:val="67851192"/>
    <w:rsid w:val="679413D5"/>
    <w:rsid w:val="67955879"/>
    <w:rsid w:val="679A56EE"/>
    <w:rsid w:val="679B2764"/>
    <w:rsid w:val="67A930D3"/>
    <w:rsid w:val="67AA29A7"/>
    <w:rsid w:val="67AE06E9"/>
    <w:rsid w:val="67C73559"/>
    <w:rsid w:val="67D5211A"/>
    <w:rsid w:val="67D619EE"/>
    <w:rsid w:val="67E10ABE"/>
    <w:rsid w:val="67E73BFB"/>
    <w:rsid w:val="67EC1211"/>
    <w:rsid w:val="67F500C6"/>
    <w:rsid w:val="67FC1454"/>
    <w:rsid w:val="68012F0F"/>
    <w:rsid w:val="68030A35"/>
    <w:rsid w:val="680C5410"/>
    <w:rsid w:val="681542C4"/>
    <w:rsid w:val="68224C33"/>
    <w:rsid w:val="6828049B"/>
    <w:rsid w:val="682B1D3A"/>
    <w:rsid w:val="682D7860"/>
    <w:rsid w:val="682E35D8"/>
    <w:rsid w:val="68376930"/>
    <w:rsid w:val="683A01CF"/>
    <w:rsid w:val="68460921"/>
    <w:rsid w:val="68580655"/>
    <w:rsid w:val="6861575B"/>
    <w:rsid w:val="6888718C"/>
    <w:rsid w:val="688A4CB2"/>
    <w:rsid w:val="68914293"/>
    <w:rsid w:val="6897117D"/>
    <w:rsid w:val="689C49E5"/>
    <w:rsid w:val="68A03931"/>
    <w:rsid w:val="68A11FFC"/>
    <w:rsid w:val="68AD274F"/>
    <w:rsid w:val="68D73C6F"/>
    <w:rsid w:val="68E51EE8"/>
    <w:rsid w:val="68EC771B"/>
    <w:rsid w:val="68F0088D"/>
    <w:rsid w:val="68F91E38"/>
    <w:rsid w:val="690A5DF3"/>
    <w:rsid w:val="69140A20"/>
    <w:rsid w:val="69194288"/>
    <w:rsid w:val="693115D2"/>
    <w:rsid w:val="69360996"/>
    <w:rsid w:val="693E5A9D"/>
    <w:rsid w:val="6942733B"/>
    <w:rsid w:val="694A61EF"/>
    <w:rsid w:val="694D5CE0"/>
    <w:rsid w:val="695A0B28"/>
    <w:rsid w:val="69603C65"/>
    <w:rsid w:val="696C085C"/>
    <w:rsid w:val="6990454A"/>
    <w:rsid w:val="69A973BA"/>
    <w:rsid w:val="69B8584F"/>
    <w:rsid w:val="69C05F4E"/>
    <w:rsid w:val="69C064B2"/>
    <w:rsid w:val="69C9180A"/>
    <w:rsid w:val="69CE5072"/>
    <w:rsid w:val="69DB153D"/>
    <w:rsid w:val="69DC353A"/>
    <w:rsid w:val="69DD7064"/>
    <w:rsid w:val="69F85C4B"/>
    <w:rsid w:val="69FF522C"/>
    <w:rsid w:val="69FF6FDA"/>
    <w:rsid w:val="6A042842"/>
    <w:rsid w:val="6A06480C"/>
    <w:rsid w:val="6A0665BA"/>
    <w:rsid w:val="6A0B28E8"/>
    <w:rsid w:val="6A211646"/>
    <w:rsid w:val="6A222CC8"/>
    <w:rsid w:val="6A3C022E"/>
    <w:rsid w:val="6A3F7D1E"/>
    <w:rsid w:val="6A4315BC"/>
    <w:rsid w:val="6A582B8E"/>
    <w:rsid w:val="6A6634FD"/>
    <w:rsid w:val="6A6E4160"/>
    <w:rsid w:val="6A721EA2"/>
    <w:rsid w:val="6A890F99"/>
    <w:rsid w:val="6A9260A0"/>
    <w:rsid w:val="6A9736B6"/>
    <w:rsid w:val="6AA47B81"/>
    <w:rsid w:val="6AA656A7"/>
    <w:rsid w:val="6AA933EA"/>
    <w:rsid w:val="6AB204F0"/>
    <w:rsid w:val="6ABE0C43"/>
    <w:rsid w:val="6ABE50E7"/>
    <w:rsid w:val="6AD2649C"/>
    <w:rsid w:val="6ADC556D"/>
    <w:rsid w:val="6AEF52A0"/>
    <w:rsid w:val="6AEF704E"/>
    <w:rsid w:val="6AFC5C0F"/>
    <w:rsid w:val="6B105217"/>
    <w:rsid w:val="6B252A70"/>
    <w:rsid w:val="6B2807B2"/>
    <w:rsid w:val="6B347157"/>
    <w:rsid w:val="6B3E1D84"/>
    <w:rsid w:val="6B6712DB"/>
    <w:rsid w:val="6B7457A6"/>
    <w:rsid w:val="6B80239C"/>
    <w:rsid w:val="6B8579B3"/>
    <w:rsid w:val="6B961BC0"/>
    <w:rsid w:val="6BBA3B00"/>
    <w:rsid w:val="6BBC7DF7"/>
    <w:rsid w:val="6BBE4C73"/>
    <w:rsid w:val="6BEC358E"/>
    <w:rsid w:val="6C0528A2"/>
    <w:rsid w:val="6C0C59DE"/>
    <w:rsid w:val="6C0E1756"/>
    <w:rsid w:val="6C272818"/>
    <w:rsid w:val="6C2C6080"/>
    <w:rsid w:val="6C4C227F"/>
    <w:rsid w:val="6C57134F"/>
    <w:rsid w:val="6C643A6C"/>
    <w:rsid w:val="6C726189"/>
    <w:rsid w:val="6C77554D"/>
    <w:rsid w:val="6C7A6DEC"/>
    <w:rsid w:val="6C81461E"/>
    <w:rsid w:val="6C865790"/>
    <w:rsid w:val="6C9360FF"/>
    <w:rsid w:val="6C944351"/>
    <w:rsid w:val="6C9500C9"/>
    <w:rsid w:val="6C983716"/>
    <w:rsid w:val="6CA9147F"/>
    <w:rsid w:val="6CB70040"/>
    <w:rsid w:val="6CBC5656"/>
    <w:rsid w:val="6CBE317C"/>
    <w:rsid w:val="6CC30C03"/>
    <w:rsid w:val="6CC83FFB"/>
    <w:rsid w:val="6CD02EB0"/>
    <w:rsid w:val="6CDC1854"/>
    <w:rsid w:val="6CDF30F3"/>
    <w:rsid w:val="6CE34991"/>
    <w:rsid w:val="6CE95D1F"/>
    <w:rsid w:val="6CF070AE"/>
    <w:rsid w:val="6D12171A"/>
    <w:rsid w:val="6D154D66"/>
    <w:rsid w:val="6D5910F7"/>
    <w:rsid w:val="6D5B6C1D"/>
    <w:rsid w:val="6D6830E8"/>
    <w:rsid w:val="6D6D6950"/>
    <w:rsid w:val="6DBB76BC"/>
    <w:rsid w:val="6DDB1B0C"/>
    <w:rsid w:val="6DDF3A15"/>
    <w:rsid w:val="6DE50BDD"/>
    <w:rsid w:val="6DEF7365"/>
    <w:rsid w:val="6DF332FA"/>
    <w:rsid w:val="6DF350A8"/>
    <w:rsid w:val="6DFE4F73"/>
    <w:rsid w:val="6E0252EB"/>
    <w:rsid w:val="6E080427"/>
    <w:rsid w:val="6E0B0643"/>
    <w:rsid w:val="6E1D7C8A"/>
    <w:rsid w:val="6E1F5E9D"/>
    <w:rsid w:val="6E272FA3"/>
    <w:rsid w:val="6E3C285F"/>
    <w:rsid w:val="6E492F1A"/>
    <w:rsid w:val="6E5A5127"/>
    <w:rsid w:val="6E6B2E90"/>
    <w:rsid w:val="6E957F0D"/>
    <w:rsid w:val="6E985C4F"/>
    <w:rsid w:val="6EA445F4"/>
    <w:rsid w:val="6EA463A2"/>
    <w:rsid w:val="6EAB5982"/>
    <w:rsid w:val="6EBF142E"/>
    <w:rsid w:val="6EC627BC"/>
    <w:rsid w:val="6ECD58F9"/>
    <w:rsid w:val="6ED0363B"/>
    <w:rsid w:val="6EDD3662"/>
    <w:rsid w:val="6EE449F0"/>
    <w:rsid w:val="6EF2710D"/>
    <w:rsid w:val="6EFC1D3A"/>
    <w:rsid w:val="6F17200B"/>
    <w:rsid w:val="6F174DC6"/>
    <w:rsid w:val="6F1F1ECC"/>
    <w:rsid w:val="6F2474E3"/>
    <w:rsid w:val="6F285225"/>
    <w:rsid w:val="6F451933"/>
    <w:rsid w:val="6F4638FD"/>
    <w:rsid w:val="6F481FDE"/>
    <w:rsid w:val="6F4831D1"/>
    <w:rsid w:val="6F4D07E7"/>
    <w:rsid w:val="6F543924"/>
    <w:rsid w:val="6F59718C"/>
    <w:rsid w:val="6F834209"/>
    <w:rsid w:val="6F8F3E7A"/>
    <w:rsid w:val="6F9E1043"/>
    <w:rsid w:val="6FDC1B6B"/>
    <w:rsid w:val="6FE253D4"/>
    <w:rsid w:val="6FE74798"/>
    <w:rsid w:val="6FEA072C"/>
    <w:rsid w:val="6FEC0000"/>
    <w:rsid w:val="6FF9271D"/>
    <w:rsid w:val="70052E70"/>
    <w:rsid w:val="70057314"/>
    <w:rsid w:val="700E61C9"/>
    <w:rsid w:val="70187047"/>
    <w:rsid w:val="702E686B"/>
    <w:rsid w:val="704E4817"/>
    <w:rsid w:val="704F058F"/>
    <w:rsid w:val="7053007F"/>
    <w:rsid w:val="70534214"/>
    <w:rsid w:val="706758D9"/>
    <w:rsid w:val="70763D6E"/>
    <w:rsid w:val="707B3132"/>
    <w:rsid w:val="70820965"/>
    <w:rsid w:val="70952446"/>
    <w:rsid w:val="70A46B2D"/>
    <w:rsid w:val="70A64653"/>
    <w:rsid w:val="70AE175A"/>
    <w:rsid w:val="70B07280"/>
    <w:rsid w:val="70B52AE8"/>
    <w:rsid w:val="70B623BC"/>
    <w:rsid w:val="70BA1EAD"/>
    <w:rsid w:val="70BA3C5B"/>
    <w:rsid w:val="70C1148D"/>
    <w:rsid w:val="70C96594"/>
    <w:rsid w:val="70E46F2A"/>
    <w:rsid w:val="70E84C6C"/>
    <w:rsid w:val="70ED4030"/>
    <w:rsid w:val="70F353BF"/>
    <w:rsid w:val="70F51137"/>
    <w:rsid w:val="710E3FA6"/>
    <w:rsid w:val="71241A1C"/>
    <w:rsid w:val="712A5284"/>
    <w:rsid w:val="71324139"/>
    <w:rsid w:val="713752AB"/>
    <w:rsid w:val="71397275"/>
    <w:rsid w:val="713A4D9B"/>
    <w:rsid w:val="716F713B"/>
    <w:rsid w:val="71754026"/>
    <w:rsid w:val="71804EA4"/>
    <w:rsid w:val="718129CA"/>
    <w:rsid w:val="71883D59"/>
    <w:rsid w:val="7189187F"/>
    <w:rsid w:val="718F3339"/>
    <w:rsid w:val="71BE59CD"/>
    <w:rsid w:val="71C50B09"/>
    <w:rsid w:val="71C650B7"/>
    <w:rsid w:val="71D074AE"/>
    <w:rsid w:val="71E573FD"/>
    <w:rsid w:val="71E82A49"/>
    <w:rsid w:val="720B5E9F"/>
    <w:rsid w:val="720F6228"/>
    <w:rsid w:val="721E46BD"/>
    <w:rsid w:val="72253C9E"/>
    <w:rsid w:val="722A4E10"/>
    <w:rsid w:val="7231619E"/>
    <w:rsid w:val="72395053"/>
    <w:rsid w:val="723D2D95"/>
    <w:rsid w:val="72404633"/>
    <w:rsid w:val="72536115"/>
    <w:rsid w:val="72655E48"/>
    <w:rsid w:val="726C5429"/>
    <w:rsid w:val="726C71D7"/>
    <w:rsid w:val="727D3192"/>
    <w:rsid w:val="728C5ACB"/>
    <w:rsid w:val="728C7879"/>
    <w:rsid w:val="72930C07"/>
    <w:rsid w:val="729A01E8"/>
    <w:rsid w:val="72B33057"/>
    <w:rsid w:val="72C45265"/>
    <w:rsid w:val="72D336FA"/>
    <w:rsid w:val="72E2393D"/>
    <w:rsid w:val="72F07E08"/>
    <w:rsid w:val="72F316A6"/>
    <w:rsid w:val="72F71196"/>
    <w:rsid w:val="73027B3B"/>
    <w:rsid w:val="73131D48"/>
    <w:rsid w:val="731A2D6E"/>
    <w:rsid w:val="731A30D6"/>
    <w:rsid w:val="732D2E0A"/>
    <w:rsid w:val="732E26DE"/>
    <w:rsid w:val="733221CE"/>
    <w:rsid w:val="733A1083"/>
    <w:rsid w:val="733F48EB"/>
    <w:rsid w:val="73530396"/>
    <w:rsid w:val="7358775B"/>
    <w:rsid w:val="73593BFF"/>
    <w:rsid w:val="73610D05"/>
    <w:rsid w:val="73685BF0"/>
    <w:rsid w:val="73700F48"/>
    <w:rsid w:val="73740A39"/>
    <w:rsid w:val="738238D4"/>
    <w:rsid w:val="73920EBF"/>
    <w:rsid w:val="73B01345"/>
    <w:rsid w:val="73BF77DA"/>
    <w:rsid w:val="73D47729"/>
    <w:rsid w:val="73ED4347"/>
    <w:rsid w:val="73EF4563"/>
    <w:rsid w:val="73F6144E"/>
    <w:rsid w:val="743326A2"/>
    <w:rsid w:val="74387CB8"/>
    <w:rsid w:val="74404DBF"/>
    <w:rsid w:val="7443040B"/>
    <w:rsid w:val="74546174"/>
    <w:rsid w:val="74597C2E"/>
    <w:rsid w:val="745E5245"/>
    <w:rsid w:val="7472484C"/>
    <w:rsid w:val="74732A9E"/>
    <w:rsid w:val="7476258E"/>
    <w:rsid w:val="7476433D"/>
    <w:rsid w:val="747B7BA5"/>
    <w:rsid w:val="74856C75"/>
    <w:rsid w:val="748C1DB2"/>
    <w:rsid w:val="74933140"/>
    <w:rsid w:val="749649DF"/>
    <w:rsid w:val="74C0380A"/>
    <w:rsid w:val="750A2CD7"/>
    <w:rsid w:val="755A1EB0"/>
    <w:rsid w:val="75750A98"/>
    <w:rsid w:val="757F36C5"/>
    <w:rsid w:val="757F50A9"/>
    <w:rsid w:val="75840CDB"/>
    <w:rsid w:val="758D0E68"/>
    <w:rsid w:val="75915B3B"/>
    <w:rsid w:val="759E1D9D"/>
    <w:rsid w:val="75A31161"/>
    <w:rsid w:val="75AD3D8E"/>
    <w:rsid w:val="75AF3FAA"/>
    <w:rsid w:val="75B4336E"/>
    <w:rsid w:val="75D02172"/>
    <w:rsid w:val="75D43A11"/>
    <w:rsid w:val="75D94B83"/>
    <w:rsid w:val="75E24D84"/>
    <w:rsid w:val="75E672A0"/>
    <w:rsid w:val="75EA3234"/>
    <w:rsid w:val="75F0011F"/>
    <w:rsid w:val="75F714AD"/>
    <w:rsid w:val="76002E04"/>
    <w:rsid w:val="7601232C"/>
    <w:rsid w:val="760342F6"/>
    <w:rsid w:val="760D2A7F"/>
    <w:rsid w:val="76143E0D"/>
    <w:rsid w:val="762A53DF"/>
    <w:rsid w:val="76342701"/>
    <w:rsid w:val="764A5A81"/>
    <w:rsid w:val="766308F1"/>
    <w:rsid w:val="767B0330"/>
    <w:rsid w:val="76937428"/>
    <w:rsid w:val="76992564"/>
    <w:rsid w:val="76B15B00"/>
    <w:rsid w:val="76BD44A5"/>
    <w:rsid w:val="76BE1FCB"/>
    <w:rsid w:val="76C92E49"/>
    <w:rsid w:val="76E063E5"/>
    <w:rsid w:val="76E47C83"/>
    <w:rsid w:val="77161E07"/>
    <w:rsid w:val="77387FCF"/>
    <w:rsid w:val="77512E3F"/>
    <w:rsid w:val="77514BED"/>
    <w:rsid w:val="77644920"/>
    <w:rsid w:val="77660698"/>
    <w:rsid w:val="77690189"/>
    <w:rsid w:val="77737259"/>
    <w:rsid w:val="77764653"/>
    <w:rsid w:val="778356EE"/>
    <w:rsid w:val="778B6351"/>
    <w:rsid w:val="77A17922"/>
    <w:rsid w:val="77AB07A1"/>
    <w:rsid w:val="77AE0291"/>
    <w:rsid w:val="77B92EBE"/>
    <w:rsid w:val="77BA4E88"/>
    <w:rsid w:val="77D25D2E"/>
    <w:rsid w:val="77D9530E"/>
    <w:rsid w:val="77DA2E34"/>
    <w:rsid w:val="77E3618D"/>
    <w:rsid w:val="77FA5285"/>
    <w:rsid w:val="77FE4D75"/>
    <w:rsid w:val="784309DA"/>
    <w:rsid w:val="784A1D68"/>
    <w:rsid w:val="788A6608"/>
    <w:rsid w:val="78911745"/>
    <w:rsid w:val="7893118B"/>
    <w:rsid w:val="789B0816"/>
    <w:rsid w:val="789E1F19"/>
    <w:rsid w:val="78A9623C"/>
    <w:rsid w:val="78BB2C66"/>
    <w:rsid w:val="78BD078C"/>
    <w:rsid w:val="78C0027C"/>
    <w:rsid w:val="78C134D4"/>
    <w:rsid w:val="78D6184E"/>
    <w:rsid w:val="78DB6E64"/>
    <w:rsid w:val="78EE4DE9"/>
    <w:rsid w:val="78EF0B61"/>
    <w:rsid w:val="78EF46BD"/>
    <w:rsid w:val="78FB12B4"/>
    <w:rsid w:val="78FB5758"/>
    <w:rsid w:val="791505C8"/>
    <w:rsid w:val="791616FD"/>
    <w:rsid w:val="79256331"/>
    <w:rsid w:val="79295E21"/>
    <w:rsid w:val="79332E67"/>
    <w:rsid w:val="79334EF2"/>
    <w:rsid w:val="793F3897"/>
    <w:rsid w:val="793F73F3"/>
    <w:rsid w:val="7940316B"/>
    <w:rsid w:val="79442C5B"/>
    <w:rsid w:val="79534C4C"/>
    <w:rsid w:val="79556C16"/>
    <w:rsid w:val="79773031"/>
    <w:rsid w:val="798E2128"/>
    <w:rsid w:val="79A61220"/>
    <w:rsid w:val="79B7167F"/>
    <w:rsid w:val="79C36276"/>
    <w:rsid w:val="79CB512B"/>
    <w:rsid w:val="79E85CDC"/>
    <w:rsid w:val="79EA1A55"/>
    <w:rsid w:val="79F53F55"/>
    <w:rsid w:val="79FD2E0A"/>
    <w:rsid w:val="7A0348C4"/>
    <w:rsid w:val="7A066163"/>
    <w:rsid w:val="7A083C89"/>
    <w:rsid w:val="7A124B07"/>
    <w:rsid w:val="7A24483B"/>
    <w:rsid w:val="7A340F22"/>
    <w:rsid w:val="7A37456E"/>
    <w:rsid w:val="7A37631C"/>
    <w:rsid w:val="7A3A405E"/>
    <w:rsid w:val="7A4078C7"/>
    <w:rsid w:val="7A4A42A1"/>
    <w:rsid w:val="7A4D5B40"/>
    <w:rsid w:val="7A7C4677"/>
    <w:rsid w:val="7A7C6425"/>
    <w:rsid w:val="7A8552D9"/>
    <w:rsid w:val="7A9814B1"/>
    <w:rsid w:val="7A9D6AC7"/>
    <w:rsid w:val="7ABC4A73"/>
    <w:rsid w:val="7ABD0F17"/>
    <w:rsid w:val="7ABF6D39"/>
    <w:rsid w:val="7AD16771"/>
    <w:rsid w:val="7AD46261"/>
    <w:rsid w:val="7AE44FC7"/>
    <w:rsid w:val="7AF95CC7"/>
    <w:rsid w:val="7AFD1314"/>
    <w:rsid w:val="7B0459B3"/>
    <w:rsid w:val="7B0501C8"/>
    <w:rsid w:val="7B072192"/>
    <w:rsid w:val="7B0C77A9"/>
    <w:rsid w:val="7B1B79EC"/>
    <w:rsid w:val="7B1F572E"/>
    <w:rsid w:val="7B2C39A7"/>
    <w:rsid w:val="7B3D3E06"/>
    <w:rsid w:val="7B4E6013"/>
    <w:rsid w:val="7B4F58E7"/>
    <w:rsid w:val="7B51340D"/>
    <w:rsid w:val="7B5A49B8"/>
    <w:rsid w:val="7B5A6766"/>
    <w:rsid w:val="7B5F5B2A"/>
    <w:rsid w:val="7B6969A9"/>
    <w:rsid w:val="7B6F1AE6"/>
    <w:rsid w:val="7B767318"/>
    <w:rsid w:val="7B89704B"/>
    <w:rsid w:val="7B9B28DB"/>
    <w:rsid w:val="7BAC4AE8"/>
    <w:rsid w:val="7BB00E61"/>
    <w:rsid w:val="7BB32E10"/>
    <w:rsid w:val="7BC2430B"/>
    <w:rsid w:val="7BD52290"/>
    <w:rsid w:val="7BD55DED"/>
    <w:rsid w:val="7BDA78A7"/>
    <w:rsid w:val="7BFA3AA5"/>
    <w:rsid w:val="7BFC781D"/>
    <w:rsid w:val="7C1728A9"/>
    <w:rsid w:val="7C1A5EF5"/>
    <w:rsid w:val="7C1A7CA3"/>
    <w:rsid w:val="7C1D1542"/>
    <w:rsid w:val="7C217284"/>
    <w:rsid w:val="7C266648"/>
    <w:rsid w:val="7C350F81"/>
    <w:rsid w:val="7C3A20F4"/>
    <w:rsid w:val="7C466CEA"/>
    <w:rsid w:val="7C4D0079"/>
    <w:rsid w:val="7C812685"/>
    <w:rsid w:val="7C815F74"/>
    <w:rsid w:val="7C857813"/>
    <w:rsid w:val="7C923CDE"/>
    <w:rsid w:val="7CA37C99"/>
    <w:rsid w:val="7CA83501"/>
    <w:rsid w:val="7CA852AF"/>
    <w:rsid w:val="7CAA54CB"/>
    <w:rsid w:val="7CB579CC"/>
    <w:rsid w:val="7CB71996"/>
    <w:rsid w:val="7CB974BC"/>
    <w:rsid w:val="7CC83BA3"/>
    <w:rsid w:val="7CCD4D16"/>
    <w:rsid w:val="7CCF6CE0"/>
    <w:rsid w:val="7CEE663A"/>
    <w:rsid w:val="7CFB7AD5"/>
    <w:rsid w:val="7CFE5817"/>
    <w:rsid w:val="7CFF3A91"/>
    <w:rsid w:val="7D052701"/>
    <w:rsid w:val="7D1943FF"/>
    <w:rsid w:val="7D1D3EEF"/>
    <w:rsid w:val="7D1D5C9D"/>
    <w:rsid w:val="7D23702C"/>
    <w:rsid w:val="7D43322A"/>
    <w:rsid w:val="7D4476CE"/>
    <w:rsid w:val="7D4E40A8"/>
    <w:rsid w:val="7D586CD5"/>
    <w:rsid w:val="7D676F18"/>
    <w:rsid w:val="7D6E64F9"/>
    <w:rsid w:val="7D7F0706"/>
    <w:rsid w:val="7D823D52"/>
    <w:rsid w:val="7D891584"/>
    <w:rsid w:val="7D8A0E59"/>
    <w:rsid w:val="7D9677FD"/>
    <w:rsid w:val="7D985324"/>
    <w:rsid w:val="7DA0242A"/>
    <w:rsid w:val="7DAA32A9"/>
    <w:rsid w:val="7DBE7C49"/>
    <w:rsid w:val="7DD87E16"/>
    <w:rsid w:val="7DEF6617"/>
    <w:rsid w:val="7DF804B8"/>
    <w:rsid w:val="7DF82266"/>
    <w:rsid w:val="7E024E93"/>
    <w:rsid w:val="7E2748F9"/>
    <w:rsid w:val="7E3239CA"/>
    <w:rsid w:val="7E3C03A5"/>
    <w:rsid w:val="7E402C0C"/>
    <w:rsid w:val="7E503E50"/>
    <w:rsid w:val="7E7C2E97"/>
    <w:rsid w:val="7E81225C"/>
    <w:rsid w:val="7E8A1752"/>
    <w:rsid w:val="7E8D6915"/>
    <w:rsid w:val="7EA30424"/>
    <w:rsid w:val="7EB4618D"/>
    <w:rsid w:val="7EB97C47"/>
    <w:rsid w:val="7EC32874"/>
    <w:rsid w:val="7ED20D09"/>
    <w:rsid w:val="7ED22AB7"/>
    <w:rsid w:val="7EDB7BBE"/>
    <w:rsid w:val="7EE12CFA"/>
    <w:rsid w:val="7EE2719E"/>
    <w:rsid w:val="7F0C5FC9"/>
    <w:rsid w:val="7F21759B"/>
    <w:rsid w:val="7F381952"/>
    <w:rsid w:val="7F4D0390"/>
    <w:rsid w:val="7F4F235A"/>
    <w:rsid w:val="7F5434CC"/>
    <w:rsid w:val="7F58120E"/>
    <w:rsid w:val="7F5D5059"/>
    <w:rsid w:val="7F604567"/>
    <w:rsid w:val="7F69341C"/>
    <w:rsid w:val="7F7B4EFD"/>
    <w:rsid w:val="7F8C710A"/>
    <w:rsid w:val="7F963AE5"/>
    <w:rsid w:val="7F9B10FB"/>
    <w:rsid w:val="7F9B559F"/>
    <w:rsid w:val="7F9F508F"/>
    <w:rsid w:val="7FB56661"/>
    <w:rsid w:val="7FBB179D"/>
    <w:rsid w:val="7FC06DB4"/>
    <w:rsid w:val="7FC76394"/>
    <w:rsid w:val="7FCC39AA"/>
    <w:rsid w:val="7FD840FD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="等线 Light" w:hAnsi="等线 Light" w:eastAsia="等线 Light" w:cs="Mongolian Baiti"/>
      <w:b/>
      <w:bCs/>
      <w:color w:val="5B9BD5"/>
      <w:kern w:val="0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6">
    <w:name w:val="annotation text"/>
    <w:basedOn w:val="1"/>
    <w:link w:val="29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7">
    <w:name w:val="Body Text"/>
    <w:basedOn w:val="1"/>
    <w:link w:val="30"/>
    <w:qFormat/>
    <w:uiPriority w:val="0"/>
    <w:pPr>
      <w:spacing w:after="120"/>
    </w:pPr>
  </w:style>
  <w:style w:type="paragraph" w:styleId="8">
    <w:name w:val="Body Text Indent"/>
    <w:basedOn w:val="1"/>
    <w:link w:val="31"/>
    <w:qFormat/>
    <w:uiPriority w:val="0"/>
    <w:pPr>
      <w:tabs>
        <w:tab w:val="left" w:pos="180"/>
      </w:tabs>
      <w:ind w:firstLine="640" w:firstLineChars="200"/>
    </w:pPr>
    <w:rPr>
      <w:rFonts w:ascii="仿宋_GB2312" w:hAnsi="宋体" w:eastAsia="仿宋_GB2312"/>
      <w:color w:val="000000"/>
      <w:kern w:val="0"/>
      <w:sz w:val="32"/>
      <w:szCs w:val="30"/>
    </w:rPr>
  </w:style>
  <w:style w:type="paragraph" w:styleId="9">
    <w:name w:val="Plain Text"/>
    <w:basedOn w:val="1"/>
    <w:link w:val="32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3"/>
    <w:qFormat/>
    <w:uiPriority w:val="99"/>
    <w:pPr>
      <w:ind w:left="100" w:leftChars="2500"/>
    </w:pPr>
  </w:style>
  <w:style w:type="paragraph" w:styleId="11">
    <w:name w:val="Balloon Text"/>
    <w:basedOn w:val="1"/>
    <w:link w:val="34"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0"/>
    <w:pPr>
      <w:ind w:left="420" w:leftChars="200"/>
    </w:pPr>
    <w:rPr>
      <w:rFonts w:ascii="Calibri" w:hAnsi="Calibri"/>
      <w:lang w:bidi="mn-Mong-CN"/>
    </w:rPr>
  </w:style>
  <w:style w:type="paragraph" w:styleId="1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18">
    <w:name w:val="Body Text First Indent"/>
    <w:basedOn w:val="7"/>
    <w:link w:val="38"/>
    <w:qFormat/>
    <w:uiPriority w:val="0"/>
    <w:pPr>
      <w:ind w:firstLine="420"/>
    </w:pPr>
  </w:style>
  <w:style w:type="paragraph" w:styleId="19">
    <w:name w:val="Body Text First Indent 2"/>
    <w:basedOn w:val="8"/>
    <w:link w:val="73"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hAnsi="Times New Roman" w:eastAsia="宋体"/>
      <w:color w:val="auto"/>
      <w:kern w:val="2"/>
      <w:sz w:val="21"/>
      <w:szCs w:val="24"/>
    </w:rPr>
  </w:style>
  <w:style w:type="table" w:styleId="21">
    <w:name w:val="Table Grid"/>
    <w:basedOn w:val="2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22"/>
    <w:rPr>
      <w:rFonts w:cs="Times New Roman"/>
      <w:b/>
      <w:bCs/>
    </w:rPr>
  </w:style>
  <w:style w:type="character" w:styleId="24">
    <w:name w:val="page number"/>
    <w:qFormat/>
    <w:uiPriority w:val="0"/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customStyle="1" w:styleId="26">
    <w:name w:val="标题 1 字符"/>
    <w:link w:val="2"/>
    <w:qFormat/>
    <w:uiPriority w:val="9"/>
    <w:rPr>
      <w:rFonts w:ascii="方正仿宋_GBK" w:eastAsia="方正仿宋_GBK"/>
      <w:b/>
      <w:snapToGrid w:val="0"/>
      <w:kern w:val="44"/>
      <w:sz w:val="44"/>
    </w:rPr>
  </w:style>
  <w:style w:type="character" w:customStyle="1" w:styleId="27">
    <w:name w:val="标题 2 字符"/>
    <w:link w:val="3"/>
    <w:qFormat/>
    <w:uiPriority w:val="9"/>
    <w:rPr>
      <w:rFonts w:ascii="等线 Light" w:hAnsi="等线 Light" w:eastAsia="等线 Light" w:cs="Mongolian Baiti"/>
      <w:b/>
      <w:bCs/>
      <w:kern w:val="2"/>
      <w:sz w:val="32"/>
      <w:szCs w:val="32"/>
      <w:lang w:bidi="ar-SA"/>
    </w:rPr>
  </w:style>
  <w:style w:type="character" w:customStyle="1" w:styleId="28">
    <w:name w:val="标题 3 字符"/>
    <w:link w:val="4"/>
    <w:qFormat/>
    <w:uiPriority w:val="9"/>
    <w:rPr>
      <w:rFonts w:ascii="等线 Light" w:hAnsi="等线 Light" w:eastAsia="等线 Light" w:cs="Mongolian Baiti"/>
      <w:b/>
      <w:bCs/>
      <w:color w:val="5B9BD5"/>
      <w:sz w:val="22"/>
      <w:szCs w:val="22"/>
      <w:lang w:bidi="ar-SA"/>
    </w:rPr>
  </w:style>
  <w:style w:type="character" w:customStyle="1" w:styleId="29">
    <w:name w:val="批注文字 字符"/>
    <w:link w:val="6"/>
    <w:qFormat/>
    <w:uiPriority w:val="0"/>
    <w:rPr>
      <w:rFonts w:eastAsia="方正仿宋_GBK"/>
      <w:sz w:val="32"/>
      <w:szCs w:val="32"/>
    </w:rPr>
  </w:style>
  <w:style w:type="character" w:customStyle="1" w:styleId="30">
    <w:name w:val="正文文本 字符"/>
    <w:link w:val="7"/>
    <w:qFormat/>
    <w:uiPriority w:val="0"/>
    <w:rPr>
      <w:kern w:val="2"/>
      <w:sz w:val="21"/>
      <w:szCs w:val="24"/>
    </w:rPr>
  </w:style>
  <w:style w:type="character" w:customStyle="1" w:styleId="31">
    <w:name w:val="正文文本缩进 字符"/>
    <w:link w:val="8"/>
    <w:qFormat/>
    <w:uiPriority w:val="0"/>
    <w:rPr>
      <w:rFonts w:ascii="仿宋_GB2312" w:hAnsi="宋体" w:eastAsia="仿宋_GB2312"/>
      <w:color w:val="000000"/>
      <w:sz w:val="32"/>
      <w:szCs w:val="30"/>
    </w:rPr>
  </w:style>
  <w:style w:type="character" w:customStyle="1" w:styleId="32">
    <w:name w:val="纯文本 字符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日期 字符"/>
    <w:link w:val="10"/>
    <w:qFormat/>
    <w:uiPriority w:val="99"/>
    <w:rPr>
      <w:kern w:val="2"/>
      <w:sz w:val="21"/>
      <w:szCs w:val="24"/>
    </w:rPr>
  </w:style>
  <w:style w:type="character" w:customStyle="1" w:styleId="34">
    <w:name w:val="批注框文本 字符"/>
    <w:link w:val="11"/>
    <w:semiHidden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36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37">
    <w:name w:val="副标题 字符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8">
    <w:name w:val="正文文本首行缩进 字符"/>
    <w:link w:val="18"/>
    <w:qFormat/>
    <w:uiPriority w:val="0"/>
  </w:style>
  <w:style w:type="character" w:customStyle="1" w:styleId="39">
    <w:name w:val="apple-converted-space"/>
    <w:qFormat/>
    <w:uiPriority w:val="99"/>
    <w:rPr>
      <w:rFonts w:cs="Times New Roman"/>
    </w:rPr>
  </w:style>
  <w:style w:type="character" w:customStyle="1" w:styleId="40">
    <w:name w:val="font14 line-height"/>
    <w:qFormat/>
    <w:uiPriority w:val="0"/>
    <w:rPr>
      <w:rFonts w:cs="Times New Roman"/>
    </w:rPr>
  </w:style>
  <w:style w:type="character" w:customStyle="1" w:styleId="41">
    <w:name w:val="eee"/>
    <w:qFormat/>
    <w:uiPriority w:val="99"/>
  </w:style>
  <w:style w:type="paragraph" w:customStyle="1" w:styleId="42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4">
    <w:name w:val="线型"/>
    <w:basedOn w:val="4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45">
    <w:name w:val="抄送栏"/>
    <w:basedOn w:val="1"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8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paragraph" w:customStyle="1" w:styleId="4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50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51">
    <w:name w:val="文头"/>
    <w:basedOn w:val="44"/>
    <w:qFormat/>
    <w:uiPriority w:val="0"/>
  </w:style>
  <w:style w:type="paragraph" w:customStyle="1" w:styleId="52">
    <w:name w:val="列出段落3"/>
    <w:basedOn w:val="1"/>
    <w:unhideWhenUsed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53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customStyle="1" w:styleId="5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55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56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57">
    <w:name w:val="紧急程度"/>
    <w:basedOn w:val="56"/>
    <w:qFormat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58">
    <w:name w:val="印发栏"/>
    <w:basedOn w:val="5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59">
    <w:name w:val="印数"/>
    <w:basedOn w:val="58"/>
    <w:qFormat/>
    <w:uiPriority w:val="0"/>
    <w:pPr>
      <w:spacing w:line="400" w:lineRule="exact"/>
      <w:ind w:left="0" w:right="0"/>
      <w:jc w:val="right"/>
    </w:pPr>
  </w:style>
  <w:style w:type="paragraph" w:customStyle="1" w:styleId="60">
    <w:name w:val="Table Paragraph"/>
    <w:basedOn w:val="1"/>
    <w:qFormat/>
    <w:uiPriority w:val="99"/>
    <w:rPr>
      <w:rFonts w:ascii="Calibri" w:hAnsi="Calibri"/>
      <w:szCs w:val="22"/>
    </w:rPr>
  </w:style>
  <w:style w:type="paragraph" w:customStyle="1" w:styleId="61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2">
    <w:name w:val="仿宋小4"/>
    <w:basedOn w:val="1"/>
    <w:qFormat/>
    <w:uiPriority w:val="99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character" w:customStyle="1" w:styleId="63">
    <w:name w:val="Other|1_"/>
    <w:link w:val="64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4">
    <w:name w:val="Other|1"/>
    <w:basedOn w:val="1"/>
    <w:link w:val="63"/>
    <w:qFormat/>
    <w:uiPriority w:val="0"/>
    <w:pPr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table" w:customStyle="1" w:styleId="65">
    <w:name w:val="网格型1"/>
    <w:basedOn w:val="2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6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67">
    <w:name w:val="列出段落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等线" w:hAnsi="等线" w:eastAsia="等线" w:cs="Mongolian Baiti"/>
      <w:kern w:val="0"/>
      <w:sz w:val="22"/>
      <w:szCs w:val="22"/>
    </w:rPr>
  </w:style>
  <w:style w:type="character" w:customStyle="1" w:styleId="68">
    <w:name w:val="bjh-strong"/>
    <w:qFormat/>
    <w:uiPriority w:val="0"/>
  </w:style>
  <w:style w:type="paragraph" w:customStyle="1" w:styleId="69">
    <w:name w:val="正文首行缩进1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70">
    <w:name w:val="_Style 56"/>
    <w:basedOn w:val="7"/>
    <w:next w:val="18"/>
    <w:link w:val="71"/>
    <w:unhideWhenUsed/>
    <w:qFormat/>
    <w:uiPriority w:val="99"/>
    <w:pPr>
      <w:ind w:firstLine="420" w:firstLineChars="100"/>
    </w:pPr>
  </w:style>
  <w:style w:type="character" w:customStyle="1" w:styleId="71">
    <w:name w:val="正文首行缩进 Char"/>
    <w:link w:val="70"/>
    <w:qFormat/>
    <w:uiPriority w:val="99"/>
    <w:rPr>
      <w:kern w:val="2"/>
      <w:sz w:val="21"/>
      <w:szCs w:val="24"/>
    </w:rPr>
  </w:style>
  <w:style w:type="character" w:customStyle="1" w:styleId="72">
    <w:name w:val="bjh-p"/>
    <w:basedOn w:val="22"/>
    <w:qFormat/>
    <w:uiPriority w:val="0"/>
  </w:style>
  <w:style w:type="character" w:customStyle="1" w:styleId="73">
    <w:name w:val="正文文本首行缩进 2 字符"/>
    <w:basedOn w:val="31"/>
    <w:link w:val="19"/>
    <w:qFormat/>
    <w:uiPriority w:val="0"/>
    <w:rPr>
      <w:rFonts w:ascii="仿宋_GB2312" w:hAnsi="宋体" w:eastAsia="仿宋_GB2312"/>
      <w:color w:val="000000"/>
      <w:kern w:val="2"/>
      <w:sz w:val="21"/>
      <w:szCs w:val="24"/>
    </w:rPr>
  </w:style>
  <w:style w:type="paragraph" w:customStyle="1" w:styleId="7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7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7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8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85">
    <w:name w:val="不明显参考1"/>
    <w:basedOn w:val="2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7">
    <w:name w:val="样式1"/>
    <w:basedOn w:val="2"/>
    <w:qFormat/>
    <w:uiPriority w:val="0"/>
    <w:pPr>
      <w:spacing w:before="0" w:after="0" w:line="590" w:lineRule="exact"/>
      <w:ind w:firstLine="630" w:firstLineChars="148"/>
    </w:pPr>
    <w:rPr>
      <w:rFonts w:ascii="方正黑体_GBK" w:eastAsia="方正黑体_GBK"/>
      <w:b w:val="0"/>
      <w:sz w:val="32"/>
      <w:szCs w:val="32"/>
    </w:rPr>
  </w:style>
  <w:style w:type="character" w:customStyle="1" w:styleId="88">
    <w:name w:val="fontstyle01"/>
    <w:basedOn w:val="22"/>
    <w:qFormat/>
    <w:uiPriority w:val="0"/>
    <w:rPr>
      <w:rFonts w:hint="default" w:ascii="FZKTK--GBK1-0" w:hAnsi="FZKT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EB56-C064-4CCF-8A38-5A86964D5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常用发文.dotx</Template>
  <Company>Lenovo (Beijing) Limited</Company>
  <Pages>1</Pages>
  <Words>84</Words>
  <Characters>87</Characters>
  <Lines>10</Lines>
  <Paragraphs>2</Paragraphs>
  <TotalTime>1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2022-03-30T06:44:00Z</dcterms:created>
  <dc:creator>china</dc:creator>
  <cp:lastModifiedBy>昏昏</cp:lastModifiedBy>
  <cp:lastPrinted>2023-09-27T10:05:00Z</cp:lastPrinted>
  <dcterms:modified xsi:type="dcterms:W3CDTF">2025-05-29T06:21:26Z</dcterms:modified>
  <dc:title>常州市科学技术局文件</dc:title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954EF66A2D5B4CB3B24CF3E3C04B1986_13</vt:lpwstr>
  </property>
  <property fmtid="{D5CDD505-2E9C-101B-9397-08002B2CF9AE}" pid="4" name="KSOTemplateDocerSaveRecord">
    <vt:lpwstr>eyJoZGlkIjoiZTc5MzdmOWVlZDA4NzM4NGEwOTE3MDg4ODBlNjI2YzEiLCJ1c2VySWQiOiI5MDg0MzI0NzUifQ==</vt:lpwstr>
  </property>
</Properties>
</file>