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195" w:rightChars="-93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2019年秋季郑陆镇各村散养家禽防疫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195" w:rightChars="-93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日程安排表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195" w:rightChars="-93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9456" w:type="dxa"/>
        <w:jc w:val="center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2268"/>
        <w:gridCol w:w="2353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村  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防疫日期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村  委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防疫日期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石堰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10月8日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三河口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焦溪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10月9日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牟家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省岸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10月10日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宁河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横沟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10月11日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新沟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桥村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舜南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10月12日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黄天荡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查家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10月14日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董墅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舜北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10月15日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羌家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翟家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、农场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10月16日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徐家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粮庄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桥村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10月17日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施家巷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丰北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10月18日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三皇庙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31日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—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11月2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梧岗</w:t>
            </w:r>
            <w:r>
              <w:rPr>
                <w:rFonts w:hint="eastAsia" w:eastAsia="仿宋_GB2312" w:cs="Times New Roman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10月19日</w:t>
            </w:r>
          </w:p>
        </w:tc>
        <w:tc>
          <w:tcPr>
            <w:tcW w:w="235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50" w:type="dxa"/>
            <w:vMerge w:val="continue"/>
            <w:vAlign w:val="center"/>
          </w:tcPr>
          <w:p>
            <w:pPr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注：如有村委在防疫日遇特殊情况，请提前与兽医站联系，另定防疫日。联系电话：8873772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709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63F"/>
    <w:rsid w:val="00041BD8"/>
    <w:rsid w:val="0005479A"/>
    <w:rsid w:val="00093A2C"/>
    <w:rsid w:val="000A0C89"/>
    <w:rsid w:val="000D0CDB"/>
    <w:rsid w:val="000E25E0"/>
    <w:rsid w:val="001000B2"/>
    <w:rsid w:val="001015C7"/>
    <w:rsid w:val="0014120B"/>
    <w:rsid w:val="001546ED"/>
    <w:rsid w:val="00183772"/>
    <w:rsid w:val="001B1F3A"/>
    <w:rsid w:val="001B463F"/>
    <w:rsid w:val="001C4669"/>
    <w:rsid w:val="00213410"/>
    <w:rsid w:val="002253AB"/>
    <w:rsid w:val="00257175"/>
    <w:rsid w:val="0029250E"/>
    <w:rsid w:val="002F1E17"/>
    <w:rsid w:val="0035549C"/>
    <w:rsid w:val="00393294"/>
    <w:rsid w:val="003D3372"/>
    <w:rsid w:val="003F2261"/>
    <w:rsid w:val="00416039"/>
    <w:rsid w:val="004C19A8"/>
    <w:rsid w:val="004D674F"/>
    <w:rsid w:val="00523DD5"/>
    <w:rsid w:val="005467FC"/>
    <w:rsid w:val="005601DD"/>
    <w:rsid w:val="005A0E08"/>
    <w:rsid w:val="005C40FD"/>
    <w:rsid w:val="005C46C4"/>
    <w:rsid w:val="005F07AE"/>
    <w:rsid w:val="006106A6"/>
    <w:rsid w:val="006216AD"/>
    <w:rsid w:val="00652A2A"/>
    <w:rsid w:val="00653FBD"/>
    <w:rsid w:val="00677017"/>
    <w:rsid w:val="006C11B7"/>
    <w:rsid w:val="00740D38"/>
    <w:rsid w:val="0079491F"/>
    <w:rsid w:val="007A25F1"/>
    <w:rsid w:val="007E1E34"/>
    <w:rsid w:val="008172DD"/>
    <w:rsid w:val="00831F51"/>
    <w:rsid w:val="00835764"/>
    <w:rsid w:val="008716E2"/>
    <w:rsid w:val="008D0E0C"/>
    <w:rsid w:val="008F505C"/>
    <w:rsid w:val="0090242F"/>
    <w:rsid w:val="00904A14"/>
    <w:rsid w:val="00937626"/>
    <w:rsid w:val="00961BCD"/>
    <w:rsid w:val="00980779"/>
    <w:rsid w:val="009910EA"/>
    <w:rsid w:val="009B4EF1"/>
    <w:rsid w:val="009D5DE2"/>
    <w:rsid w:val="009E59BA"/>
    <w:rsid w:val="00A3453B"/>
    <w:rsid w:val="00A34742"/>
    <w:rsid w:val="00A47312"/>
    <w:rsid w:val="00B04AD2"/>
    <w:rsid w:val="00B23215"/>
    <w:rsid w:val="00B43472"/>
    <w:rsid w:val="00B527C8"/>
    <w:rsid w:val="00B532E5"/>
    <w:rsid w:val="00B64A84"/>
    <w:rsid w:val="00B665FA"/>
    <w:rsid w:val="00BA321A"/>
    <w:rsid w:val="00BF0202"/>
    <w:rsid w:val="00C514F3"/>
    <w:rsid w:val="00C721C3"/>
    <w:rsid w:val="00C751E5"/>
    <w:rsid w:val="00C7789F"/>
    <w:rsid w:val="00CA4D51"/>
    <w:rsid w:val="00CA7BED"/>
    <w:rsid w:val="00D24609"/>
    <w:rsid w:val="00D84B54"/>
    <w:rsid w:val="00D85FD5"/>
    <w:rsid w:val="00DD0B08"/>
    <w:rsid w:val="00E05C50"/>
    <w:rsid w:val="00E11D7C"/>
    <w:rsid w:val="00E61CFA"/>
    <w:rsid w:val="00EC0B6E"/>
    <w:rsid w:val="00ED33C0"/>
    <w:rsid w:val="00F10D53"/>
    <w:rsid w:val="00F54422"/>
    <w:rsid w:val="00F86D07"/>
    <w:rsid w:val="00FB693F"/>
    <w:rsid w:val="00FF3AF8"/>
    <w:rsid w:val="05BC04DC"/>
    <w:rsid w:val="09067D9B"/>
    <w:rsid w:val="1AE87DFC"/>
    <w:rsid w:val="2EFB18DC"/>
    <w:rsid w:val="5630333F"/>
    <w:rsid w:val="68F34D75"/>
    <w:rsid w:val="7348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ind w:firstLine="600"/>
    </w:pPr>
    <w:rPr>
      <w:rFonts w:ascii="Calibri" w:hAnsi="Calibri"/>
      <w:sz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8">
    <w:name w:val="Footer Char"/>
    <w:basedOn w:val="6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Body Text Indent Char"/>
    <w:basedOn w:val="6"/>
    <w:link w:val="2"/>
    <w:qFormat/>
    <w:locked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261</Words>
  <Characters>1493</Characters>
  <Lines>0</Lines>
  <Paragraphs>0</Paragraphs>
  <TotalTime>307</TotalTime>
  <ScaleCrop>false</ScaleCrop>
  <LinksUpToDate>false</LinksUpToDate>
  <CharactersWithSpaces>0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2016-09-20T02:19:00Z</dcterms:created>
  <dc:creator>L</dc:creator>
  <cp:lastModifiedBy>承同学</cp:lastModifiedBy>
  <cp:lastPrinted>2019-09-25T01:24:00Z</cp:lastPrinted>
  <dcterms:modified xsi:type="dcterms:W3CDTF">2019-10-08T07:20:58Z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