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兰陵街道</w:t>
      </w:r>
      <w:r>
        <w:rPr>
          <w:rFonts w:hint="eastAsia" w:ascii="方正小标宋简体" w:eastAsia="方正小标宋简体"/>
          <w:sz w:val="44"/>
          <w:szCs w:val="44"/>
        </w:rPr>
        <w:t>气象灾害重点防御单位名录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（由街道梳理确定）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2941"/>
    <w:rsid w:val="000000CF"/>
    <w:rsid w:val="000006F2"/>
    <w:rsid w:val="000008E1"/>
    <w:rsid w:val="00001322"/>
    <w:rsid w:val="00002135"/>
    <w:rsid w:val="000021BB"/>
    <w:rsid w:val="00003744"/>
    <w:rsid w:val="00003B21"/>
    <w:rsid w:val="00003CD5"/>
    <w:rsid w:val="00004CBB"/>
    <w:rsid w:val="00005068"/>
    <w:rsid w:val="000053F6"/>
    <w:rsid w:val="00005433"/>
    <w:rsid w:val="00005CB7"/>
    <w:rsid w:val="000064BD"/>
    <w:rsid w:val="000065D1"/>
    <w:rsid w:val="00006E3C"/>
    <w:rsid w:val="00006F6C"/>
    <w:rsid w:val="00007D16"/>
    <w:rsid w:val="000107F6"/>
    <w:rsid w:val="00010F3A"/>
    <w:rsid w:val="00011A35"/>
    <w:rsid w:val="00011CCD"/>
    <w:rsid w:val="00011F07"/>
    <w:rsid w:val="000124E9"/>
    <w:rsid w:val="00012835"/>
    <w:rsid w:val="000135D3"/>
    <w:rsid w:val="00014D4B"/>
    <w:rsid w:val="00014EAA"/>
    <w:rsid w:val="0001553B"/>
    <w:rsid w:val="000156DA"/>
    <w:rsid w:val="00016297"/>
    <w:rsid w:val="00016C4E"/>
    <w:rsid w:val="0001745E"/>
    <w:rsid w:val="00017F92"/>
    <w:rsid w:val="00021823"/>
    <w:rsid w:val="00021852"/>
    <w:rsid w:val="000218A4"/>
    <w:rsid w:val="0002197C"/>
    <w:rsid w:val="00021B37"/>
    <w:rsid w:val="000227A0"/>
    <w:rsid w:val="00023A4C"/>
    <w:rsid w:val="000244A0"/>
    <w:rsid w:val="00024A4D"/>
    <w:rsid w:val="00024B36"/>
    <w:rsid w:val="00024F1B"/>
    <w:rsid w:val="00024F44"/>
    <w:rsid w:val="0002529E"/>
    <w:rsid w:val="000253BF"/>
    <w:rsid w:val="00025966"/>
    <w:rsid w:val="00025E6C"/>
    <w:rsid w:val="000260F2"/>
    <w:rsid w:val="00026272"/>
    <w:rsid w:val="00027692"/>
    <w:rsid w:val="00027812"/>
    <w:rsid w:val="00027880"/>
    <w:rsid w:val="000300E0"/>
    <w:rsid w:val="00030303"/>
    <w:rsid w:val="00030605"/>
    <w:rsid w:val="00031414"/>
    <w:rsid w:val="00031538"/>
    <w:rsid w:val="00031AD7"/>
    <w:rsid w:val="000323CF"/>
    <w:rsid w:val="00032885"/>
    <w:rsid w:val="00033137"/>
    <w:rsid w:val="000334F5"/>
    <w:rsid w:val="00033AA1"/>
    <w:rsid w:val="00033B28"/>
    <w:rsid w:val="00033FC3"/>
    <w:rsid w:val="000350F3"/>
    <w:rsid w:val="00037B21"/>
    <w:rsid w:val="00037BE2"/>
    <w:rsid w:val="00040467"/>
    <w:rsid w:val="0004049B"/>
    <w:rsid w:val="00040C7C"/>
    <w:rsid w:val="00040FA6"/>
    <w:rsid w:val="00041474"/>
    <w:rsid w:val="00041CEE"/>
    <w:rsid w:val="0004341D"/>
    <w:rsid w:val="00043639"/>
    <w:rsid w:val="000441B4"/>
    <w:rsid w:val="00044D3C"/>
    <w:rsid w:val="0004604B"/>
    <w:rsid w:val="0004637F"/>
    <w:rsid w:val="00046510"/>
    <w:rsid w:val="000466CF"/>
    <w:rsid w:val="0005017E"/>
    <w:rsid w:val="00051956"/>
    <w:rsid w:val="00051D04"/>
    <w:rsid w:val="00051D19"/>
    <w:rsid w:val="00052A02"/>
    <w:rsid w:val="00052CA8"/>
    <w:rsid w:val="000535C7"/>
    <w:rsid w:val="000535C9"/>
    <w:rsid w:val="000539D4"/>
    <w:rsid w:val="00054588"/>
    <w:rsid w:val="000547D1"/>
    <w:rsid w:val="0005482E"/>
    <w:rsid w:val="000549F4"/>
    <w:rsid w:val="00054CE7"/>
    <w:rsid w:val="00054DB8"/>
    <w:rsid w:val="00054E87"/>
    <w:rsid w:val="00054F8E"/>
    <w:rsid w:val="00055079"/>
    <w:rsid w:val="000550FB"/>
    <w:rsid w:val="00055196"/>
    <w:rsid w:val="00055242"/>
    <w:rsid w:val="000552A0"/>
    <w:rsid w:val="00055E85"/>
    <w:rsid w:val="00056397"/>
    <w:rsid w:val="00056AA2"/>
    <w:rsid w:val="000571E2"/>
    <w:rsid w:val="000573EE"/>
    <w:rsid w:val="00057838"/>
    <w:rsid w:val="00057BC5"/>
    <w:rsid w:val="00060150"/>
    <w:rsid w:val="000603D4"/>
    <w:rsid w:val="0006206B"/>
    <w:rsid w:val="000621FA"/>
    <w:rsid w:val="00062FC7"/>
    <w:rsid w:val="0006347D"/>
    <w:rsid w:val="00063519"/>
    <w:rsid w:val="00063CDF"/>
    <w:rsid w:val="00063FB0"/>
    <w:rsid w:val="000643A3"/>
    <w:rsid w:val="000648C5"/>
    <w:rsid w:val="00064AB9"/>
    <w:rsid w:val="00064FCD"/>
    <w:rsid w:val="00065B14"/>
    <w:rsid w:val="000661AB"/>
    <w:rsid w:val="00066260"/>
    <w:rsid w:val="000662B2"/>
    <w:rsid w:val="000669B9"/>
    <w:rsid w:val="000672BC"/>
    <w:rsid w:val="00067473"/>
    <w:rsid w:val="00067E2B"/>
    <w:rsid w:val="00070861"/>
    <w:rsid w:val="000708A5"/>
    <w:rsid w:val="00070A14"/>
    <w:rsid w:val="00070CC4"/>
    <w:rsid w:val="000718FC"/>
    <w:rsid w:val="00071E55"/>
    <w:rsid w:val="000735D9"/>
    <w:rsid w:val="0007366D"/>
    <w:rsid w:val="0007387E"/>
    <w:rsid w:val="00073CDB"/>
    <w:rsid w:val="00073D7C"/>
    <w:rsid w:val="00074099"/>
    <w:rsid w:val="0007436B"/>
    <w:rsid w:val="000743D8"/>
    <w:rsid w:val="00075ACE"/>
    <w:rsid w:val="00075C93"/>
    <w:rsid w:val="00075E7D"/>
    <w:rsid w:val="000764DF"/>
    <w:rsid w:val="000764E4"/>
    <w:rsid w:val="00076E71"/>
    <w:rsid w:val="000776D4"/>
    <w:rsid w:val="0008035D"/>
    <w:rsid w:val="0008039E"/>
    <w:rsid w:val="00080FB9"/>
    <w:rsid w:val="0008132C"/>
    <w:rsid w:val="000815EE"/>
    <w:rsid w:val="000825DE"/>
    <w:rsid w:val="00082DB9"/>
    <w:rsid w:val="000833E8"/>
    <w:rsid w:val="000834BE"/>
    <w:rsid w:val="00084188"/>
    <w:rsid w:val="00085768"/>
    <w:rsid w:val="00085B0F"/>
    <w:rsid w:val="00085FC6"/>
    <w:rsid w:val="000869C3"/>
    <w:rsid w:val="00086A8D"/>
    <w:rsid w:val="00086AF9"/>
    <w:rsid w:val="000871C4"/>
    <w:rsid w:val="00087F1B"/>
    <w:rsid w:val="00087F93"/>
    <w:rsid w:val="0009034F"/>
    <w:rsid w:val="00090741"/>
    <w:rsid w:val="000916A6"/>
    <w:rsid w:val="00092146"/>
    <w:rsid w:val="00092177"/>
    <w:rsid w:val="00092267"/>
    <w:rsid w:val="000931D3"/>
    <w:rsid w:val="0009370B"/>
    <w:rsid w:val="00093CFC"/>
    <w:rsid w:val="00093FC0"/>
    <w:rsid w:val="00094333"/>
    <w:rsid w:val="0009462A"/>
    <w:rsid w:val="00094B8A"/>
    <w:rsid w:val="000954DF"/>
    <w:rsid w:val="000958C8"/>
    <w:rsid w:val="00095C27"/>
    <w:rsid w:val="00095EEF"/>
    <w:rsid w:val="00096139"/>
    <w:rsid w:val="00096380"/>
    <w:rsid w:val="000A02A2"/>
    <w:rsid w:val="000A02A6"/>
    <w:rsid w:val="000A06A0"/>
    <w:rsid w:val="000A11FC"/>
    <w:rsid w:val="000A1750"/>
    <w:rsid w:val="000A18DA"/>
    <w:rsid w:val="000A1BAF"/>
    <w:rsid w:val="000A20FA"/>
    <w:rsid w:val="000A2255"/>
    <w:rsid w:val="000A2ADC"/>
    <w:rsid w:val="000A2BD4"/>
    <w:rsid w:val="000A33B9"/>
    <w:rsid w:val="000A34BA"/>
    <w:rsid w:val="000A3568"/>
    <w:rsid w:val="000A4370"/>
    <w:rsid w:val="000A4BA3"/>
    <w:rsid w:val="000A4F16"/>
    <w:rsid w:val="000A557B"/>
    <w:rsid w:val="000A5E77"/>
    <w:rsid w:val="000A6230"/>
    <w:rsid w:val="000A651F"/>
    <w:rsid w:val="000A763D"/>
    <w:rsid w:val="000A792E"/>
    <w:rsid w:val="000B00BE"/>
    <w:rsid w:val="000B06EF"/>
    <w:rsid w:val="000B07F0"/>
    <w:rsid w:val="000B1403"/>
    <w:rsid w:val="000B1AE2"/>
    <w:rsid w:val="000B2381"/>
    <w:rsid w:val="000B27E2"/>
    <w:rsid w:val="000B30AA"/>
    <w:rsid w:val="000B321C"/>
    <w:rsid w:val="000B3269"/>
    <w:rsid w:val="000B330F"/>
    <w:rsid w:val="000B332A"/>
    <w:rsid w:val="000B46D1"/>
    <w:rsid w:val="000B4830"/>
    <w:rsid w:val="000B58A0"/>
    <w:rsid w:val="000B599A"/>
    <w:rsid w:val="000B72C2"/>
    <w:rsid w:val="000B7481"/>
    <w:rsid w:val="000B7C8D"/>
    <w:rsid w:val="000B7E45"/>
    <w:rsid w:val="000B7FE6"/>
    <w:rsid w:val="000C0FA7"/>
    <w:rsid w:val="000C11DB"/>
    <w:rsid w:val="000C133E"/>
    <w:rsid w:val="000C1CC4"/>
    <w:rsid w:val="000C2478"/>
    <w:rsid w:val="000C254D"/>
    <w:rsid w:val="000C2567"/>
    <w:rsid w:val="000C32DB"/>
    <w:rsid w:val="000C37E7"/>
    <w:rsid w:val="000C38C4"/>
    <w:rsid w:val="000C3951"/>
    <w:rsid w:val="000C3D02"/>
    <w:rsid w:val="000C43F9"/>
    <w:rsid w:val="000C4B05"/>
    <w:rsid w:val="000C51BC"/>
    <w:rsid w:val="000C5B68"/>
    <w:rsid w:val="000C5E5E"/>
    <w:rsid w:val="000C63F0"/>
    <w:rsid w:val="000C6A77"/>
    <w:rsid w:val="000C7039"/>
    <w:rsid w:val="000C7CAB"/>
    <w:rsid w:val="000D03EB"/>
    <w:rsid w:val="000D09FC"/>
    <w:rsid w:val="000D0B61"/>
    <w:rsid w:val="000D0B65"/>
    <w:rsid w:val="000D0B6F"/>
    <w:rsid w:val="000D0EAD"/>
    <w:rsid w:val="000D1574"/>
    <w:rsid w:val="000D1B07"/>
    <w:rsid w:val="000D1B78"/>
    <w:rsid w:val="000D29F5"/>
    <w:rsid w:val="000D2AAD"/>
    <w:rsid w:val="000D2AAF"/>
    <w:rsid w:val="000D2CD1"/>
    <w:rsid w:val="000D2F4F"/>
    <w:rsid w:val="000D301B"/>
    <w:rsid w:val="000D3318"/>
    <w:rsid w:val="000D3A87"/>
    <w:rsid w:val="000D5035"/>
    <w:rsid w:val="000D51EE"/>
    <w:rsid w:val="000D5775"/>
    <w:rsid w:val="000D5BB7"/>
    <w:rsid w:val="000D5D55"/>
    <w:rsid w:val="000D65FE"/>
    <w:rsid w:val="000D6D24"/>
    <w:rsid w:val="000D762B"/>
    <w:rsid w:val="000D77D5"/>
    <w:rsid w:val="000E02D4"/>
    <w:rsid w:val="000E16AC"/>
    <w:rsid w:val="000E1B5F"/>
    <w:rsid w:val="000E1F70"/>
    <w:rsid w:val="000E21BC"/>
    <w:rsid w:val="000E2649"/>
    <w:rsid w:val="000E2C0B"/>
    <w:rsid w:val="000E338B"/>
    <w:rsid w:val="000E34F8"/>
    <w:rsid w:val="000E3B58"/>
    <w:rsid w:val="000E3BB1"/>
    <w:rsid w:val="000E3C5D"/>
    <w:rsid w:val="000E4546"/>
    <w:rsid w:val="000E47CF"/>
    <w:rsid w:val="000E536F"/>
    <w:rsid w:val="000E5948"/>
    <w:rsid w:val="000E6AA1"/>
    <w:rsid w:val="000E6CE8"/>
    <w:rsid w:val="000E7379"/>
    <w:rsid w:val="000E7766"/>
    <w:rsid w:val="000E7B0A"/>
    <w:rsid w:val="000F04A4"/>
    <w:rsid w:val="000F08F5"/>
    <w:rsid w:val="000F1905"/>
    <w:rsid w:val="000F2AEC"/>
    <w:rsid w:val="000F2CF4"/>
    <w:rsid w:val="000F2DC1"/>
    <w:rsid w:val="000F3226"/>
    <w:rsid w:val="000F3650"/>
    <w:rsid w:val="000F36CD"/>
    <w:rsid w:val="000F371D"/>
    <w:rsid w:val="000F3F11"/>
    <w:rsid w:val="000F3F14"/>
    <w:rsid w:val="000F420D"/>
    <w:rsid w:val="000F4345"/>
    <w:rsid w:val="000F5B1F"/>
    <w:rsid w:val="000F5B69"/>
    <w:rsid w:val="000F5ED3"/>
    <w:rsid w:val="000F615C"/>
    <w:rsid w:val="000F6796"/>
    <w:rsid w:val="000F67EE"/>
    <w:rsid w:val="000F78A9"/>
    <w:rsid w:val="0010040E"/>
    <w:rsid w:val="0010055B"/>
    <w:rsid w:val="00101216"/>
    <w:rsid w:val="001017D5"/>
    <w:rsid w:val="001017E0"/>
    <w:rsid w:val="00101966"/>
    <w:rsid w:val="00101A9E"/>
    <w:rsid w:val="00101AC9"/>
    <w:rsid w:val="00102202"/>
    <w:rsid w:val="00103A92"/>
    <w:rsid w:val="00104077"/>
    <w:rsid w:val="001048E0"/>
    <w:rsid w:val="00104D87"/>
    <w:rsid w:val="00105030"/>
    <w:rsid w:val="001053A2"/>
    <w:rsid w:val="0010542C"/>
    <w:rsid w:val="00105622"/>
    <w:rsid w:val="00105A4D"/>
    <w:rsid w:val="001062B6"/>
    <w:rsid w:val="001066AB"/>
    <w:rsid w:val="00106FCA"/>
    <w:rsid w:val="00107C46"/>
    <w:rsid w:val="00107F13"/>
    <w:rsid w:val="001115B2"/>
    <w:rsid w:val="00111A11"/>
    <w:rsid w:val="00111DB7"/>
    <w:rsid w:val="00111F96"/>
    <w:rsid w:val="00112188"/>
    <w:rsid w:val="00112A93"/>
    <w:rsid w:val="00112E06"/>
    <w:rsid w:val="00113D25"/>
    <w:rsid w:val="0011403A"/>
    <w:rsid w:val="00114BC5"/>
    <w:rsid w:val="00115463"/>
    <w:rsid w:val="0011560B"/>
    <w:rsid w:val="00115A87"/>
    <w:rsid w:val="001161BD"/>
    <w:rsid w:val="00116272"/>
    <w:rsid w:val="001163C2"/>
    <w:rsid w:val="0011655E"/>
    <w:rsid w:val="00116E6D"/>
    <w:rsid w:val="00117135"/>
    <w:rsid w:val="0011730F"/>
    <w:rsid w:val="0011762A"/>
    <w:rsid w:val="001176D6"/>
    <w:rsid w:val="0012005B"/>
    <w:rsid w:val="0012061B"/>
    <w:rsid w:val="00120B16"/>
    <w:rsid w:val="001211E4"/>
    <w:rsid w:val="001215A9"/>
    <w:rsid w:val="001219FE"/>
    <w:rsid w:val="00122154"/>
    <w:rsid w:val="0012223E"/>
    <w:rsid w:val="00122E18"/>
    <w:rsid w:val="00122EEC"/>
    <w:rsid w:val="00123089"/>
    <w:rsid w:val="00123765"/>
    <w:rsid w:val="00123F6B"/>
    <w:rsid w:val="00124949"/>
    <w:rsid w:val="00124E9D"/>
    <w:rsid w:val="00125016"/>
    <w:rsid w:val="00125151"/>
    <w:rsid w:val="001254E5"/>
    <w:rsid w:val="001269BA"/>
    <w:rsid w:val="00126C38"/>
    <w:rsid w:val="00126ECC"/>
    <w:rsid w:val="00127CBD"/>
    <w:rsid w:val="00127D1F"/>
    <w:rsid w:val="00127D23"/>
    <w:rsid w:val="00127EAA"/>
    <w:rsid w:val="001302EA"/>
    <w:rsid w:val="00130B41"/>
    <w:rsid w:val="00130C6B"/>
    <w:rsid w:val="00132E1B"/>
    <w:rsid w:val="00133D27"/>
    <w:rsid w:val="00134122"/>
    <w:rsid w:val="0013435C"/>
    <w:rsid w:val="00134E7B"/>
    <w:rsid w:val="00136165"/>
    <w:rsid w:val="0013661C"/>
    <w:rsid w:val="00137B45"/>
    <w:rsid w:val="00137C98"/>
    <w:rsid w:val="00137FA4"/>
    <w:rsid w:val="00140422"/>
    <w:rsid w:val="00140F3C"/>
    <w:rsid w:val="00140FE1"/>
    <w:rsid w:val="00141772"/>
    <w:rsid w:val="00141A1A"/>
    <w:rsid w:val="00142628"/>
    <w:rsid w:val="00142650"/>
    <w:rsid w:val="00142850"/>
    <w:rsid w:val="00142997"/>
    <w:rsid w:val="001432FE"/>
    <w:rsid w:val="00143770"/>
    <w:rsid w:val="00143A52"/>
    <w:rsid w:val="00143D12"/>
    <w:rsid w:val="00143DD4"/>
    <w:rsid w:val="00143E80"/>
    <w:rsid w:val="00144099"/>
    <w:rsid w:val="00144AD9"/>
    <w:rsid w:val="00144ADB"/>
    <w:rsid w:val="00144E11"/>
    <w:rsid w:val="00145146"/>
    <w:rsid w:val="00145575"/>
    <w:rsid w:val="00145812"/>
    <w:rsid w:val="0014606D"/>
    <w:rsid w:val="001467B6"/>
    <w:rsid w:val="00146899"/>
    <w:rsid w:val="0014707B"/>
    <w:rsid w:val="00147589"/>
    <w:rsid w:val="00150129"/>
    <w:rsid w:val="0015045B"/>
    <w:rsid w:val="001517DF"/>
    <w:rsid w:val="00151E8A"/>
    <w:rsid w:val="0015264A"/>
    <w:rsid w:val="0015306E"/>
    <w:rsid w:val="001537A8"/>
    <w:rsid w:val="001539A1"/>
    <w:rsid w:val="00153A39"/>
    <w:rsid w:val="00153EC1"/>
    <w:rsid w:val="00154910"/>
    <w:rsid w:val="00154A31"/>
    <w:rsid w:val="00154DE1"/>
    <w:rsid w:val="001553E1"/>
    <w:rsid w:val="001553FE"/>
    <w:rsid w:val="001556B8"/>
    <w:rsid w:val="00155784"/>
    <w:rsid w:val="001565DA"/>
    <w:rsid w:val="00156661"/>
    <w:rsid w:val="0015690B"/>
    <w:rsid w:val="001579BA"/>
    <w:rsid w:val="00157AC1"/>
    <w:rsid w:val="00157C4B"/>
    <w:rsid w:val="0016188D"/>
    <w:rsid w:val="00161B8A"/>
    <w:rsid w:val="00162610"/>
    <w:rsid w:val="00162A11"/>
    <w:rsid w:val="00162B8B"/>
    <w:rsid w:val="00162C76"/>
    <w:rsid w:val="00162D35"/>
    <w:rsid w:val="00163206"/>
    <w:rsid w:val="0016363B"/>
    <w:rsid w:val="001638D0"/>
    <w:rsid w:val="00164325"/>
    <w:rsid w:val="001644C9"/>
    <w:rsid w:val="00164BDA"/>
    <w:rsid w:val="00165343"/>
    <w:rsid w:val="00165393"/>
    <w:rsid w:val="00165DF6"/>
    <w:rsid w:val="00165E63"/>
    <w:rsid w:val="0016610B"/>
    <w:rsid w:val="001664C9"/>
    <w:rsid w:val="0016650C"/>
    <w:rsid w:val="0016769F"/>
    <w:rsid w:val="00167AB4"/>
    <w:rsid w:val="00167BAF"/>
    <w:rsid w:val="00170192"/>
    <w:rsid w:val="00171244"/>
    <w:rsid w:val="001714E9"/>
    <w:rsid w:val="0017189C"/>
    <w:rsid w:val="001721D6"/>
    <w:rsid w:val="00172253"/>
    <w:rsid w:val="00172758"/>
    <w:rsid w:val="001736AB"/>
    <w:rsid w:val="001737E7"/>
    <w:rsid w:val="00173919"/>
    <w:rsid w:val="00173A7C"/>
    <w:rsid w:val="00174094"/>
    <w:rsid w:val="0017471F"/>
    <w:rsid w:val="00175330"/>
    <w:rsid w:val="00175B6A"/>
    <w:rsid w:val="00175B70"/>
    <w:rsid w:val="00175D02"/>
    <w:rsid w:val="0017665D"/>
    <w:rsid w:val="00176BEC"/>
    <w:rsid w:val="00176C14"/>
    <w:rsid w:val="00176CA1"/>
    <w:rsid w:val="0017726D"/>
    <w:rsid w:val="0017764F"/>
    <w:rsid w:val="00177EC9"/>
    <w:rsid w:val="00180573"/>
    <w:rsid w:val="001807C5"/>
    <w:rsid w:val="001808C9"/>
    <w:rsid w:val="00181427"/>
    <w:rsid w:val="00181A22"/>
    <w:rsid w:val="00181D14"/>
    <w:rsid w:val="00182094"/>
    <w:rsid w:val="001821EC"/>
    <w:rsid w:val="00182DFB"/>
    <w:rsid w:val="0018337D"/>
    <w:rsid w:val="0018354A"/>
    <w:rsid w:val="00183993"/>
    <w:rsid w:val="001839A7"/>
    <w:rsid w:val="00183C5B"/>
    <w:rsid w:val="00184051"/>
    <w:rsid w:val="001840BE"/>
    <w:rsid w:val="00184493"/>
    <w:rsid w:val="001859A8"/>
    <w:rsid w:val="00185B67"/>
    <w:rsid w:val="001862C2"/>
    <w:rsid w:val="00186AA3"/>
    <w:rsid w:val="0018707F"/>
    <w:rsid w:val="001902CB"/>
    <w:rsid w:val="00190479"/>
    <w:rsid w:val="00190E31"/>
    <w:rsid w:val="00191BF1"/>
    <w:rsid w:val="00191EB9"/>
    <w:rsid w:val="001940A3"/>
    <w:rsid w:val="00194135"/>
    <w:rsid w:val="00194A5B"/>
    <w:rsid w:val="00194BC2"/>
    <w:rsid w:val="00195037"/>
    <w:rsid w:val="00195AD7"/>
    <w:rsid w:val="00195B92"/>
    <w:rsid w:val="0019614D"/>
    <w:rsid w:val="00196590"/>
    <w:rsid w:val="001965AB"/>
    <w:rsid w:val="0019690C"/>
    <w:rsid w:val="00196F76"/>
    <w:rsid w:val="00197220"/>
    <w:rsid w:val="00197712"/>
    <w:rsid w:val="00197953"/>
    <w:rsid w:val="001A01E2"/>
    <w:rsid w:val="001A09E9"/>
    <w:rsid w:val="001A09FB"/>
    <w:rsid w:val="001A14B3"/>
    <w:rsid w:val="001A175D"/>
    <w:rsid w:val="001A185D"/>
    <w:rsid w:val="001A1921"/>
    <w:rsid w:val="001A1AEB"/>
    <w:rsid w:val="001A1BED"/>
    <w:rsid w:val="001A1FC3"/>
    <w:rsid w:val="001A2352"/>
    <w:rsid w:val="001A28C0"/>
    <w:rsid w:val="001A2EB0"/>
    <w:rsid w:val="001A301B"/>
    <w:rsid w:val="001A31ED"/>
    <w:rsid w:val="001A36F1"/>
    <w:rsid w:val="001A3E2A"/>
    <w:rsid w:val="001A4CA8"/>
    <w:rsid w:val="001A4D24"/>
    <w:rsid w:val="001A4F39"/>
    <w:rsid w:val="001A50CA"/>
    <w:rsid w:val="001A52D4"/>
    <w:rsid w:val="001A53F0"/>
    <w:rsid w:val="001A5479"/>
    <w:rsid w:val="001A564F"/>
    <w:rsid w:val="001A5D59"/>
    <w:rsid w:val="001A6B33"/>
    <w:rsid w:val="001A6BFC"/>
    <w:rsid w:val="001A6CBE"/>
    <w:rsid w:val="001A6D9A"/>
    <w:rsid w:val="001A7683"/>
    <w:rsid w:val="001A79BC"/>
    <w:rsid w:val="001B0396"/>
    <w:rsid w:val="001B0501"/>
    <w:rsid w:val="001B0537"/>
    <w:rsid w:val="001B07A0"/>
    <w:rsid w:val="001B083C"/>
    <w:rsid w:val="001B1C2A"/>
    <w:rsid w:val="001B1F01"/>
    <w:rsid w:val="001B248A"/>
    <w:rsid w:val="001B2883"/>
    <w:rsid w:val="001B28D8"/>
    <w:rsid w:val="001B2A1F"/>
    <w:rsid w:val="001B33DE"/>
    <w:rsid w:val="001B3493"/>
    <w:rsid w:val="001B3672"/>
    <w:rsid w:val="001B3818"/>
    <w:rsid w:val="001B39D9"/>
    <w:rsid w:val="001B3F41"/>
    <w:rsid w:val="001B40DE"/>
    <w:rsid w:val="001B6062"/>
    <w:rsid w:val="001B64E0"/>
    <w:rsid w:val="001B6E46"/>
    <w:rsid w:val="001B70DA"/>
    <w:rsid w:val="001B7132"/>
    <w:rsid w:val="001B716F"/>
    <w:rsid w:val="001B749F"/>
    <w:rsid w:val="001C00E5"/>
    <w:rsid w:val="001C09B1"/>
    <w:rsid w:val="001C0C3F"/>
    <w:rsid w:val="001C144D"/>
    <w:rsid w:val="001C16D9"/>
    <w:rsid w:val="001C19CD"/>
    <w:rsid w:val="001C1F8F"/>
    <w:rsid w:val="001C20C4"/>
    <w:rsid w:val="001C2461"/>
    <w:rsid w:val="001C2471"/>
    <w:rsid w:val="001C257A"/>
    <w:rsid w:val="001C2E76"/>
    <w:rsid w:val="001C32EC"/>
    <w:rsid w:val="001C3310"/>
    <w:rsid w:val="001C3BA8"/>
    <w:rsid w:val="001C3FB1"/>
    <w:rsid w:val="001C487B"/>
    <w:rsid w:val="001C4D07"/>
    <w:rsid w:val="001C50F1"/>
    <w:rsid w:val="001C515D"/>
    <w:rsid w:val="001C5A79"/>
    <w:rsid w:val="001C5CF7"/>
    <w:rsid w:val="001C65F2"/>
    <w:rsid w:val="001C6755"/>
    <w:rsid w:val="001C677A"/>
    <w:rsid w:val="001C6834"/>
    <w:rsid w:val="001C6FAA"/>
    <w:rsid w:val="001C75EA"/>
    <w:rsid w:val="001C7C12"/>
    <w:rsid w:val="001D0340"/>
    <w:rsid w:val="001D077C"/>
    <w:rsid w:val="001D0D36"/>
    <w:rsid w:val="001D1147"/>
    <w:rsid w:val="001D145D"/>
    <w:rsid w:val="001D1669"/>
    <w:rsid w:val="001D16CC"/>
    <w:rsid w:val="001D1D8E"/>
    <w:rsid w:val="001D2812"/>
    <w:rsid w:val="001D28D4"/>
    <w:rsid w:val="001D2AFB"/>
    <w:rsid w:val="001D2C9D"/>
    <w:rsid w:val="001D2CE1"/>
    <w:rsid w:val="001D2D1A"/>
    <w:rsid w:val="001D3DD5"/>
    <w:rsid w:val="001D42F8"/>
    <w:rsid w:val="001D4405"/>
    <w:rsid w:val="001D4E42"/>
    <w:rsid w:val="001D54A4"/>
    <w:rsid w:val="001D55EA"/>
    <w:rsid w:val="001D5B92"/>
    <w:rsid w:val="001D68C0"/>
    <w:rsid w:val="001D6DCA"/>
    <w:rsid w:val="001D7046"/>
    <w:rsid w:val="001D7B6B"/>
    <w:rsid w:val="001E0C5A"/>
    <w:rsid w:val="001E1B38"/>
    <w:rsid w:val="001E23B4"/>
    <w:rsid w:val="001E2A55"/>
    <w:rsid w:val="001E3801"/>
    <w:rsid w:val="001E3C72"/>
    <w:rsid w:val="001E44F3"/>
    <w:rsid w:val="001E53D7"/>
    <w:rsid w:val="001E57B2"/>
    <w:rsid w:val="001E5886"/>
    <w:rsid w:val="001E5D0B"/>
    <w:rsid w:val="001E650D"/>
    <w:rsid w:val="001E6B51"/>
    <w:rsid w:val="001E742B"/>
    <w:rsid w:val="001E7729"/>
    <w:rsid w:val="001E79AD"/>
    <w:rsid w:val="001E79BA"/>
    <w:rsid w:val="001E7A7D"/>
    <w:rsid w:val="001F01A5"/>
    <w:rsid w:val="001F047B"/>
    <w:rsid w:val="001F04AD"/>
    <w:rsid w:val="001F06E9"/>
    <w:rsid w:val="001F0F69"/>
    <w:rsid w:val="001F1361"/>
    <w:rsid w:val="001F14DD"/>
    <w:rsid w:val="001F1B98"/>
    <w:rsid w:val="001F1E89"/>
    <w:rsid w:val="001F22FF"/>
    <w:rsid w:val="001F290C"/>
    <w:rsid w:val="001F2D9F"/>
    <w:rsid w:val="001F3576"/>
    <w:rsid w:val="001F37B6"/>
    <w:rsid w:val="001F3EBB"/>
    <w:rsid w:val="001F4167"/>
    <w:rsid w:val="001F442B"/>
    <w:rsid w:val="001F44FD"/>
    <w:rsid w:val="001F49E6"/>
    <w:rsid w:val="001F5564"/>
    <w:rsid w:val="001F5ADB"/>
    <w:rsid w:val="001F6E6A"/>
    <w:rsid w:val="001F7271"/>
    <w:rsid w:val="001F7464"/>
    <w:rsid w:val="001F7916"/>
    <w:rsid w:val="002002BC"/>
    <w:rsid w:val="00200669"/>
    <w:rsid w:val="00200EFA"/>
    <w:rsid w:val="0020190F"/>
    <w:rsid w:val="00201D89"/>
    <w:rsid w:val="00202DB5"/>
    <w:rsid w:val="00203490"/>
    <w:rsid w:val="00203B36"/>
    <w:rsid w:val="002049FD"/>
    <w:rsid w:val="00204A80"/>
    <w:rsid w:val="00204BA1"/>
    <w:rsid w:val="00204D96"/>
    <w:rsid w:val="0020531E"/>
    <w:rsid w:val="00205333"/>
    <w:rsid w:val="00205933"/>
    <w:rsid w:val="00205C35"/>
    <w:rsid w:val="0020604A"/>
    <w:rsid w:val="002064FE"/>
    <w:rsid w:val="00206D2F"/>
    <w:rsid w:val="002070BF"/>
    <w:rsid w:val="002072F0"/>
    <w:rsid w:val="002073EB"/>
    <w:rsid w:val="002074FD"/>
    <w:rsid w:val="00207560"/>
    <w:rsid w:val="002076E6"/>
    <w:rsid w:val="00207A84"/>
    <w:rsid w:val="00207CA8"/>
    <w:rsid w:val="00210CF5"/>
    <w:rsid w:val="00211065"/>
    <w:rsid w:val="002111BA"/>
    <w:rsid w:val="002118E6"/>
    <w:rsid w:val="00211901"/>
    <w:rsid w:val="00211967"/>
    <w:rsid w:val="00212307"/>
    <w:rsid w:val="00213A65"/>
    <w:rsid w:val="00213BEB"/>
    <w:rsid w:val="00214141"/>
    <w:rsid w:val="002144D9"/>
    <w:rsid w:val="00215948"/>
    <w:rsid w:val="0021595F"/>
    <w:rsid w:val="002160DC"/>
    <w:rsid w:val="0021618B"/>
    <w:rsid w:val="00216E9B"/>
    <w:rsid w:val="00216EE9"/>
    <w:rsid w:val="00216FE7"/>
    <w:rsid w:val="0021760E"/>
    <w:rsid w:val="00217672"/>
    <w:rsid w:val="00217C51"/>
    <w:rsid w:val="00217F5E"/>
    <w:rsid w:val="00220769"/>
    <w:rsid w:val="002212A0"/>
    <w:rsid w:val="00221652"/>
    <w:rsid w:val="00221C7C"/>
    <w:rsid w:val="00222E2E"/>
    <w:rsid w:val="00223B2B"/>
    <w:rsid w:val="0022407A"/>
    <w:rsid w:val="002245A5"/>
    <w:rsid w:val="00224B0D"/>
    <w:rsid w:val="00224DBE"/>
    <w:rsid w:val="0022543D"/>
    <w:rsid w:val="00225851"/>
    <w:rsid w:val="00225A48"/>
    <w:rsid w:val="00225B62"/>
    <w:rsid w:val="00225DD7"/>
    <w:rsid w:val="00225F94"/>
    <w:rsid w:val="002263C8"/>
    <w:rsid w:val="002264A6"/>
    <w:rsid w:val="002265BB"/>
    <w:rsid w:val="00226B06"/>
    <w:rsid w:val="00226FCE"/>
    <w:rsid w:val="002270C2"/>
    <w:rsid w:val="002274E4"/>
    <w:rsid w:val="002276C5"/>
    <w:rsid w:val="00227B84"/>
    <w:rsid w:val="002302C7"/>
    <w:rsid w:val="00230594"/>
    <w:rsid w:val="002306FA"/>
    <w:rsid w:val="00230CFC"/>
    <w:rsid w:val="00231560"/>
    <w:rsid w:val="00234359"/>
    <w:rsid w:val="0023495C"/>
    <w:rsid w:val="0023498A"/>
    <w:rsid w:val="00234E29"/>
    <w:rsid w:val="00235943"/>
    <w:rsid w:val="00236840"/>
    <w:rsid w:val="0023709A"/>
    <w:rsid w:val="00237182"/>
    <w:rsid w:val="00237288"/>
    <w:rsid w:val="0023795B"/>
    <w:rsid w:val="00237AFA"/>
    <w:rsid w:val="002400DB"/>
    <w:rsid w:val="002409D9"/>
    <w:rsid w:val="002409F0"/>
    <w:rsid w:val="00240C57"/>
    <w:rsid w:val="00240F69"/>
    <w:rsid w:val="002411FD"/>
    <w:rsid w:val="00241ADE"/>
    <w:rsid w:val="0024222E"/>
    <w:rsid w:val="0024279F"/>
    <w:rsid w:val="00243048"/>
    <w:rsid w:val="0024454D"/>
    <w:rsid w:val="00246C8A"/>
    <w:rsid w:val="00246D0D"/>
    <w:rsid w:val="00246D26"/>
    <w:rsid w:val="00250034"/>
    <w:rsid w:val="002511B5"/>
    <w:rsid w:val="00251362"/>
    <w:rsid w:val="0025149E"/>
    <w:rsid w:val="00251A34"/>
    <w:rsid w:val="0025259B"/>
    <w:rsid w:val="0025298E"/>
    <w:rsid w:val="002533FC"/>
    <w:rsid w:val="0025371C"/>
    <w:rsid w:val="00253773"/>
    <w:rsid w:val="00253799"/>
    <w:rsid w:val="00253831"/>
    <w:rsid w:val="002542A0"/>
    <w:rsid w:val="00254E24"/>
    <w:rsid w:val="0025542A"/>
    <w:rsid w:val="00255661"/>
    <w:rsid w:val="00255985"/>
    <w:rsid w:val="00255B11"/>
    <w:rsid w:val="00255C25"/>
    <w:rsid w:val="00255CC5"/>
    <w:rsid w:val="00257CA1"/>
    <w:rsid w:val="00257E9A"/>
    <w:rsid w:val="0026006A"/>
    <w:rsid w:val="0026030F"/>
    <w:rsid w:val="00260CF4"/>
    <w:rsid w:val="002615A3"/>
    <w:rsid w:val="00262668"/>
    <w:rsid w:val="002627E9"/>
    <w:rsid w:val="002628CD"/>
    <w:rsid w:val="00262D16"/>
    <w:rsid w:val="002632CC"/>
    <w:rsid w:val="00263584"/>
    <w:rsid w:val="002636DC"/>
    <w:rsid w:val="00263D0D"/>
    <w:rsid w:val="00263EFF"/>
    <w:rsid w:val="002643A2"/>
    <w:rsid w:val="00264C42"/>
    <w:rsid w:val="0026506D"/>
    <w:rsid w:val="002650AB"/>
    <w:rsid w:val="00265750"/>
    <w:rsid w:val="00265A0E"/>
    <w:rsid w:val="00265EB1"/>
    <w:rsid w:val="00266247"/>
    <w:rsid w:val="00266BEF"/>
    <w:rsid w:val="00266EC0"/>
    <w:rsid w:val="002672F8"/>
    <w:rsid w:val="00272C93"/>
    <w:rsid w:val="002735A9"/>
    <w:rsid w:val="0027433F"/>
    <w:rsid w:val="00274BCC"/>
    <w:rsid w:val="00274C47"/>
    <w:rsid w:val="00274C8D"/>
    <w:rsid w:val="0027531F"/>
    <w:rsid w:val="002753EE"/>
    <w:rsid w:val="002767EC"/>
    <w:rsid w:val="00276C92"/>
    <w:rsid w:val="00276F4C"/>
    <w:rsid w:val="00277878"/>
    <w:rsid w:val="00280ACA"/>
    <w:rsid w:val="00280FF3"/>
    <w:rsid w:val="00281368"/>
    <w:rsid w:val="0028399A"/>
    <w:rsid w:val="00283FFC"/>
    <w:rsid w:val="00284524"/>
    <w:rsid w:val="00284EF5"/>
    <w:rsid w:val="00285408"/>
    <w:rsid w:val="002865BE"/>
    <w:rsid w:val="002873D1"/>
    <w:rsid w:val="002877A9"/>
    <w:rsid w:val="002877D7"/>
    <w:rsid w:val="00287A6A"/>
    <w:rsid w:val="00287ED3"/>
    <w:rsid w:val="002904B4"/>
    <w:rsid w:val="0029072C"/>
    <w:rsid w:val="00293133"/>
    <w:rsid w:val="00293C41"/>
    <w:rsid w:val="00293D5A"/>
    <w:rsid w:val="00293EF7"/>
    <w:rsid w:val="00294C3B"/>
    <w:rsid w:val="002954FD"/>
    <w:rsid w:val="00295587"/>
    <w:rsid w:val="00296C51"/>
    <w:rsid w:val="00296CFC"/>
    <w:rsid w:val="002970FA"/>
    <w:rsid w:val="002974A7"/>
    <w:rsid w:val="00297716"/>
    <w:rsid w:val="002A039F"/>
    <w:rsid w:val="002A040E"/>
    <w:rsid w:val="002A1021"/>
    <w:rsid w:val="002A1064"/>
    <w:rsid w:val="002A125A"/>
    <w:rsid w:val="002A12CC"/>
    <w:rsid w:val="002A1A5E"/>
    <w:rsid w:val="002A1B89"/>
    <w:rsid w:val="002A1F47"/>
    <w:rsid w:val="002A1FF7"/>
    <w:rsid w:val="002A2947"/>
    <w:rsid w:val="002A2E1D"/>
    <w:rsid w:val="002A423B"/>
    <w:rsid w:val="002A43EE"/>
    <w:rsid w:val="002A484A"/>
    <w:rsid w:val="002A63FC"/>
    <w:rsid w:val="002A7281"/>
    <w:rsid w:val="002A7C3B"/>
    <w:rsid w:val="002B12D9"/>
    <w:rsid w:val="002B150C"/>
    <w:rsid w:val="002B1AE8"/>
    <w:rsid w:val="002B1CD3"/>
    <w:rsid w:val="002B1E05"/>
    <w:rsid w:val="002B2275"/>
    <w:rsid w:val="002B253A"/>
    <w:rsid w:val="002B2C29"/>
    <w:rsid w:val="002B3253"/>
    <w:rsid w:val="002B33F9"/>
    <w:rsid w:val="002B3DE3"/>
    <w:rsid w:val="002B3F64"/>
    <w:rsid w:val="002B4384"/>
    <w:rsid w:val="002B4618"/>
    <w:rsid w:val="002B4642"/>
    <w:rsid w:val="002B46C6"/>
    <w:rsid w:val="002B488F"/>
    <w:rsid w:val="002B50A4"/>
    <w:rsid w:val="002B5381"/>
    <w:rsid w:val="002B5AA4"/>
    <w:rsid w:val="002B5E23"/>
    <w:rsid w:val="002B608C"/>
    <w:rsid w:val="002B68C2"/>
    <w:rsid w:val="002B73E9"/>
    <w:rsid w:val="002B7AE8"/>
    <w:rsid w:val="002C07FE"/>
    <w:rsid w:val="002C1475"/>
    <w:rsid w:val="002C18D1"/>
    <w:rsid w:val="002C1C4D"/>
    <w:rsid w:val="002C204F"/>
    <w:rsid w:val="002C28F6"/>
    <w:rsid w:val="002C2B0F"/>
    <w:rsid w:val="002C30A2"/>
    <w:rsid w:val="002C3C9B"/>
    <w:rsid w:val="002C4000"/>
    <w:rsid w:val="002C44D4"/>
    <w:rsid w:val="002C45D7"/>
    <w:rsid w:val="002C5276"/>
    <w:rsid w:val="002C5354"/>
    <w:rsid w:val="002C53D6"/>
    <w:rsid w:val="002C5F11"/>
    <w:rsid w:val="002C6024"/>
    <w:rsid w:val="002C7C6E"/>
    <w:rsid w:val="002D0274"/>
    <w:rsid w:val="002D0312"/>
    <w:rsid w:val="002D0359"/>
    <w:rsid w:val="002D0ABF"/>
    <w:rsid w:val="002D129A"/>
    <w:rsid w:val="002D135F"/>
    <w:rsid w:val="002D1B8A"/>
    <w:rsid w:val="002D2036"/>
    <w:rsid w:val="002D25E6"/>
    <w:rsid w:val="002D285E"/>
    <w:rsid w:val="002D3435"/>
    <w:rsid w:val="002D3AC1"/>
    <w:rsid w:val="002D4EEA"/>
    <w:rsid w:val="002D54C8"/>
    <w:rsid w:val="002D573C"/>
    <w:rsid w:val="002D57D5"/>
    <w:rsid w:val="002D687B"/>
    <w:rsid w:val="002D68CB"/>
    <w:rsid w:val="002D7103"/>
    <w:rsid w:val="002D7620"/>
    <w:rsid w:val="002D7C98"/>
    <w:rsid w:val="002D7FBB"/>
    <w:rsid w:val="002E1217"/>
    <w:rsid w:val="002E12B5"/>
    <w:rsid w:val="002E12E0"/>
    <w:rsid w:val="002E24B5"/>
    <w:rsid w:val="002E26F0"/>
    <w:rsid w:val="002E27C7"/>
    <w:rsid w:val="002E2BCC"/>
    <w:rsid w:val="002E2FA4"/>
    <w:rsid w:val="002E3BC3"/>
    <w:rsid w:val="002E4402"/>
    <w:rsid w:val="002E44A0"/>
    <w:rsid w:val="002E45C5"/>
    <w:rsid w:val="002E51D7"/>
    <w:rsid w:val="002E5407"/>
    <w:rsid w:val="002E59B0"/>
    <w:rsid w:val="002E5D29"/>
    <w:rsid w:val="002E64CA"/>
    <w:rsid w:val="002E6624"/>
    <w:rsid w:val="002E7226"/>
    <w:rsid w:val="002E785F"/>
    <w:rsid w:val="002E7A10"/>
    <w:rsid w:val="002E7C65"/>
    <w:rsid w:val="002E7E51"/>
    <w:rsid w:val="002F00C4"/>
    <w:rsid w:val="002F0139"/>
    <w:rsid w:val="002F0631"/>
    <w:rsid w:val="002F06B6"/>
    <w:rsid w:val="002F06D5"/>
    <w:rsid w:val="002F194C"/>
    <w:rsid w:val="002F20BB"/>
    <w:rsid w:val="002F25E6"/>
    <w:rsid w:val="002F2F7C"/>
    <w:rsid w:val="002F321A"/>
    <w:rsid w:val="002F32A3"/>
    <w:rsid w:val="002F3732"/>
    <w:rsid w:val="002F3C60"/>
    <w:rsid w:val="002F47DC"/>
    <w:rsid w:val="002F4B6B"/>
    <w:rsid w:val="002F4E50"/>
    <w:rsid w:val="002F562A"/>
    <w:rsid w:val="002F585C"/>
    <w:rsid w:val="002F5A18"/>
    <w:rsid w:val="002F5E87"/>
    <w:rsid w:val="002F5EFF"/>
    <w:rsid w:val="002F64BE"/>
    <w:rsid w:val="002F65AB"/>
    <w:rsid w:val="002F65C3"/>
    <w:rsid w:val="002F6C6C"/>
    <w:rsid w:val="002F71B3"/>
    <w:rsid w:val="002F76C2"/>
    <w:rsid w:val="002F7B0D"/>
    <w:rsid w:val="002F7DF4"/>
    <w:rsid w:val="00301182"/>
    <w:rsid w:val="0030129C"/>
    <w:rsid w:val="00301A90"/>
    <w:rsid w:val="00303503"/>
    <w:rsid w:val="00303CB0"/>
    <w:rsid w:val="00303F96"/>
    <w:rsid w:val="00304025"/>
    <w:rsid w:val="00304184"/>
    <w:rsid w:val="003046A0"/>
    <w:rsid w:val="00304AE2"/>
    <w:rsid w:val="003053BD"/>
    <w:rsid w:val="00305A4E"/>
    <w:rsid w:val="00305B3F"/>
    <w:rsid w:val="00305C0C"/>
    <w:rsid w:val="0030600A"/>
    <w:rsid w:val="003066BB"/>
    <w:rsid w:val="00307113"/>
    <w:rsid w:val="0030736D"/>
    <w:rsid w:val="003078B0"/>
    <w:rsid w:val="00310290"/>
    <w:rsid w:val="00310311"/>
    <w:rsid w:val="0031058E"/>
    <w:rsid w:val="003114B7"/>
    <w:rsid w:val="0031172D"/>
    <w:rsid w:val="00312AD5"/>
    <w:rsid w:val="00312D60"/>
    <w:rsid w:val="00313194"/>
    <w:rsid w:val="0031331F"/>
    <w:rsid w:val="00313BFE"/>
    <w:rsid w:val="00314023"/>
    <w:rsid w:val="003140D9"/>
    <w:rsid w:val="003146E7"/>
    <w:rsid w:val="003148A3"/>
    <w:rsid w:val="00316030"/>
    <w:rsid w:val="00316D7A"/>
    <w:rsid w:val="003170A3"/>
    <w:rsid w:val="00317D3C"/>
    <w:rsid w:val="0032017B"/>
    <w:rsid w:val="00320353"/>
    <w:rsid w:val="00320527"/>
    <w:rsid w:val="0032063F"/>
    <w:rsid w:val="0032123C"/>
    <w:rsid w:val="00321617"/>
    <w:rsid w:val="003216E1"/>
    <w:rsid w:val="0032173A"/>
    <w:rsid w:val="00321ECD"/>
    <w:rsid w:val="0032354E"/>
    <w:rsid w:val="003240B4"/>
    <w:rsid w:val="003262FF"/>
    <w:rsid w:val="0032653B"/>
    <w:rsid w:val="00326C82"/>
    <w:rsid w:val="00327316"/>
    <w:rsid w:val="003303B9"/>
    <w:rsid w:val="00330638"/>
    <w:rsid w:val="003307BF"/>
    <w:rsid w:val="003311B4"/>
    <w:rsid w:val="00331F06"/>
    <w:rsid w:val="0033240B"/>
    <w:rsid w:val="00332B0A"/>
    <w:rsid w:val="00333ED3"/>
    <w:rsid w:val="003343D4"/>
    <w:rsid w:val="0033463A"/>
    <w:rsid w:val="0033509E"/>
    <w:rsid w:val="003351C1"/>
    <w:rsid w:val="00335415"/>
    <w:rsid w:val="00335843"/>
    <w:rsid w:val="00335C26"/>
    <w:rsid w:val="003362A5"/>
    <w:rsid w:val="00336355"/>
    <w:rsid w:val="003364F6"/>
    <w:rsid w:val="00336673"/>
    <w:rsid w:val="003370EE"/>
    <w:rsid w:val="003378AB"/>
    <w:rsid w:val="00337A83"/>
    <w:rsid w:val="00337FFC"/>
    <w:rsid w:val="003405E0"/>
    <w:rsid w:val="0034108E"/>
    <w:rsid w:val="00341371"/>
    <w:rsid w:val="003414EA"/>
    <w:rsid w:val="003421F9"/>
    <w:rsid w:val="00342244"/>
    <w:rsid w:val="00342274"/>
    <w:rsid w:val="00342E7F"/>
    <w:rsid w:val="0034360A"/>
    <w:rsid w:val="00343633"/>
    <w:rsid w:val="00343AED"/>
    <w:rsid w:val="00344AD5"/>
    <w:rsid w:val="00344CB8"/>
    <w:rsid w:val="00345225"/>
    <w:rsid w:val="00345550"/>
    <w:rsid w:val="003456B7"/>
    <w:rsid w:val="00345E7B"/>
    <w:rsid w:val="00345FA8"/>
    <w:rsid w:val="00346339"/>
    <w:rsid w:val="003465CE"/>
    <w:rsid w:val="003466E8"/>
    <w:rsid w:val="00346EA4"/>
    <w:rsid w:val="00347F6B"/>
    <w:rsid w:val="00350E62"/>
    <w:rsid w:val="00351709"/>
    <w:rsid w:val="00351986"/>
    <w:rsid w:val="00351C5A"/>
    <w:rsid w:val="0035267C"/>
    <w:rsid w:val="00352F7F"/>
    <w:rsid w:val="0035401A"/>
    <w:rsid w:val="003544A0"/>
    <w:rsid w:val="003544D4"/>
    <w:rsid w:val="00354692"/>
    <w:rsid w:val="0035532F"/>
    <w:rsid w:val="00355372"/>
    <w:rsid w:val="0035545B"/>
    <w:rsid w:val="00356292"/>
    <w:rsid w:val="00356310"/>
    <w:rsid w:val="003569F9"/>
    <w:rsid w:val="0035724B"/>
    <w:rsid w:val="00357B03"/>
    <w:rsid w:val="00360F3C"/>
    <w:rsid w:val="00361094"/>
    <w:rsid w:val="0036149B"/>
    <w:rsid w:val="00361540"/>
    <w:rsid w:val="00361C28"/>
    <w:rsid w:val="003624EC"/>
    <w:rsid w:val="003630C7"/>
    <w:rsid w:val="003642BB"/>
    <w:rsid w:val="00364652"/>
    <w:rsid w:val="00364C6A"/>
    <w:rsid w:val="00364EDB"/>
    <w:rsid w:val="003656A3"/>
    <w:rsid w:val="00365B03"/>
    <w:rsid w:val="003669CF"/>
    <w:rsid w:val="00366A50"/>
    <w:rsid w:val="00366FF1"/>
    <w:rsid w:val="00367C51"/>
    <w:rsid w:val="00370551"/>
    <w:rsid w:val="00370A62"/>
    <w:rsid w:val="003711D1"/>
    <w:rsid w:val="003713BD"/>
    <w:rsid w:val="0037153E"/>
    <w:rsid w:val="003715FA"/>
    <w:rsid w:val="0037187B"/>
    <w:rsid w:val="00371F6F"/>
    <w:rsid w:val="00372150"/>
    <w:rsid w:val="0037254C"/>
    <w:rsid w:val="003727E4"/>
    <w:rsid w:val="00372895"/>
    <w:rsid w:val="003740B4"/>
    <w:rsid w:val="00375167"/>
    <w:rsid w:val="003755A9"/>
    <w:rsid w:val="0037632C"/>
    <w:rsid w:val="00376AAA"/>
    <w:rsid w:val="00377BCF"/>
    <w:rsid w:val="00380005"/>
    <w:rsid w:val="00380365"/>
    <w:rsid w:val="00380660"/>
    <w:rsid w:val="00380706"/>
    <w:rsid w:val="0038097C"/>
    <w:rsid w:val="003809B5"/>
    <w:rsid w:val="00380D36"/>
    <w:rsid w:val="00381249"/>
    <w:rsid w:val="00382157"/>
    <w:rsid w:val="0038272D"/>
    <w:rsid w:val="00384539"/>
    <w:rsid w:val="003846AE"/>
    <w:rsid w:val="00384CBF"/>
    <w:rsid w:val="00384D80"/>
    <w:rsid w:val="00385611"/>
    <w:rsid w:val="0038561F"/>
    <w:rsid w:val="00385AED"/>
    <w:rsid w:val="00385F70"/>
    <w:rsid w:val="003865F4"/>
    <w:rsid w:val="003866D4"/>
    <w:rsid w:val="003866D6"/>
    <w:rsid w:val="003871C8"/>
    <w:rsid w:val="00387874"/>
    <w:rsid w:val="003905AB"/>
    <w:rsid w:val="00390C21"/>
    <w:rsid w:val="00390F76"/>
    <w:rsid w:val="00391D7F"/>
    <w:rsid w:val="00391FB1"/>
    <w:rsid w:val="00391FC4"/>
    <w:rsid w:val="003923A2"/>
    <w:rsid w:val="003934A4"/>
    <w:rsid w:val="0039357A"/>
    <w:rsid w:val="00393B86"/>
    <w:rsid w:val="00393FF2"/>
    <w:rsid w:val="0039408C"/>
    <w:rsid w:val="00394997"/>
    <w:rsid w:val="00394F03"/>
    <w:rsid w:val="00395130"/>
    <w:rsid w:val="003954C8"/>
    <w:rsid w:val="00396045"/>
    <w:rsid w:val="003964DE"/>
    <w:rsid w:val="00396C69"/>
    <w:rsid w:val="00397721"/>
    <w:rsid w:val="00397A97"/>
    <w:rsid w:val="003A06E5"/>
    <w:rsid w:val="003A0A15"/>
    <w:rsid w:val="003A2106"/>
    <w:rsid w:val="003A2BEA"/>
    <w:rsid w:val="003A319E"/>
    <w:rsid w:val="003A34A6"/>
    <w:rsid w:val="003A3B0B"/>
    <w:rsid w:val="003A51D6"/>
    <w:rsid w:val="003A5809"/>
    <w:rsid w:val="003A5979"/>
    <w:rsid w:val="003A6D83"/>
    <w:rsid w:val="003A7EBC"/>
    <w:rsid w:val="003B0305"/>
    <w:rsid w:val="003B1194"/>
    <w:rsid w:val="003B11E8"/>
    <w:rsid w:val="003B1714"/>
    <w:rsid w:val="003B1932"/>
    <w:rsid w:val="003B1E73"/>
    <w:rsid w:val="003B20ED"/>
    <w:rsid w:val="003B241F"/>
    <w:rsid w:val="003B2CB9"/>
    <w:rsid w:val="003B2E7F"/>
    <w:rsid w:val="003B3047"/>
    <w:rsid w:val="003B38AB"/>
    <w:rsid w:val="003B46C9"/>
    <w:rsid w:val="003B47F2"/>
    <w:rsid w:val="003B4A20"/>
    <w:rsid w:val="003B5148"/>
    <w:rsid w:val="003B587C"/>
    <w:rsid w:val="003B5F5E"/>
    <w:rsid w:val="003B6092"/>
    <w:rsid w:val="003B6EA4"/>
    <w:rsid w:val="003B78FB"/>
    <w:rsid w:val="003B7A6E"/>
    <w:rsid w:val="003C07DA"/>
    <w:rsid w:val="003C1388"/>
    <w:rsid w:val="003C18A2"/>
    <w:rsid w:val="003C1975"/>
    <w:rsid w:val="003C2164"/>
    <w:rsid w:val="003C28E9"/>
    <w:rsid w:val="003C2EC0"/>
    <w:rsid w:val="003C2ED0"/>
    <w:rsid w:val="003C37E5"/>
    <w:rsid w:val="003C38BB"/>
    <w:rsid w:val="003C3B2F"/>
    <w:rsid w:val="003C3E62"/>
    <w:rsid w:val="003C4D3F"/>
    <w:rsid w:val="003C4DD7"/>
    <w:rsid w:val="003C537D"/>
    <w:rsid w:val="003C5D46"/>
    <w:rsid w:val="003C5D4E"/>
    <w:rsid w:val="003C5F4A"/>
    <w:rsid w:val="003C6879"/>
    <w:rsid w:val="003C6F47"/>
    <w:rsid w:val="003C6F5B"/>
    <w:rsid w:val="003C77B3"/>
    <w:rsid w:val="003D0492"/>
    <w:rsid w:val="003D0495"/>
    <w:rsid w:val="003D0767"/>
    <w:rsid w:val="003D0A87"/>
    <w:rsid w:val="003D0C70"/>
    <w:rsid w:val="003D163B"/>
    <w:rsid w:val="003D192C"/>
    <w:rsid w:val="003D268D"/>
    <w:rsid w:val="003D2B1F"/>
    <w:rsid w:val="003D2D85"/>
    <w:rsid w:val="003D3589"/>
    <w:rsid w:val="003D368C"/>
    <w:rsid w:val="003D369D"/>
    <w:rsid w:val="003D3706"/>
    <w:rsid w:val="003D3C29"/>
    <w:rsid w:val="003D448A"/>
    <w:rsid w:val="003D609C"/>
    <w:rsid w:val="003D6202"/>
    <w:rsid w:val="003D646B"/>
    <w:rsid w:val="003D6ABA"/>
    <w:rsid w:val="003E0380"/>
    <w:rsid w:val="003E09A0"/>
    <w:rsid w:val="003E0C2B"/>
    <w:rsid w:val="003E0F5A"/>
    <w:rsid w:val="003E1AFE"/>
    <w:rsid w:val="003E1D76"/>
    <w:rsid w:val="003E1D9E"/>
    <w:rsid w:val="003E1E21"/>
    <w:rsid w:val="003E24A5"/>
    <w:rsid w:val="003E2EA3"/>
    <w:rsid w:val="003E3845"/>
    <w:rsid w:val="003E3BB7"/>
    <w:rsid w:val="003E3C56"/>
    <w:rsid w:val="003E4112"/>
    <w:rsid w:val="003E42A9"/>
    <w:rsid w:val="003E48C2"/>
    <w:rsid w:val="003E511B"/>
    <w:rsid w:val="003E5489"/>
    <w:rsid w:val="003E5526"/>
    <w:rsid w:val="003E5BB3"/>
    <w:rsid w:val="003E5D57"/>
    <w:rsid w:val="003E6881"/>
    <w:rsid w:val="003E711B"/>
    <w:rsid w:val="003E7479"/>
    <w:rsid w:val="003E7547"/>
    <w:rsid w:val="003E7EF7"/>
    <w:rsid w:val="003F0DD0"/>
    <w:rsid w:val="003F2355"/>
    <w:rsid w:val="003F26DA"/>
    <w:rsid w:val="003F321F"/>
    <w:rsid w:val="003F367A"/>
    <w:rsid w:val="003F380D"/>
    <w:rsid w:val="003F3C0C"/>
    <w:rsid w:val="003F3FDA"/>
    <w:rsid w:val="003F4BC3"/>
    <w:rsid w:val="003F5443"/>
    <w:rsid w:val="003F55DB"/>
    <w:rsid w:val="003F5ADE"/>
    <w:rsid w:val="003F5BCE"/>
    <w:rsid w:val="003F5E19"/>
    <w:rsid w:val="003F6062"/>
    <w:rsid w:val="003F6135"/>
    <w:rsid w:val="003F7009"/>
    <w:rsid w:val="003F74C3"/>
    <w:rsid w:val="003F7BE2"/>
    <w:rsid w:val="004003C9"/>
    <w:rsid w:val="00400BDC"/>
    <w:rsid w:val="00400D22"/>
    <w:rsid w:val="00400D6F"/>
    <w:rsid w:val="00400F84"/>
    <w:rsid w:val="0040157A"/>
    <w:rsid w:val="00402054"/>
    <w:rsid w:val="00402A32"/>
    <w:rsid w:val="00402AB6"/>
    <w:rsid w:val="0040381F"/>
    <w:rsid w:val="00403D41"/>
    <w:rsid w:val="0040445A"/>
    <w:rsid w:val="0040463D"/>
    <w:rsid w:val="00404E80"/>
    <w:rsid w:val="00404F21"/>
    <w:rsid w:val="004055FE"/>
    <w:rsid w:val="00406B23"/>
    <w:rsid w:val="00406F64"/>
    <w:rsid w:val="004115F4"/>
    <w:rsid w:val="00412A46"/>
    <w:rsid w:val="00412E22"/>
    <w:rsid w:val="0041309C"/>
    <w:rsid w:val="0041339B"/>
    <w:rsid w:val="004136E6"/>
    <w:rsid w:val="004138F0"/>
    <w:rsid w:val="00413939"/>
    <w:rsid w:val="00413D9E"/>
    <w:rsid w:val="00413F7B"/>
    <w:rsid w:val="00414214"/>
    <w:rsid w:val="0041506F"/>
    <w:rsid w:val="00415481"/>
    <w:rsid w:val="00415824"/>
    <w:rsid w:val="00416222"/>
    <w:rsid w:val="00416840"/>
    <w:rsid w:val="00416946"/>
    <w:rsid w:val="00417005"/>
    <w:rsid w:val="004175D2"/>
    <w:rsid w:val="004176AE"/>
    <w:rsid w:val="004176FB"/>
    <w:rsid w:val="00417EC1"/>
    <w:rsid w:val="0042003D"/>
    <w:rsid w:val="004204E6"/>
    <w:rsid w:val="004235B9"/>
    <w:rsid w:val="00424323"/>
    <w:rsid w:val="00424942"/>
    <w:rsid w:val="00424D4C"/>
    <w:rsid w:val="004252E9"/>
    <w:rsid w:val="004256A6"/>
    <w:rsid w:val="00425891"/>
    <w:rsid w:val="0042595A"/>
    <w:rsid w:val="00426958"/>
    <w:rsid w:val="004269D8"/>
    <w:rsid w:val="00427E40"/>
    <w:rsid w:val="00430210"/>
    <w:rsid w:val="00430A8A"/>
    <w:rsid w:val="00430C18"/>
    <w:rsid w:val="00430D01"/>
    <w:rsid w:val="00431159"/>
    <w:rsid w:val="00431467"/>
    <w:rsid w:val="00432FBD"/>
    <w:rsid w:val="00433123"/>
    <w:rsid w:val="00433EE7"/>
    <w:rsid w:val="00435367"/>
    <w:rsid w:val="00435512"/>
    <w:rsid w:val="00435DE5"/>
    <w:rsid w:val="004360DE"/>
    <w:rsid w:val="0043625F"/>
    <w:rsid w:val="00436549"/>
    <w:rsid w:val="00437D1D"/>
    <w:rsid w:val="00437E9D"/>
    <w:rsid w:val="00437EF5"/>
    <w:rsid w:val="0044047B"/>
    <w:rsid w:val="0044091A"/>
    <w:rsid w:val="00440AF4"/>
    <w:rsid w:val="00440F7C"/>
    <w:rsid w:val="004410F1"/>
    <w:rsid w:val="0044142D"/>
    <w:rsid w:val="00441A50"/>
    <w:rsid w:val="00442A29"/>
    <w:rsid w:val="00442D99"/>
    <w:rsid w:val="00442DCE"/>
    <w:rsid w:val="004432B3"/>
    <w:rsid w:val="00443EEF"/>
    <w:rsid w:val="00443FAE"/>
    <w:rsid w:val="004440DA"/>
    <w:rsid w:val="00444A1C"/>
    <w:rsid w:val="004450BB"/>
    <w:rsid w:val="004454FB"/>
    <w:rsid w:val="004456D7"/>
    <w:rsid w:val="00445E3B"/>
    <w:rsid w:val="004460A2"/>
    <w:rsid w:val="00446C75"/>
    <w:rsid w:val="00447442"/>
    <w:rsid w:val="00447E63"/>
    <w:rsid w:val="0045087B"/>
    <w:rsid w:val="00450BE7"/>
    <w:rsid w:val="0045143D"/>
    <w:rsid w:val="0045153D"/>
    <w:rsid w:val="004516EA"/>
    <w:rsid w:val="004517CA"/>
    <w:rsid w:val="004523D3"/>
    <w:rsid w:val="004524EB"/>
    <w:rsid w:val="00452C5D"/>
    <w:rsid w:val="00452F43"/>
    <w:rsid w:val="0045368E"/>
    <w:rsid w:val="004540C3"/>
    <w:rsid w:val="004541F2"/>
    <w:rsid w:val="00454275"/>
    <w:rsid w:val="00454C60"/>
    <w:rsid w:val="004551A4"/>
    <w:rsid w:val="0045555B"/>
    <w:rsid w:val="0045569D"/>
    <w:rsid w:val="00455B90"/>
    <w:rsid w:val="00456606"/>
    <w:rsid w:val="00456E10"/>
    <w:rsid w:val="004574BC"/>
    <w:rsid w:val="00457F3F"/>
    <w:rsid w:val="00460052"/>
    <w:rsid w:val="00460300"/>
    <w:rsid w:val="00460B6A"/>
    <w:rsid w:val="00461418"/>
    <w:rsid w:val="00461DC1"/>
    <w:rsid w:val="004623A6"/>
    <w:rsid w:val="00462804"/>
    <w:rsid w:val="00462871"/>
    <w:rsid w:val="00462EDD"/>
    <w:rsid w:val="00463040"/>
    <w:rsid w:val="00463835"/>
    <w:rsid w:val="00463B66"/>
    <w:rsid w:val="00463BB0"/>
    <w:rsid w:val="00464083"/>
    <w:rsid w:val="0046472E"/>
    <w:rsid w:val="004649DE"/>
    <w:rsid w:val="004658C3"/>
    <w:rsid w:val="00465E00"/>
    <w:rsid w:val="00466C1B"/>
    <w:rsid w:val="00466D8D"/>
    <w:rsid w:val="00467029"/>
    <w:rsid w:val="00467F5B"/>
    <w:rsid w:val="00470918"/>
    <w:rsid w:val="00470CCA"/>
    <w:rsid w:val="00470D6B"/>
    <w:rsid w:val="00470FF5"/>
    <w:rsid w:val="00471343"/>
    <w:rsid w:val="0047139E"/>
    <w:rsid w:val="004716AE"/>
    <w:rsid w:val="00471E7A"/>
    <w:rsid w:val="0047208B"/>
    <w:rsid w:val="00472138"/>
    <w:rsid w:val="004721E7"/>
    <w:rsid w:val="004728FA"/>
    <w:rsid w:val="00472BCC"/>
    <w:rsid w:val="00473542"/>
    <w:rsid w:val="00473664"/>
    <w:rsid w:val="00473FC7"/>
    <w:rsid w:val="00474360"/>
    <w:rsid w:val="00474D50"/>
    <w:rsid w:val="0047503B"/>
    <w:rsid w:val="004753A1"/>
    <w:rsid w:val="00475C0A"/>
    <w:rsid w:val="004767F8"/>
    <w:rsid w:val="0047680A"/>
    <w:rsid w:val="00476B03"/>
    <w:rsid w:val="00476F45"/>
    <w:rsid w:val="00477A84"/>
    <w:rsid w:val="00477B5D"/>
    <w:rsid w:val="004803A4"/>
    <w:rsid w:val="0048062A"/>
    <w:rsid w:val="00480744"/>
    <w:rsid w:val="00480BBC"/>
    <w:rsid w:val="004819BD"/>
    <w:rsid w:val="00482028"/>
    <w:rsid w:val="00482462"/>
    <w:rsid w:val="00482AC0"/>
    <w:rsid w:val="00482BF7"/>
    <w:rsid w:val="00482FAE"/>
    <w:rsid w:val="004832D5"/>
    <w:rsid w:val="00483628"/>
    <w:rsid w:val="00483781"/>
    <w:rsid w:val="0048400C"/>
    <w:rsid w:val="0048454E"/>
    <w:rsid w:val="00485A0E"/>
    <w:rsid w:val="00486011"/>
    <w:rsid w:val="004866E9"/>
    <w:rsid w:val="00486A5F"/>
    <w:rsid w:val="00486F10"/>
    <w:rsid w:val="004872D3"/>
    <w:rsid w:val="00487558"/>
    <w:rsid w:val="00487687"/>
    <w:rsid w:val="00487DC5"/>
    <w:rsid w:val="00487EF6"/>
    <w:rsid w:val="00490419"/>
    <w:rsid w:val="00490865"/>
    <w:rsid w:val="00490AEB"/>
    <w:rsid w:val="00490F41"/>
    <w:rsid w:val="00491D85"/>
    <w:rsid w:val="00492263"/>
    <w:rsid w:val="0049259A"/>
    <w:rsid w:val="004926CE"/>
    <w:rsid w:val="004926F8"/>
    <w:rsid w:val="004940FD"/>
    <w:rsid w:val="004942E6"/>
    <w:rsid w:val="00494656"/>
    <w:rsid w:val="00494BF6"/>
    <w:rsid w:val="00494C5E"/>
    <w:rsid w:val="00494CA2"/>
    <w:rsid w:val="00495058"/>
    <w:rsid w:val="00495B37"/>
    <w:rsid w:val="004963AB"/>
    <w:rsid w:val="004967EF"/>
    <w:rsid w:val="004973B0"/>
    <w:rsid w:val="004A0397"/>
    <w:rsid w:val="004A07BF"/>
    <w:rsid w:val="004A0DD2"/>
    <w:rsid w:val="004A176D"/>
    <w:rsid w:val="004A2221"/>
    <w:rsid w:val="004A286E"/>
    <w:rsid w:val="004A2A51"/>
    <w:rsid w:val="004A2CC8"/>
    <w:rsid w:val="004A3281"/>
    <w:rsid w:val="004A3670"/>
    <w:rsid w:val="004A3971"/>
    <w:rsid w:val="004A3B83"/>
    <w:rsid w:val="004A405E"/>
    <w:rsid w:val="004A573B"/>
    <w:rsid w:val="004A59BF"/>
    <w:rsid w:val="004A607A"/>
    <w:rsid w:val="004A6938"/>
    <w:rsid w:val="004A71BF"/>
    <w:rsid w:val="004A7401"/>
    <w:rsid w:val="004B0232"/>
    <w:rsid w:val="004B0410"/>
    <w:rsid w:val="004B1046"/>
    <w:rsid w:val="004B11F5"/>
    <w:rsid w:val="004B1D6C"/>
    <w:rsid w:val="004B1DAA"/>
    <w:rsid w:val="004B2546"/>
    <w:rsid w:val="004B2AB5"/>
    <w:rsid w:val="004B30C6"/>
    <w:rsid w:val="004B34CF"/>
    <w:rsid w:val="004B355A"/>
    <w:rsid w:val="004B3609"/>
    <w:rsid w:val="004B384F"/>
    <w:rsid w:val="004B3885"/>
    <w:rsid w:val="004B44A6"/>
    <w:rsid w:val="004B4ECF"/>
    <w:rsid w:val="004B54F6"/>
    <w:rsid w:val="004B5950"/>
    <w:rsid w:val="004B5B6E"/>
    <w:rsid w:val="004B5CDC"/>
    <w:rsid w:val="004B5E95"/>
    <w:rsid w:val="004B648F"/>
    <w:rsid w:val="004B71DF"/>
    <w:rsid w:val="004B777D"/>
    <w:rsid w:val="004C0756"/>
    <w:rsid w:val="004C11A9"/>
    <w:rsid w:val="004C1FC8"/>
    <w:rsid w:val="004C21B7"/>
    <w:rsid w:val="004C2254"/>
    <w:rsid w:val="004C2338"/>
    <w:rsid w:val="004C2511"/>
    <w:rsid w:val="004C274F"/>
    <w:rsid w:val="004C275E"/>
    <w:rsid w:val="004C2C76"/>
    <w:rsid w:val="004C3D80"/>
    <w:rsid w:val="004C3F14"/>
    <w:rsid w:val="004C42E0"/>
    <w:rsid w:val="004C45B5"/>
    <w:rsid w:val="004C460D"/>
    <w:rsid w:val="004C5205"/>
    <w:rsid w:val="004C57B3"/>
    <w:rsid w:val="004C5C35"/>
    <w:rsid w:val="004C5D37"/>
    <w:rsid w:val="004C64B2"/>
    <w:rsid w:val="004C668F"/>
    <w:rsid w:val="004C6916"/>
    <w:rsid w:val="004C6DFB"/>
    <w:rsid w:val="004C6F93"/>
    <w:rsid w:val="004C747D"/>
    <w:rsid w:val="004C79F6"/>
    <w:rsid w:val="004C7C1B"/>
    <w:rsid w:val="004D106F"/>
    <w:rsid w:val="004D1382"/>
    <w:rsid w:val="004D18F2"/>
    <w:rsid w:val="004D1C04"/>
    <w:rsid w:val="004D1DDD"/>
    <w:rsid w:val="004D1F73"/>
    <w:rsid w:val="004D27C5"/>
    <w:rsid w:val="004D2CD1"/>
    <w:rsid w:val="004D33C5"/>
    <w:rsid w:val="004D389F"/>
    <w:rsid w:val="004D3D97"/>
    <w:rsid w:val="004D441E"/>
    <w:rsid w:val="004D46C5"/>
    <w:rsid w:val="004D4A54"/>
    <w:rsid w:val="004D4AC5"/>
    <w:rsid w:val="004D546E"/>
    <w:rsid w:val="004D5825"/>
    <w:rsid w:val="004D6098"/>
    <w:rsid w:val="004D6348"/>
    <w:rsid w:val="004D639D"/>
    <w:rsid w:val="004D648A"/>
    <w:rsid w:val="004D7193"/>
    <w:rsid w:val="004D7411"/>
    <w:rsid w:val="004D7665"/>
    <w:rsid w:val="004D78CC"/>
    <w:rsid w:val="004E09C4"/>
    <w:rsid w:val="004E0B18"/>
    <w:rsid w:val="004E0BFA"/>
    <w:rsid w:val="004E0D82"/>
    <w:rsid w:val="004E1263"/>
    <w:rsid w:val="004E15CB"/>
    <w:rsid w:val="004E212F"/>
    <w:rsid w:val="004E2309"/>
    <w:rsid w:val="004E3D56"/>
    <w:rsid w:val="004E3E75"/>
    <w:rsid w:val="004E53A8"/>
    <w:rsid w:val="004E58F2"/>
    <w:rsid w:val="004E5901"/>
    <w:rsid w:val="004E5D74"/>
    <w:rsid w:val="004E6BCA"/>
    <w:rsid w:val="004E6C8E"/>
    <w:rsid w:val="004E6FEB"/>
    <w:rsid w:val="004E75DD"/>
    <w:rsid w:val="004E790F"/>
    <w:rsid w:val="004E7BE5"/>
    <w:rsid w:val="004E7FE5"/>
    <w:rsid w:val="004F10EC"/>
    <w:rsid w:val="004F127D"/>
    <w:rsid w:val="004F17AB"/>
    <w:rsid w:val="004F1944"/>
    <w:rsid w:val="004F1AC3"/>
    <w:rsid w:val="004F23FB"/>
    <w:rsid w:val="004F29B5"/>
    <w:rsid w:val="004F2ADF"/>
    <w:rsid w:val="004F35AB"/>
    <w:rsid w:val="004F3E21"/>
    <w:rsid w:val="004F5409"/>
    <w:rsid w:val="004F549E"/>
    <w:rsid w:val="004F5F74"/>
    <w:rsid w:val="004F7937"/>
    <w:rsid w:val="004F7E30"/>
    <w:rsid w:val="00500907"/>
    <w:rsid w:val="00500A8B"/>
    <w:rsid w:val="00500EA7"/>
    <w:rsid w:val="0050186D"/>
    <w:rsid w:val="00501EE6"/>
    <w:rsid w:val="00502A68"/>
    <w:rsid w:val="005033C7"/>
    <w:rsid w:val="00503BB3"/>
    <w:rsid w:val="00504451"/>
    <w:rsid w:val="005045AC"/>
    <w:rsid w:val="005046F6"/>
    <w:rsid w:val="00505222"/>
    <w:rsid w:val="00505D9B"/>
    <w:rsid w:val="0050720F"/>
    <w:rsid w:val="00507D7F"/>
    <w:rsid w:val="00507DCD"/>
    <w:rsid w:val="00510085"/>
    <w:rsid w:val="005105BE"/>
    <w:rsid w:val="00511482"/>
    <w:rsid w:val="00511616"/>
    <w:rsid w:val="005120C3"/>
    <w:rsid w:val="00512206"/>
    <w:rsid w:val="005125A0"/>
    <w:rsid w:val="0051262D"/>
    <w:rsid w:val="00512880"/>
    <w:rsid w:val="00512F16"/>
    <w:rsid w:val="00513AAF"/>
    <w:rsid w:val="0051438B"/>
    <w:rsid w:val="0051466F"/>
    <w:rsid w:val="00514C49"/>
    <w:rsid w:val="005157FF"/>
    <w:rsid w:val="00515AD6"/>
    <w:rsid w:val="005161D6"/>
    <w:rsid w:val="0051626B"/>
    <w:rsid w:val="00516C7D"/>
    <w:rsid w:val="00516D21"/>
    <w:rsid w:val="00516EAD"/>
    <w:rsid w:val="00516EDA"/>
    <w:rsid w:val="00516FE3"/>
    <w:rsid w:val="0051736C"/>
    <w:rsid w:val="00520483"/>
    <w:rsid w:val="00520652"/>
    <w:rsid w:val="0052089D"/>
    <w:rsid w:val="005218AC"/>
    <w:rsid w:val="005219C7"/>
    <w:rsid w:val="005226CC"/>
    <w:rsid w:val="0052396F"/>
    <w:rsid w:val="00523B80"/>
    <w:rsid w:val="00526F61"/>
    <w:rsid w:val="0052738B"/>
    <w:rsid w:val="005279E2"/>
    <w:rsid w:val="00527A62"/>
    <w:rsid w:val="0053033D"/>
    <w:rsid w:val="0053083D"/>
    <w:rsid w:val="00530A0C"/>
    <w:rsid w:val="005311EF"/>
    <w:rsid w:val="00532E64"/>
    <w:rsid w:val="005331E1"/>
    <w:rsid w:val="005332BA"/>
    <w:rsid w:val="0053373A"/>
    <w:rsid w:val="00533748"/>
    <w:rsid w:val="005339B1"/>
    <w:rsid w:val="00533F5A"/>
    <w:rsid w:val="00534173"/>
    <w:rsid w:val="005343CE"/>
    <w:rsid w:val="00534DC5"/>
    <w:rsid w:val="00534FE7"/>
    <w:rsid w:val="005357A7"/>
    <w:rsid w:val="00536643"/>
    <w:rsid w:val="0053689E"/>
    <w:rsid w:val="00536EF3"/>
    <w:rsid w:val="005371AE"/>
    <w:rsid w:val="005372B2"/>
    <w:rsid w:val="00537739"/>
    <w:rsid w:val="00537D58"/>
    <w:rsid w:val="00540669"/>
    <w:rsid w:val="00540F0D"/>
    <w:rsid w:val="00541196"/>
    <w:rsid w:val="0054120F"/>
    <w:rsid w:val="00541547"/>
    <w:rsid w:val="00542549"/>
    <w:rsid w:val="005430F2"/>
    <w:rsid w:val="00544076"/>
    <w:rsid w:val="00544195"/>
    <w:rsid w:val="00544512"/>
    <w:rsid w:val="00544649"/>
    <w:rsid w:val="00544BA0"/>
    <w:rsid w:val="00544D65"/>
    <w:rsid w:val="00545060"/>
    <w:rsid w:val="00545524"/>
    <w:rsid w:val="00545D37"/>
    <w:rsid w:val="00546734"/>
    <w:rsid w:val="00546BA7"/>
    <w:rsid w:val="00546BB3"/>
    <w:rsid w:val="005473DE"/>
    <w:rsid w:val="005478B1"/>
    <w:rsid w:val="0054790D"/>
    <w:rsid w:val="0055002E"/>
    <w:rsid w:val="005509DF"/>
    <w:rsid w:val="005512B6"/>
    <w:rsid w:val="00551A3B"/>
    <w:rsid w:val="00551C77"/>
    <w:rsid w:val="00552D45"/>
    <w:rsid w:val="00552FE3"/>
    <w:rsid w:val="005531D2"/>
    <w:rsid w:val="0055359D"/>
    <w:rsid w:val="005536DB"/>
    <w:rsid w:val="005546B7"/>
    <w:rsid w:val="00555964"/>
    <w:rsid w:val="0055602F"/>
    <w:rsid w:val="0055646C"/>
    <w:rsid w:val="00557086"/>
    <w:rsid w:val="0055796B"/>
    <w:rsid w:val="00557A4B"/>
    <w:rsid w:val="00557D0D"/>
    <w:rsid w:val="0056026D"/>
    <w:rsid w:val="00560460"/>
    <w:rsid w:val="00560C38"/>
    <w:rsid w:val="005618AE"/>
    <w:rsid w:val="0056193C"/>
    <w:rsid w:val="0056234A"/>
    <w:rsid w:val="00562801"/>
    <w:rsid w:val="00562A59"/>
    <w:rsid w:val="00563C2B"/>
    <w:rsid w:val="00563F04"/>
    <w:rsid w:val="005648CA"/>
    <w:rsid w:val="00564C3A"/>
    <w:rsid w:val="00565080"/>
    <w:rsid w:val="00565124"/>
    <w:rsid w:val="00565508"/>
    <w:rsid w:val="00565596"/>
    <w:rsid w:val="00566483"/>
    <w:rsid w:val="00566884"/>
    <w:rsid w:val="005668BC"/>
    <w:rsid w:val="00566C9B"/>
    <w:rsid w:val="00566D27"/>
    <w:rsid w:val="00566D8C"/>
    <w:rsid w:val="00567114"/>
    <w:rsid w:val="00567A2E"/>
    <w:rsid w:val="00570C20"/>
    <w:rsid w:val="0057115D"/>
    <w:rsid w:val="00571202"/>
    <w:rsid w:val="005716FD"/>
    <w:rsid w:val="0057231C"/>
    <w:rsid w:val="00572BB6"/>
    <w:rsid w:val="0057304F"/>
    <w:rsid w:val="00573575"/>
    <w:rsid w:val="00573A5A"/>
    <w:rsid w:val="00573B1D"/>
    <w:rsid w:val="00573D49"/>
    <w:rsid w:val="005744A9"/>
    <w:rsid w:val="005745DC"/>
    <w:rsid w:val="00574840"/>
    <w:rsid w:val="005752CD"/>
    <w:rsid w:val="005758C0"/>
    <w:rsid w:val="00576442"/>
    <w:rsid w:val="005764BB"/>
    <w:rsid w:val="0057716F"/>
    <w:rsid w:val="00577ACD"/>
    <w:rsid w:val="00577EE5"/>
    <w:rsid w:val="005800EB"/>
    <w:rsid w:val="00580791"/>
    <w:rsid w:val="00580B5A"/>
    <w:rsid w:val="00580C86"/>
    <w:rsid w:val="00580E07"/>
    <w:rsid w:val="00581101"/>
    <w:rsid w:val="00581670"/>
    <w:rsid w:val="00581CE8"/>
    <w:rsid w:val="00581E9B"/>
    <w:rsid w:val="005820E2"/>
    <w:rsid w:val="005821A3"/>
    <w:rsid w:val="005823CD"/>
    <w:rsid w:val="005830E3"/>
    <w:rsid w:val="00584CDD"/>
    <w:rsid w:val="00584F39"/>
    <w:rsid w:val="00585B54"/>
    <w:rsid w:val="00585D67"/>
    <w:rsid w:val="00586AC4"/>
    <w:rsid w:val="00587465"/>
    <w:rsid w:val="00587739"/>
    <w:rsid w:val="00590241"/>
    <w:rsid w:val="005904FA"/>
    <w:rsid w:val="00590892"/>
    <w:rsid w:val="0059130F"/>
    <w:rsid w:val="0059182C"/>
    <w:rsid w:val="00591D3C"/>
    <w:rsid w:val="00591E96"/>
    <w:rsid w:val="00592141"/>
    <w:rsid w:val="00592173"/>
    <w:rsid w:val="00592D0B"/>
    <w:rsid w:val="0059363A"/>
    <w:rsid w:val="00593F0F"/>
    <w:rsid w:val="0059444F"/>
    <w:rsid w:val="00594474"/>
    <w:rsid w:val="00594AFD"/>
    <w:rsid w:val="0059542B"/>
    <w:rsid w:val="00595E86"/>
    <w:rsid w:val="00595F8A"/>
    <w:rsid w:val="00596DC5"/>
    <w:rsid w:val="00597589"/>
    <w:rsid w:val="00597AB8"/>
    <w:rsid w:val="005A06EE"/>
    <w:rsid w:val="005A168A"/>
    <w:rsid w:val="005A1CF4"/>
    <w:rsid w:val="005A1FA1"/>
    <w:rsid w:val="005A2139"/>
    <w:rsid w:val="005A21D7"/>
    <w:rsid w:val="005A327D"/>
    <w:rsid w:val="005A3393"/>
    <w:rsid w:val="005A3437"/>
    <w:rsid w:val="005A3965"/>
    <w:rsid w:val="005A40E8"/>
    <w:rsid w:val="005A475D"/>
    <w:rsid w:val="005A54B8"/>
    <w:rsid w:val="005A5AF5"/>
    <w:rsid w:val="005A5CDF"/>
    <w:rsid w:val="005A6CE6"/>
    <w:rsid w:val="005A7713"/>
    <w:rsid w:val="005A7A85"/>
    <w:rsid w:val="005A7EB7"/>
    <w:rsid w:val="005B0173"/>
    <w:rsid w:val="005B0381"/>
    <w:rsid w:val="005B0482"/>
    <w:rsid w:val="005B05EA"/>
    <w:rsid w:val="005B0D06"/>
    <w:rsid w:val="005B19D5"/>
    <w:rsid w:val="005B1E7A"/>
    <w:rsid w:val="005B223E"/>
    <w:rsid w:val="005B24D8"/>
    <w:rsid w:val="005B2968"/>
    <w:rsid w:val="005B2A86"/>
    <w:rsid w:val="005B2CD5"/>
    <w:rsid w:val="005B3C73"/>
    <w:rsid w:val="005B3D43"/>
    <w:rsid w:val="005B3E5D"/>
    <w:rsid w:val="005B3E9E"/>
    <w:rsid w:val="005B4B75"/>
    <w:rsid w:val="005B4BDB"/>
    <w:rsid w:val="005B4C6F"/>
    <w:rsid w:val="005B5346"/>
    <w:rsid w:val="005B55CE"/>
    <w:rsid w:val="005B5BD5"/>
    <w:rsid w:val="005B5E0A"/>
    <w:rsid w:val="005B6B64"/>
    <w:rsid w:val="005B74F7"/>
    <w:rsid w:val="005B78EE"/>
    <w:rsid w:val="005B790B"/>
    <w:rsid w:val="005C00E0"/>
    <w:rsid w:val="005C0585"/>
    <w:rsid w:val="005C09C7"/>
    <w:rsid w:val="005C0A31"/>
    <w:rsid w:val="005C0D64"/>
    <w:rsid w:val="005C122A"/>
    <w:rsid w:val="005C14FD"/>
    <w:rsid w:val="005C18DD"/>
    <w:rsid w:val="005C1EE7"/>
    <w:rsid w:val="005C21BC"/>
    <w:rsid w:val="005C2332"/>
    <w:rsid w:val="005C2828"/>
    <w:rsid w:val="005C36B6"/>
    <w:rsid w:val="005C3A5E"/>
    <w:rsid w:val="005C4228"/>
    <w:rsid w:val="005C5BE6"/>
    <w:rsid w:val="005C5E9B"/>
    <w:rsid w:val="005C654E"/>
    <w:rsid w:val="005C66C1"/>
    <w:rsid w:val="005C6ADF"/>
    <w:rsid w:val="005C6B86"/>
    <w:rsid w:val="005D01A1"/>
    <w:rsid w:val="005D040B"/>
    <w:rsid w:val="005D0E1C"/>
    <w:rsid w:val="005D12D0"/>
    <w:rsid w:val="005D1387"/>
    <w:rsid w:val="005D15BE"/>
    <w:rsid w:val="005D19AD"/>
    <w:rsid w:val="005D1A38"/>
    <w:rsid w:val="005D1E4F"/>
    <w:rsid w:val="005D1E97"/>
    <w:rsid w:val="005D25F1"/>
    <w:rsid w:val="005D2A68"/>
    <w:rsid w:val="005D2AE8"/>
    <w:rsid w:val="005D2C2A"/>
    <w:rsid w:val="005D3B0D"/>
    <w:rsid w:val="005D46C0"/>
    <w:rsid w:val="005D57C8"/>
    <w:rsid w:val="005D5CA0"/>
    <w:rsid w:val="005D6388"/>
    <w:rsid w:val="005D6833"/>
    <w:rsid w:val="005D6E95"/>
    <w:rsid w:val="005D6EE2"/>
    <w:rsid w:val="005D7267"/>
    <w:rsid w:val="005D7601"/>
    <w:rsid w:val="005D780B"/>
    <w:rsid w:val="005D7C0A"/>
    <w:rsid w:val="005D7CC5"/>
    <w:rsid w:val="005E03CE"/>
    <w:rsid w:val="005E0943"/>
    <w:rsid w:val="005E122C"/>
    <w:rsid w:val="005E1EF6"/>
    <w:rsid w:val="005E22ED"/>
    <w:rsid w:val="005E2391"/>
    <w:rsid w:val="005E2638"/>
    <w:rsid w:val="005E2966"/>
    <w:rsid w:val="005E3154"/>
    <w:rsid w:val="005E32C6"/>
    <w:rsid w:val="005E3F42"/>
    <w:rsid w:val="005E475A"/>
    <w:rsid w:val="005E49AD"/>
    <w:rsid w:val="005E4A76"/>
    <w:rsid w:val="005E4D28"/>
    <w:rsid w:val="005E4E62"/>
    <w:rsid w:val="005E5AA8"/>
    <w:rsid w:val="005E62E7"/>
    <w:rsid w:val="005E6538"/>
    <w:rsid w:val="005E65F7"/>
    <w:rsid w:val="005E6732"/>
    <w:rsid w:val="005E6E7F"/>
    <w:rsid w:val="005E70B2"/>
    <w:rsid w:val="005E7D42"/>
    <w:rsid w:val="005F000C"/>
    <w:rsid w:val="005F022D"/>
    <w:rsid w:val="005F153E"/>
    <w:rsid w:val="005F1E07"/>
    <w:rsid w:val="005F23A4"/>
    <w:rsid w:val="005F243B"/>
    <w:rsid w:val="005F2480"/>
    <w:rsid w:val="005F2AAF"/>
    <w:rsid w:val="005F2E44"/>
    <w:rsid w:val="005F3619"/>
    <w:rsid w:val="005F3798"/>
    <w:rsid w:val="005F39D7"/>
    <w:rsid w:val="005F3F0C"/>
    <w:rsid w:val="005F4102"/>
    <w:rsid w:val="005F4268"/>
    <w:rsid w:val="005F45FA"/>
    <w:rsid w:val="005F4A36"/>
    <w:rsid w:val="005F554A"/>
    <w:rsid w:val="005F6013"/>
    <w:rsid w:val="005F608E"/>
    <w:rsid w:val="005F63E1"/>
    <w:rsid w:val="005F64E0"/>
    <w:rsid w:val="005F66E6"/>
    <w:rsid w:val="005F691F"/>
    <w:rsid w:val="005F6BB9"/>
    <w:rsid w:val="005F6F0B"/>
    <w:rsid w:val="005F6FF1"/>
    <w:rsid w:val="005F706F"/>
    <w:rsid w:val="005F73D1"/>
    <w:rsid w:val="005F7AE3"/>
    <w:rsid w:val="00600727"/>
    <w:rsid w:val="006010F8"/>
    <w:rsid w:val="006026AD"/>
    <w:rsid w:val="006027D0"/>
    <w:rsid w:val="0060307B"/>
    <w:rsid w:val="006030DB"/>
    <w:rsid w:val="00603117"/>
    <w:rsid w:val="0060337E"/>
    <w:rsid w:val="0060398A"/>
    <w:rsid w:val="00603D82"/>
    <w:rsid w:val="00604569"/>
    <w:rsid w:val="00605B0D"/>
    <w:rsid w:val="0060667D"/>
    <w:rsid w:val="006066FB"/>
    <w:rsid w:val="006069C3"/>
    <w:rsid w:val="00607919"/>
    <w:rsid w:val="00607DAB"/>
    <w:rsid w:val="006101D6"/>
    <w:rsid w:val="006104E6"/>
    <w:rsid w:val="00610A49"/>
    <w:rsid w:val="00610F1B"/>
    <w:rsid w:val="006113B6"/>
    <w:rsid w:val="00611870"/>
    <w:rsid w:val="00612A05"/>
    <w:rsid w:val="00612C70"/>
    <w:rsid w:val="00613351"/>
    <w:rsid w:val="00613476"/>
    <w:rsid w:val="00613567"/>
    <w:rsid w:val="00613978"/>
    <w:rsid w:val="00613B58"/>
    <w:rsid w:val="00613DFC"/>
    <w:rsid w:val="006143F3"/>
    <w:rsid w:val="00614609"/>
    <w:rsid w:val="00614B49"/>
    <w:rsid w:val="00615763"/>
    <w:rsid w:val="00615A15"/>
    <w:rsid w:val="00615CAE"/>
    <w:rsid w:val="00616286"/>
    <w:rsid w:val="00617652"/>
    <w:rsid w:val="006179CB"/>
    <w:rsid w:val="0062030A"/>
    <w:rsid w:val="00620A35"/>
    <w:rsid w:val="00620B63"/>
    <w:rsid w:val="00620B9B"/>
    <w:rsid w:val="00620D95"/>
    <w:rsid w:val="00621671"/>
    <w:rsid w:val="006216ED"/>
    <w:rsid w:val="006221D5"/>
    <w:rsid w:val="00622441"/>
    <w:rsid w:val="006224EC"/>
    <w:rsid w:val="006226C6"/>
    <w:rsid w:val="00622800"/>
    <w:rsid w:val="006228FC"/>
    <w:rsid w:val="00622958"/>
    <w:rsid w:val="00622C99"/>
    <w:rsid w:val="00623667"/>
    <w:rsid w:val="00623730"/>
    <w:rsid w:val="006237F3"/>
    <w:rsid w:val="00623E63"/>
    <w:rsid w:val="00623F5F"/>
    <w:rsid w:val="006240A5"/>
    <w:rsid w:val="00625DAA"/>
    <w:rsid w:val="0062633B"/>
    <w:rsid w:val="00626472"/>
    <w:rsid w:val="006264EB"/>
    <w:rsid w:val="0062660C"/>
    <w:rsid w:val="00626AAA"/>
    <w:rsid w:val="00626CAD"/>
    <w:rsid w:val="00630204"/>
    <w:rsid w:val="0063072E"/>
    <w:rsid w:val="00630E92"/>
    <w:rsid w:val="00630EE7"/>
    <w:rsid w:val="006315E5"/>
    <w:rsid w:val="00632960"/>
    <w:rsid w:val="00634534"/>
    <w:rsid w:val="00634A8C"/>
    <w:rsid w:val="00634B86"/>
    <w:rsid w:val="00634D99"/>
    <w:rsid w:val="00634DCD"/>
    <w:rsid w:val="00634E69"/>
    <w:rsid w:val="0063599D"/>
    <w:rsid w:val="00635E10"/>
    <w:rsid w:val="006364B5"/>
    <w:rsid w:val="00636D8A"/>
    <w:rsid w:val="00636F37"/>
    <w:rsid w:val="00636FCE"/>
    <w:rsid w:val="00637D56"/>
    <w:rsid w:val="006400C5"/>
    <w:rsid w:val="00640164"/>
    <w:rsid w:val="00640A6F"/>
    <w:rsid w:val="00641483"/>
    <w:rsid w:val="006414C0"/>
    <w:rsid w:val="00641CDB"/>
    <w:rsid w:val="00642C64"/>
    <w:rsid w:val="00642C8A"/>
    <w:rsid w:val="00642D5F"/>
    <w:rsid w:val="0064317E"/>
    <w:rsid w:val="00643306"/>
    <w:rsid w:val="0064492C"/>
    <w:rsid w:val="00644A52"/>
    <w:rsid w:val="00644D25"/>
    <w:rsid w:val="0064514D"/>
    <w:rsid w:val="00645D44"/>
    <w:rsid w:val="0064608F"/>
    <w:rsid w:val="00646587"/>
    <w:rsid w:val="00646DDA"/>
    <w:rsid w:val="00647162"/>
    <w:rsid w:val="00647E44"/>
    <w:rsid w:val="00650AE9"/>
    <w:rsid w:val="00650C9D"/>
    <w:rsid w:val="0065161B"/>
    <w:rsid w:val="006519EE"/>
    <w:rsid w:val="00651A78"/>
    <w:rsid w:val="0065209A"/>
    <w:rsid w:val="00652C44"/>
    <w:rsid w:val="00652E5C"/>
    <w:rsid w:val="0065313D"/>
    <w:rsid w:val="006539A0"/>
    <w:rsid w:val="0065413E"/>
    <w:rsid w:val="006542AB"/>
    <w:rsid w:val="0065539B"/>
    <w:rsid w:val="006553C1"/>
    <w:rsid w:val="006553DA"/>
    <w:rsid w:val="0065541C"/>
    <w:rsid w:val="006557FF"/>
    <w:rsid w:val="00655A08"/>
    <w:rsid w:val="00655D97"/>
    <w:rsid w:val="0065604E"/>
    <w:rsid w:val="006562BC"/>
    <w:rsid w:val="006569BB"/>
    <w:rsid w:val="00656CB7"/>
    <w:rsid w:val="0065736A"/>
    <w:rsid w:val="006577E1"/>
    <w:rsid w:val="00657E5B"/>
    <w:rsid w:val="006607E5"/>
    <w:rsid w:val="00660C55"/>
    <w:rsid w:val="00660DCE"/>
    <w:rsid w:val="006613A2"/>
    <w:rsid w:val="00661743"/>
    <w:rsid w:val="00662256"/>
    <w:rsid w:val="006630E6"/>
    <w:rsid w:val="006634FC"/>
    <w:rsid w:val="0066351C"/>
    <w:rsid w:val="00663996"/>
    <w:rsid w:val="00663CD6"/>
    <w:rsid w:val="006640B8"/>
    <w:rsid w:val="0066414B"/>
    <w:rsid w:val="006645D4"/>
    <w:rsid w:val="00664817"/>
    <w:rsid w:val="0066601D"/>
    <w:rsid w:val="006665C1"/>
    <w:rsid w:val="0066673A"/>
    <w:rsid w:val="00667574"/>
    <w:rsid w:val="00667DE4"/>
    <w:rsid w:val="00670404"/>
    <w:rsid w:val="00670638"/>
    <w:rsid w:val="006728FC"/>
    <w:rsid w:val="006734BB"/>
    <w:rsid w:val="00673627"/>
    <w:rsid w:val="00673A1E"/>
    <w:rsid w:val="00673E93"/>
    <w:rsid w:val="00675592"/>
    <w:rsid w:val="00675781"/>
    <w:rsid w:val="00675AC2"/>
    <w:rsid w:val="00675B8B"/>
    <w:rsid w:val="00675C14"/>
    <w:rsid w:val="006766B4"/>
    <w:rsid w:val="00676F13"/>
    <w:rsid w:val="006771B9"/>
    <w:rsid w:val="006775F5"/>
    <w:rsid w:val="00677D4E"/>
    <w:rsid w:val="00677F4C"/>
    <w:rsid w:val="006804AD"/>
    <w:rsid w:val="006807B2"/>
    <w:rsid w:val="00680BF7"/>
    <w:rsid w:val="006810FD"/>
    <w:rsid w:val="006819B0"/>
    <w:rsid w:val="00681CDA"/>
    <w:rsid w:val="00681D1A"/>
    <w:rsid w:val="00681DCF"/>
    <w:rsid w:val="00681F4E"/>
    <w:rsid w:val="00681F59"/>
    <w:rsid w:val="00682664"/>
    <w:rsid w:val="00682989"/>
    <w:rsid w:val="00682E8E"/>
    <w:rsid w:val="00683AD9"/>
    <w:rsid w:val="00683E0E"/>
    <w:rsid w:val="006856C7"/>
    <w:rsid w:val="00685BB5"/>
    <w:rsid w:val="006864BE"/>
    <w:rsid w:val="006865C8"/>
    <w:rsid w:val="006875F4"/>
    <w:rsid w:val="00687807"/>
    <w:rsid w:val="00691C82"/>
    <w:rsid w:val="00691E9D"/>
    <w:rsid w:val="00692BB2"/>
    <w:rsid w:val="00692D8D"/>
    <w:rsid w:val="006944B7"/>
    <w:rsid w:val="00694A18"/>
    <w:rsid w:val="0069599F"/>
    <w:rsid w:val="00695D2E"/>
    <w:rsid w:val="00695D3C"/>
    <w:rsid w:val="006963DB"/>
    <w:rsid w:val="00696569"/>
    <w:rsid w:val="00696C5A"/>
    <w:rsid w:val="006973B6"/>
    <w:rsid w:val="006A04C6"/>
    <w:rsid w:val="006A06DF"/>
    <w:rsid w:val="006A073F"/>
    <w:rsid w:val="006A0BEA"/>
    <w:rsid w:val="006A0E9C"/>
    <w:rsid w:val="006A1091"/>
    <w:rsid w:val="006A1162"/>
    <w:rsid w:val="006A132E"/>
    <w:rsid w:val="006A1A2B"/>
    <w:rsid w:val="006A1B05"/>
    <w:rsid w:val="006A3036"/>
    <w:rsid w:val="006A3272"/>
    <w:rsid w:val="006A35DE"/>
    <w:rsid w:val="006A3B94"/>
    <w:rsid w:val="006A3D3C"/>
    <w:rsid w:val="006A3D9A"/>
    <w:rsid w:val="006A54BB"/>
    <w:rsid w:val="006A56A0"/>
    <w:rsid w:val="006A59A1"/>
    <w:rsid w:val="006A61F0"/>
    <w:rsid w:val="006A6206"/>
    <w:rsid w:val="006A6A06"/>
    <w:rsid w:val="006A6C00"/>
    <w:rsid w:val="006A6ED4"/>
    <w:rsid w:val="006A6F9F"/>
    <w:rsid w:val="006A773D"/>
    <w:rsid w:val="006B0738"/>
    <w:rsid w:val="006B0FC7"/>
    <w:rsid w:val="006B1745"/>
    <w:rsid w:val="006B19E9"/>
    <w:rsid w:val="006B249A"/>
    <w:rsid w:val="006B2747"/>
    <w:rsid w:val="006B2BFA"/>
    <w:rsid w:val="006B4058"/>
    <w:rsid w:val="006B47D7"/>
    <w:rsid w:val="006B5515"/>
    <w:rsid w:val="006B57F4"/>
    <w:rsid w:val="006B5CBA"/>
    <w:rsid w:val="006B5DFB"/>
    <w:rsid w:val="006B612A"/>
    <w:rsid w:val="006B624D"/>
    <w:rsid w:val="006B703E"/>
    <w:rsid w:val="006B72DC"/>
    <w:rsid w:val="006B7399"/>
    <w:rsid w:val="006B79E2"/>
    <w:rsid w:val="006C0418"/>
    <w:rsid w:val="006C082E"/>
    <w:rsid w:val="006C0A2F"/>
    <w:rsid w:val="006C10C8"/>
    <w:rsid w:val="006C1178"/>
    <w:rsid w:val="006C11A8"/>
    <w:rsid w:val="006C253D"/>
    <w:rsid w:val="006C2543"/>
    <w:rsid w:val="006C27C4"/>
    <w:rsid w:val="006C3589"/>
    <w:rsid w:val="006C36E8"/>
    <w:rsid w:val="006C417A"/>
    <w:rsid w:val="006C47CC"/>
    <w:rsid w:val="006C4B5F"/>
    <w:rsid w:val="006C4D9B"/>
    <w:rsid w:val="006C521F"/>
    <w:rsid w:val="006C5890"/>
    <w:rsid w:val="006C59B5"/>
    <w:rsid w:val="006C5CCE"/>
    <w:rsid w:val="006C5FC1"/>
    <w:rsid w:val="006C62CD"/>
    <w:rsid w:val="006C6595"/>
    <w:rsid w:val="006C744F"/>
    <w:rsid w:val="006C76CA"/>
    <w:rsid w:val="006C7CB8"/>
    <w:rsid w:val="006D0871"/>
    <w:rsid w:val="006D1E0D"/>
    <w:rsid w:val="006D2F4E"/>
    <w:rsid w:val="006D2FED"/>
    <w:rsid w:val="006D35DA"/>
    <w:rsid w:val="006D411C"/>
    <w:rsid w:val="006D4837"/>
    <w:rsid w:val="006D5152"/>
    <w:rsid w:val="006D52E6"/>
    <w:rsid w:val="006D59A4"/>
    <w:rsid w:val="006D5CC7"/>
    <w:rsid w:val="006D5DFF"/>
    <w:rsid w:val="006D6695"/>
    <w:rsid w:val="006D7270"/>
    <w:rsid w:val="006D7BCC"/>
    <w:rsid w:val="006D7D66"/>
    <w:rsid w:val="006E0B10"/>
    <w:rsid w:val="006E0B29"/>
    <w:rsid w:val="006E0C88"/>
    <w:rsid w:val="006E1539"/>
    <w:rsid w:val="006E1888"/>
    <w:rsid w:val="006E1A8F"/>
    <w:rsid w:val="006E1D85"/>
    <w:rsid w:val="006E1F31"/>
    <w:rsid w:val="006E206A"/>
    <w:rsid w:val="006E2946"/>
    <w:rsid w:val="006E2A4A"/>
    <w:rsid w:val="006E2B87"/>
    <w:rsid w:val="006E3327"/>
    <w:rsid w:val="006E34F5"/>
    <w:rsid w:val="006E34FB"/>
    <w:rsid w:val="006E3523"/>
    <w:rsid w:val="006E39C0"/>
    <w:rsid w:val="006E4178"/>
    <w:rsid w:val="006E4469"/>
    <w:rsid w:val="006E4958"/>
    <w:rsid w:val="006E4B9B"/>
    <w:rsid w:val="006E4FF8"/>
    <w:rsid w:val="006E5F67"/>
    <w:rsid w:val="006E6205"/>
    <w:rsid w:val="006E6512"/>
    <w:rsid w:val="006E6F1B"/>
    <w:rsid w:val="006F02A0"/>
    <w:rsid w:val="006F039F"/>
    <w:rsid w:val="006F0A9B"/>
    <w:rsid w:val="006F1204"/>
    <w:rsid w:val="006F156F"/>
    <w:rsid w:val="006F2191"/>
    <w:rsid w:val="006F2E82"/>
    <w:rsid w:val="006F336B"/>
    <w:rsid w:val="006F3467"/>
    <w:rsid w:val="006F35C1"/>
    <w:rsid w:val="006F35E0"/>
    <w:rsid w:val="006F37AB"/>
    <w:rsid w:val="006F3F0F"/>
    <w:rsid w:val="006F4481"/>
    <w:rsid w:val="006F4E0F"/>
    <w:rsid w:val="006F56E4"/>
    <w:rsid w:val="006F5E4A"/>
    <w:rsid w:val="006F5EEE"/>
    <w:rsid w:val="006F668E"/>
    <w:rsid w:val="006F6CFE"/>
    <w:rsid w:val="006F6F2F"/>
    <w:rsid w:val="006F71DE"/>
    <w:rsid w:val="006F720A"/>
    <w:rsid w:val="006F7533"/>
    <w:rsid w:val="006F76C0"/>
    <w:rsid w:val="006F76D9"/>
    <w:rsid w:val="007000BE"/>
    <w:rsid w:val="00700438"/>
    <w:rsid w:val="007010D4"/>
    <w:rsid w:val="007019A8"/>
    <w:rsid w:val="00701E0A"/>
    <w:rsid w:val="007022A3"/>
    <w:rsid w:val="007035A7"/>
    <w:rsid w:val="00703DAC"/>
    <w:rsid w:val="00703E91"/>
    <w:rsid w:val="0070436B"/>
    <w:rsid w:val="007046F4"/>
    <w:rsid w:val="00704B9C"/>
    <w:rsid w:val="00704CD2"/>
    <w:rsid w:val="007053AD"/>
    <w:rsid w:val="007053F5"/>
    <w:rsid w:val="007057BC"/>
    <w:rsid w:val="00705E7B"/>
    <w:rsid w:val="007064BB"/>
    <w:rsid w:val="00706860"/>
    <w:rsid w:val="00707AC0"/>
    <w:rsid w:val="00707B82"/>
    <w:rsid w:val="00707E4A"/>
    <w:rsid w:val="00710358"/>
    <w:rsid w:val="007109CB"/>
    <w:rsid w:val="00710A8C"/>
    <w:rsid w:val="0071159D"/>
    <w:rsid w:val="00711FB3"/>
    <w:rsid w:val="00712261"/>
    <w:rsid w:val="00712484"/>
    <w:rsid w:val="00712A4E"/>
    <w:rsid w:val="00713BE0"/>
    <w:rsid w:val="00713C40"/>
    <w:rsid w:val="00713EFD"/>
    <w:rsid w:val="00714A5A"/>
    <w:rsid w:val="00714AFB"/>
    <w:rsid w:val="0071535A"/>
    <w:rsid w:val="0071569A"/>
    <w:rsid w:val="00716499"/>
    <w:rsid w:val="007165AC"/>
    <w:rsid w:val="00716AF7"/>
    <w:rsid w:val="007174CF"/>
    <w:rsid w:val="00717F86"/>
    <w:rsid w:val="007203C6"/>
    <w:rsid w:val="00720577"/>
    <w:rsid w:val="0072072A"/>
    <w:rsid w:val="0072111D"/>
    <w:rsid w:val="0072169D"/>
    <w:rsid w:val="007218E5"/>
    <w:rsid w:val="007221C1"/>
    <w:rsid w:val="00722FE2"/>
    <w:rsid w:val="00724876"/>
    <w:rsid w:val="007257B9"/>
    <w:rsid w:val="007269E6"/>
    <w:rsid w:val="007304C7"/>
    <w:rsid w:val="00731400"/>
    <w:rsid w:val="00731638"/>
    <w:rsid w:val="00731C88"/>
    <w:rsid w:val="00731FDC"/>
    <w:rsid w:val="007325C4"/>
    <w:rsid w:val="0073279E"/>
    <w:rsid w:val="00732A43"/>
    <w:rsid w:val="00733000"/>
    <w:rsid w:val="0073320A"/>
    <w:rsid w:val="007336B0"/>
    <w:rsid w:val="00733BD6"/>
    <w:rsid w:val="00733CC2"/>
    <w:rsid w:val="0073430A"/>
    <w:rsid w:val="0073439B"/>
    <w:rsid w:val="00734A0D"/>
    <w:rsid w:val="0073508E"/>
    <w:rsid w:val="007351DC"/>
    <w:rsid w:val="00735E06"/>
    <w:rsid w:val="00735E26"/>
    <w:rsid w:val="00735ED8"/>
    <w:rsid w:val="007361DC"/>
    <w:rsid w:val="0073656B"/>
    <w:rsid w:val="00736D6D"/>
    <w:rsid w:val="0073722D"/>
    <w:rsid w:val="00737CD7"/>
    <w:rsid w:val="00737D3C"/>
    <w:rsid w:val="0074069A"/>
    <w:rsid w:val="007407B3"/>
    <w:rsid w:val="007408E5"/>
    <w:rsid w:val="00740F27"/>
    <w:rsid w:val="00741375"/>
    <w:rsid w:val="0074163C"/>
    <w:rsid w:val="0074207F"/>
    <w:rsid w:val="00743001"/>
    <w:rsid w:val="007432BD"/>
    <w:rsid w:val="00743B40"/>
    <w:rsid w:val="00744889"/>
    <w:rsid w:val="00744A20"/>
    <w:rsid w:val="00744B53"/>
    <w:rsid w:val="00744DA0"/>
    <w:rsid w:val="007456AA"/>
    <w:rsid w:val="0074580F"/>
    <w:rsid w:val="00745D01"/>
    <w:rsid w:val="00745ECB"/>
    <w:rsid w:val="007463C6"/>
    <w:rsid w:val="00746771"/>
    <w:rsid w:val="007468C2"/>
    <w:rsid w:val="00746FAE"/>
    <w:rsid w:val="0074796F"/>
    <w:rsid w:val="0075033C"/>
    <w:rsid w:val="00751018"/>
    <w:rsid w:val="00751AF4"/>
    <w:rsid w:val="007521E8"/>
    <w:rsid w:val="0075250A"/>
    <w:rsid w:val="0075356A"/>
    <w:rsid w:val="007536F2"/>
    <w:rsid w:val="00754331"/>
    <w:rsid w:val="00754A01"/>
    <w:rsid w:val="00754A47"/>
    <w:rsid w:val="00754C14"/>
    <w:rsid w:val="00754FFA"/>
    <w:rsid w:val="007551C6"/>
    <w:rsid w:val="00755512"/>
    <w:rsid w:val="00755CB2"/>
    <w:rsid w:val="00755CC1"/>
    <w:rsid w:val="007563AB"/>
    <w:rsid w:val="007565CF"/>
    <w:rsid w:val="007568B2"/>
    <w:rsid w:val="007568C4"/>
    <w:rsid w:val="007568EE"/>
    <w:rsid w:val="00757178"/>
    <w:rsid w:val="00757599"/>
    <w:rsid w:val="00757969"/>
    <w:rsid w:val="00757B85"/>
    <w:rsid w:val="0076093D"/>
    <w:rsid w:val="00760D74"/>
    <w:rsid w:val="007613B0"/>
    <w:rsid w:val="0076167C"/>
    <w:rsid w:val="00761CB0"/>
    <w:rsid w:val="0076232A"/>
    <w:rsid w:val="00762422"/>
    <w:rsid w:val="00762723"/>
    <w:rsid w:val="007629D4"/>
    <w:rsid w:val="00762A92"/>
    <w:rsid w:val="00762BED"/>
    <w:rsid w:val="00763164"/>
    <w:rsid w:val="007631C8"/>
    <w:rsid w:val="00764484"/>
    <w:rsid w:val="007652C4"/>
    <w:rsid w:val="007656B8"/>
    <w:rsid w:val="007657B6"/>
    <w:rsid w:val="0076599C"/>
    <w:rsid w:val="00765F77"/>
    <w:rsid w:val="007663BE"/>
    <w:rsid w:val="00766CF5"/>
    <w:rsid w:val="00766FC9"/>
    <w:rsid w:val="00767352"/>
    <w:rsid w:val="00767A8B"/>
    <w:rsid w:val="00767E20"/>
    <w:rsid w:val="00770BC8"/>
    <w:rsid w:val="00770E67"/>
    <w:rsid w:val="00771854"/>
    <w:rsid w:val="00771B9A"/>
    <w:rsid w:val="00771F84"/>
    <w:rsid w:val="007722F7"/>
    <w:rsid w:val="007728A7"/>
    <w:rsid w:val="00773CEF"/>
    <w:rsid w:val="00773D41"/>
    <w:rsid w:val="00774A8F"/>
    <w:rsid w:val="00774C74"/>
    <w:rsid w:val="007755C0"/>
    <w:rsid w:val="0077565C"/>
    <w:rsid w:val="007758E2"/>
    <w:rsid w:val="00775D33"/>
    <w:rsid w:val="00775E98"/>
    <w:rsid w:val="00776A0E"/>
    <w:rsid w:val="00776D2B"/>
    <w:rsid w:val="00777DD6"/>
    <w:rsid w:val="00781F04"/>
    <w:rsid w:val="0078244F"/>
    <w:rsid w:val="00783679"/>
    <w:rsid w:val="007836EF"/>
    <w:rsid w:val="00783822"/>
    <w:rsid w:val="007839C1"/>
    <w:rsid w:val="00783F18"/>
    <w:rsid w:val="007840A5"/>
    <w:rsid w:val="00784AB2"/>
    <w:rsid w:val="00784C5E"/>
    <w:rsid w:val="00785179"/>
    <w:rsid w:val="00785699"/>
    <w:rsid w:val="00785975"/>
    <w:rsid w:val="007859DC"/>
    <w:rsid w:val="00785F1E"/>
    <w:rsid w:val="007866EF"/>
    <w:rsid w:val="00786B36"/>
    <w:rsid w:val="00786DCA"/>
    <w:rsid w:val="007879A0"/>
    <w:rsid w:val="007879D8"/>
    <w:rsid w:val="007900D4"/>
    <w:rsid w:val="00790180"/>
    <w:rsid w:val="007912D9"/>
    <w:rsid w:val="007914F3"/>
    <w:rsid w:val="007915AB"/>
    <w:rsid w:val="0079167A"/>
    <w:rsid w:val="00791E9D"/>
    <w:rsid w:val="0079229A"/>
    <w:rsid w:val="0079239D"/>
    <w:rsid w:val="00792573"/>
    <w:rsid w:val="007925DD"/>
    <w:rsid w:val="007926F5"/>
    <w:rsid w:val="00792AA5"/>
    <w:rsid w:val="00792E57"/>
    <w:rsid w:val="007936C8"/>
    <w:rsid w:val="00793BAC"/>
    <w:rsid w:val="00794394"/>
    <w:rsid w:val="0079444F"/>
    <w:rsid w:val="007949DA"/>
    <w:rsid w:val="00794AD7"/>
    <w:rsid w:val="00794B6C"/>
    <w:rsid w:val="00795095"/>
    <w:rsid w:val="0079523E"/>
    <w:rsid w:val="00795A46"/>
    <w:rsid w:val="00795D00"/>
    <w:rsid w:val="00795E47"/>
    <w:rsid w:val="00796C05"/>
    <w:rsid w:val="00796F02"/>
    <w:rsid w:val="00797469"/>
    <w:rsid w:val="00797DDA"/>
    <w:rsid w:val="007A0BCB"/>
    <w:rsid w:val="007A12D9"/>
    <w:rsid w:val="007A1D03"/>
    <w:rsid w:val="007A29F9"/>
    <w:rsid w:val="007A2B67"/>
    <w:rsid w:val="007A2F8E"/>
    <w:rsid w:val="007A3885"/>
    <w:rsid w:val="007A3A73"/>
    <w:rsid w:val="007A48FD"/>
    <w:rsid w:val="007A4C09"/>
    <w:rsid w:val="007A4C57"/>
    <w:rsid w:val="007A500F"/>
    <w:rsid w:val="007A52AC"/>
    <w:rsid w:val="007A53E6"/>
    <w:rsid w:val="007A5996"/>
    <w:rsid w:val="007A5E75"/>
    <w:rsid w:val="007A6321"/>
    <w:rsid w:val="007A68B3"/>
    <w:rsid w:val="007A6A4F"/>
    <w:rsid w:val="007A75CD"/>
    <w:rsid w:val="007A7E15"/>
    <w:rsid w:val="007B04B1"/>
    <w:rsid w:val="007B057C"/>
    <w:rsid w:val="007B05F5"/>
    <w:rsid w:val="007B0B1D"/>
    <w:rsid w:val="007B151F"/>
    <w:rsid w:val="007B1DC9"/>
    <w:rsid w:val="007B2B40"/>
    <w:rsid w:val="007B2F89"/>
    <w:rsid w:val="007B4319"/>
    <w:rsid w:val="007B441E"/>
    <w:rsid w:val="007B4713"/>
    <w:rsid w:val="007B549C"/>
    <w:rsid w:val="007B58DE"/>
    <w:rsid w:val="007B6939"/>
    <w:rsid w:val="007B6A07"/>
    <w:rsid w:val="007B7171"/>
    <w:rsid w:val="007B7423"/>
    <w:rsid w:val="007B747B"/>
    <w:rsid w:val="007B77F9"/>
    <w:rsid w:val="007B7FD9"/>
    <w:rsid w:val="007C0DE8"/>
    <w:rsid w:val="007C13AE"/>
    <w:rsid w:val="007C2083"/>
    <w:rsid w:val="007C2165"/>
    <w:rsid w:val="007C2931"/>
    <w:rsid w:val="007C2C33"/>
    <w:rsid w:val="007C3357"/>
    <w:rsid w:val="007C372D"/>
    <w:rsid w:val="007C3E92"/>
    <w:rsid w:val="007C525C"/>
    <w:rsid w:val="007C5261"/>
    <w:rsid w:val="007C5405"/>
    <w:rsid w:val="007C614E"/>
    <w:rsid w:val="007C79FA"/>
    <w:rsid w:val="007C7B14"/>
    <w:rsid w:val="007D093E"/>
    <w:rsid w:val="007D0A3D"/>
    <w:rsid w:val="007D0BB9"/>
    <w:rsid w:val="007D0F6A"/>
    <w:rsid w:val="007D1255"/>
    <w:rsid w:val="007D188F"/>
    <w:rsid w:val="007D192B"/>
    <w:rsid w:val="007D2218"/>
    <w:rsid w:val="007D30C5"/>
    <w:rsid w:val="007D3106"/>
    <w:rsid w:val="007D323D"/>
    <w:rsid w:val="007D387C"/>
    <w:rsid w:val="007D3EB4"/>
    <w:rsid w:val="007D4D81"/>
    <w:rsid w:val="007D4EC9"/>
    <w:rsid w:val="007D56CB"/>
    <w:rsid w:val="007D58A8"/>
    <w:rsid w:val="007D5905"/>
    <w:rsid w:val="007D5D8A"/>
    <w:rsid w:val="007D5DA5"/>
    <w:rsid w:val="007D6BA8"/>
    <w:rsid w:val="007D6E80"/>
    <w:rsid w:val="007D780B"/>
    <w:rsid w:val="007D7A2F"/>
    <w:rsid w:val="007D7BF8"/>
    <w:rsid w:val="007E034D"/>
    <w:rsid w:val="007E076A"/>
    <w:rsid w:val="007E0CB0"/>
    <w:rsid w:val="007E1051"/>
    <w:rsid w:val="007E154D"/>
    <w:rsid w:val="007E1674"/>
    <w:rsid w:val="007E1963"/>
    <w:rsid w:val="007E1C07"/>
    <w:rsid w:val="007E1C7D"/>
    <w:rsid w:val="007E20CF"/>
    <w:rsid w:val="007E29E6"/>
    <w:rsid w:val="007E358E"/>
    <w:rsid w:val="007E3728"/>
    <w:rsid w:val="007E37AD"/>
    <w:rsid w:val="007E3F55"/>
    <w:rsid w:val="007E434F"/>
    <w:rsid w:val="007E4AC1"/>
    <w:rsid w:val="007E5291"/>
    <w:rsid w:val="007E5CE3"/>
    <w:rsid w:val="007E5EEB"/>
    <w:rsid w:val="007E6579"/>
    <w:rsid w:val="007E68D9"/>
    <w:rsid w:val="007E6B42"/>
    <w:rsid w:val="007E7F1B"/>
    <w:rsid w:val="007F0674"/>
    <w:rsid w:val="007F076D"/>
    <w:rsid w:val="007F0854"/>
    <w:rsid w:val="007F0AF0"/>
    <w:rsid w:val="007F1AE8"/>
    <w:rsid w:val="007F1C87"/>
    <w:rsid w:val="007F1CEC"/>
    <w:rsid w:val="007F2427"/>
    <w:rsid w:val="007F25BD"/>
    <w:rsid w:val="007F2969"/>
    <w:rsid w:val="007F29B2"/>
    <w:rsid w:val="007F2BC5"/>
    <w:rsid w:val="007F340C"/>
    <w:rsid w:val="007F3DF8"/>
    <w:rsid w:val="007F4425"/>
    <w:rsid w:val="007F46DB"/>
    <w:rsid w:val="007F4E24"/>
    <w:rsid w:val="007F5A51"/>
    <w:rsid w:val="007F5C51"/>
    <w:rsid w:val="007F5D4B"/>
    <w:rsid w:val="007F6615"/>
    <w:rsid w:val="007F669B"/>
    <w:rsid w:val="007F74D8"/>
    <w:rsid w:val="007F7848"/>
    <w:rsid w:val="00800B58"/>
    <w:rsid w:val="00800C66"/>
    <w:rsid w:val="0080105D"/>
    <w:rsid w:val="008011DB"/>
    <w:rsid w:val="008012E2"/>
    <w:rsid w:val="00801361"/>
    <w:rsid w:val="00801562"/>
    <w:rsid w:val="00801649"/>
    <w:rsid w:val="00801B07"/>
    <w:rsid w:val="00801B14"/>
    <w:rsid w:val="00801C0C"/>
    <w:rsid w:val="00801D4E"/>
    <w:rsid w:val="00801E5B"/>
    <w:rsid w:val="00802052"/>
    <w:rsid w:val="00802AE8"/>
    <w:rsid w:val="00803C90"/>
    <w:rsid w:val="00804029"/>
    <w:rsid w:val="008048A1"/>
    <w:rsid w:val="00804DA3"/>
    <w:rsid w:val="00805294"/>
    <w:rsid w:val="0080553D"/>
    <w:rsid w:val="00805D45"/>
    <w:rsid w:val="00806513"/>
    <w:rsid w:val="0080661A"/>
    <w:rsid w:val="0080661B"/>
    <w:rsid w:val="00806B78"/>
    <w:rsid w:val="00807452"/>
    <w:rsid w:val="00807A38"/>
    <w:rsid w:val="00810103"/>
    <w:rsid w:val="008106C9"/>
    <w:rsid w:val="00810C2D"/>
    <w:rsid w:val="008113DB"/>
    <w:rsid w:val="008116FD"/>
    <w:rsid w:val="00811AF8"/>
    <w:rsid w:val="00811E9B"/>
    <w:rsid w:val="008122CB"/>
    <w:rsid w:val="008130B8"/>
    <w:rsid w:val="008132BC"/>
    <w:rsid w:val="00813BBB"/>
    <w:rsid w:val="00813FA4"/>
    <w:rsid w:val="00814976"/>
    <w:rsid w:val="0081499C"/>
    <w:rsid w:val="00814D45"/>
    <w:rsid w:val="0081500B"/>
    <w:rsid w:val="0081573F"/>
    <w:rsid w:val="00815BB1"/>
    <w:rsid w:val="00815D94"/>
    <w:rsid w:val="00816325"/>
    <w:rsid w:val="008167C6"/>
    <w:rsid w:val="008167D6"/>
    <w:rsid w:val="00817360"/>
    <w:rsid w:val="0081741B"/>
    <w:rsid w:val="00817850"/>
    <w:rsid w:val="00817851"/>
    <w:rsid w:val="00817FAD"/>
    <w:rsid w:val="00820609"/>
    <w:rsid w:val="00820BC6"/>
    <w:rsid w:val="00820EC7"/>
    <w:rsid w:val="0082113E"/>
    <w:rsid w:val="008212F6"/>
    <w:rsid w:val="0082223F"/>
    <w:rsid w:val="00822B57"/>
    <w:rsid w:val="0082300F"/>
    <w:rsid w:val="00823E29"/>
    <w:rsid w:val="00823FFE"/>
    <w:rsid w:val="00824645"/>
    <w:rsid w:val="00824B77"/>
    <w:rsid w:val="0082567F"/>
    <w:rsid w:val="00825690"/>
    <w:rsid w:val="00826407"/>
    <w:rsid w:val="00826B61"/>
    <w:rsid w:val="00826F1F"/>
    <w:rsid w:val="00827149"/>
    <w:rsid w:val="00827D09"/>
    <w:rsid w:val="0083043E"/>
    <w:rsid w:val="0083056A"/>
    <w:rsid w:val="00830766"/>
    <w:rsid w:val="00830CBF"/>
    <w:rsid w:val="00830DC3"/>
    <w:rsid w:val="00830DE6"/>
    <w:rsid w:val="00830DEF"/>
    <w:rsid w:val="00831C71"/>
    <w:rsid w:val="00831E47"/>
    <w:rsid w:val="00831ED0"/>
    <w:rsid w:val="00832319"/>
    <w:rsid w:val="0083256E"/>
    <w:rsid w:val="00832AB4"/>
    <w:rsid w:val="00833201"/>
    <w:rsid w:val="00833397"/>
    <w:rsid w:val="008333A1"/>
    <w:rsid w:val="0083357E"/>
    <w:rsid w:val="00833EF4"/>
    <w:rsid w:val="00834CBD"/>
    <w:rsid w:val="00835069"/>
    <w:rsid w:val="00835659"/>
    <w:rsid w:val="00836C75"/>
    <w:rsid w:val="00836ED7"/>
    <w:rsid w:val="00837598"/>
    <w:rsid w:val="0083769C"/>
    <w:rsid w:val="0084025F"/>
    <w:rsid w:val="008416F8"/>
    <w:rsid w:val="008417DE"/>
    <w:rsid w:val="00841EFF"/>
    <w:rsid w:val="008423DD"/>
    <w:rsid w:val="0084260A"/>
    <w:rsid w:val="00842C77"/>
    <w:rsid w:val="00843305"/>
    <w:rsid w:val="008433B3"/>
    <w:rsid w:val="008438ED"/>
    <w:rsid w:val="00843BA5"/>
    <w:rsid w:val="00843D9C"/>
    <w:rsid w:val="00843F41"/>
    <w:rsid w:val="008444CE"/>
    <w:rsid w:val="00844A28"/>
    <w:rsid w:val="00844E90"/>
    <w:rsid w:val="00845823"/>
    <w:rsid w:val="0084583D"/>
    <w:rsid w:val="00845BB9"/>
    <w:rsid w:val="00845E4E"/>
    <w:rsid w:val="0084606F"/>
    <w:rsid w:val="008461C8"/>
    <w:rsid w:val="008468FF"/>
    <w:rsid w:val="00846C0C"/>
    <w:rsid w:val="00846FE3"/>
    <w:rsid w:val="00847E07"/>
    <w:rsid w:val="00847E83"/>
    <w:rsid w:val="008500D3"/>
    <w:rsid w:val="008511C9"/>
    <w:rsid w:val="0085157D"/>
    <w:rsid w:val="00851B3D"/>
    <w:rsid w:val="00851F37"/>
    <w:rsid w:val="00852946"/>
    <w:rsid w:val="00852B9B"/>
    <w:rsid w:val="00853ED0"/>
    <w:rsid w:val="00853EFE"/>
    <w:rsid w:val="00853F9F"/>
    <w:rsid w:val="0085467E"/>
    <w:rsid w:val="00854ED5"/>
    <w:rsid w:val="0085526F"/>
    <w:rsid w:val="008554DE"/>
    <w:rsid w:val="008564A7"/>
    <w:rsid w:val="00856A6C"/>
    <w:rsid w:val="00857427"/>
    <w:rsid w:val="0085754B"/>
    <w:rsid w:val="00857A66"/>
    <w:rsid w:val="00857FD7"/>
    <w:rsid w:val="00860BC4"/>
    <w:rsid w:val="00861A82"/>
    <w:rsid w:val="00862CE9"/>
    <w:rsid w:val="008637AD"/>
    <w:rsid w:val="008638EC"/>
    <w:rsid w:val="00863DDA"/>
    <w:rsid w:val="0086403A"/>
    <w:rsid w:val="008648AA"/>
    <w:rsid w:val="00864CB9"/>
    <w:rsid w:val="008659FE"/>
    <w:rsid w:val="00865D09"/>
    <w:rsid w:val="00866141"/>
    <w:rsid w:val="0086628D"/>
    <w:rsid w:val="00866690"/>
    <w:rsid w:val="008668B7"/>
    <w:rsid w:val="00866AE0"/>
    <w:rsid w:val="00867495"/>
    <w:rsid w:val="00867532"/>
    <w:rsid w:val="00867D83"/>
    <w:rsid w:val="00870ED1"/>
    <w:rsid w:val="008718FE"/>
    <w:rsid w:val="00872355"/>
    <w:rsid w:val="00873394"/>
    <w:rsid w:val="00873A6B"/>
    <w:rsid w:val="00873E57"/>
    <w:rsid w:val="0087466A"/>
    <w:rsid w:val="0087480D"/>
    <w:rsid w:val="00874C6C"/>
    <w:rsid w:val="00874EA8"/>
    <w:rsid w:val="00874F04"/>
    <w:rsid w:val="0087505F"/>
    <w:rsid w:val="008753A9"/>
    <w:rsid w:val="008757D8"/>
    <w:rsid w:val="0087584C"/>
    <w:rsid w:val="00876215"/>
    <w:rsid w:val="008762FB"/>
    <w:rsid w:val="00876709"/>
    <w:rsid w:val="008768C3"/>
    <w:rsid w:val="00876945"/>
    <w:rsid w:val="00876BE6"/>
    <w:rsid w:val="00876D63"/>
    <w:rsid w:val="00877A40"/>
    <w:rsid w:val="00880300"/>
    <w:rsid w:val="00880484"/>
    <w:rsid w:val="00880FDD"/>
    <w:rsid w:val="00881119"/>
    <w:rsid w:val="0088125B"/>
    <w:rsid w:val="0088158F"/>
    <w:rsid w:val="008816BA"/>
    <w:rsid w:val="00881A06"/>
    <w:rsid w:val="00881C07"/>
    <w:rsid w:val="00881CF7"/>
    <w:rsid w:val="00881DC2"/>
    <w:rsid w:val="00882553"/>
    <w:rsid w:val="008829FF"/>
    <w:rsid w:val="008831D2"/>
    <w:rsid w:val="00883F3A"/>
    <w:rsid w:val="0088406A"/>
    <w:rsid w:val="0088494B"/>
    <w:rsid w:val="00884D1D"/>
    <w:rsid w:val="008850FA"/>
    <w:rsid w:val="00885384"/>
    <w:rsid w:val="008858BB"/>
    <w:rsid w:val="00885FF1"/>
    <w:rsid w:val="0088719A"/>
    <w:rsid w:val="00890228"/>
    <w:rsid w:val="008907F5"/>
    <w:rsid w:val="00890BB4"/>
    <w:rsid w:val="00890E48"/>
    <w:rsid w:val="008912E5"/>
    <w:rsid w:val="008917CB"/>
    <w:rsid w:val="0089199C"/>
    <w:rsid w:val="00891A23"/>
    <w:rsid w:val="008930C4"/>
    <w:rsid w:val="00893210"/>
    <w:rsid w:val="00893E8C"/>
    <w:rsid w:val="0089442D"/>
    <w:rsid w:val="008948AA"/>
    <w:rsid w:val="00894F8D"/>
    <w:rsid w:val="0089559D"/>
    <w:rsid w:val="00895989"/>
    <w:rsid w:val="00895A65"/>
    <w:rsid w:val="00895E10"/>
    <w:rsid w:val="00895E8C"/>
    <w:rsid w:val="00896F83"/>
    <w:rsid w:val="00897185"/>
    <w:rsid w:val="008977A8"/>
    <w:rsid w:val="00897BD5"/>
    <w:rsid w:val="008A051C"/>
    <w:rsid w:val="008A136A"/>
    <w:rsid w:val="008A18B1"/>
    <w:rsid w:val="008A1A25"/>
    <w:rsid w:val="008A2262"/>
    <w:rsid w:val="008A30CB"/>
    <w:rsid w:val="008A3123"/>
    <w:rsid w:val="008A3291"/>
    <w:rsid w:val="008A343F"/>
    <w:rsid w:val="008A3F25"/>
    <w:rsid w:val="008A42FF"/>
    <w:rsid w:val="008A53C7"/>
    <w:rsid w:val="008A5490"/>
    <w:rsid w:val="008A57BD"/>
    <w:rsid w:val="008A5938"/>
    <w:rsid w:val="008A5F2E"/>
    <w:rsid w:val="008A609A"/>
    <w:rsid w:val="008A6143"/>
    <w:rsid w:val="008A663B"/>
    <w:rsid w:val="008A6F75"/>
    <w:rsid w:val="008A73D4"/>
    <w:rsid w:val="008A7A53"/>
    <w:rsid w:val="008B01BF"/>
    <w:rsid w:val="008B12A6"/>
    <w:rsid w:val="008B1314"/>
    <w:rsid w:val="008B146D"/>
    <w:rsid w:val="008B189D"/>
    <w:rsid w:val="008B1B33"/>
    <w:rsid w:val="008B25FC"/>
    <w:rsid w:val="008B2BA1"/>
    <w:rsid w:val="008B2BF7"/>
    <w:rsid w:val="008B3A96"/>
    <w:rsid w:val="008B48DE"/>
    <w:rsid w:val="008B5424"/>
    <w:rsid w:val="008B594E"/>
    <w:rsid w:val="008B5FDB"/>
    <w:rsid w:val="008B6AF7"/>
    <w:rsid w:val="008B78AF"/>
    <w:rsid w:val="008B7F17"/>
    <w:rsid w:val="008C0148"/>
    <w:rsid w:val="008C0FE0"/>
    <w:rsid w:val="008C1170"/>
    <w:rsid w:val="008C1796"/>
    <w:rsid w:val="008C1CA2"/>
    <w:rsid w:val="008C24C8"/>
    <w:rsid w:val="008C3A29"/>
    <w:rsid w:val="008C3CA2"/>
    <w:rsid w:val="008C4102"/>
    <w:rsid w:val="008C4A56"/>
    <w:rsid w:val="008C5B09"/>
    <w:rsid w:val="008C5C21"/>
    <w:rsid w:val="008C5C2C"/>
    <w:rsid w:val="008C5F7F"/>
    <w:rsid w:val="008C6877"/>
    <w:rsid w:val="008C6EBA"/>
    <w:rsid w:val="008C749D"/>
    <w:rsid w:val="008C77E6"/>
    <w:rsid w:val="008C788B"/>
    <w:rsid w:val="008C79A6"/>
    <w:rsid w:val="008D0807"/>
    <w:rsid w:val="008D0BE1"/>
    <w:rsid w:val="008D0CBD"/>
    <w:rsid w:val="008D0EE3"/>
    <w:rsid w:val="008D1412"/>
    <w:rsid w:val="008D1B56"/>
    <w:rsid w:val="008D1DA2"/>
    <w:rsid w:val="008D2BEB"/>
    <w:rsid w:val="008D2EDF"/>
    <w:rsid w:val="008D2F41"/>
    <w:rsid w:val="008D3394"/>
    <w:rsid w:val="008D3E66"/>
    <w:rsid w:val="008D42B7"/>
    <w:rsid w:val="008D4326"/>
    <w:rsid w:val="008D477E"/>
    <w:rsid w:val="008D4B60"/>
    <w:rsid w:val="008D515C"/>
    <w:rsid w:val="008D5174"/>
    <w:rsid w:val="008D55C0"/>
    <w:rsid w:val="008D58BC"/>
    <w:rsid w:val="008D599D"/>
    <w:rsid w:val="008D5AB3"/>
    <w:rsid w:val="008D6979"/>
    <w:rsid w:val="008D6DAD"/>
    <w:rsid w:val="008D6EF8"/>
    <w:rsid w:val="008D7AB9"/>
    <w:rsid w:val="008D7D44"/>
    <w:rsid w:val="008D7F44"/>
    <w:rsid w:val="008E0353"/>
    <w:rsid w:val="008E078B"/>
    <w:rsid w:val="008E0973"/>
    <w:rsid w:val="008E0D93"/>
    <w:rsid w:val="008E0E21"/>
    <w:rsid w:val="008E0FF9"/>
    <w:rsid w:val="008E19F5"/>
    <w:rsid w:val="008E2409"/>
    <w:rsid w:val="008E2D2C"/>
    <w:rsid w:val="008E3351"/>
    <w:rsid w:val="008E39CA"/>
    <w:rsid w:val="008E5A8D"/>
    <w:rsid w:val="008E5B3A"/>
    <w:rsid w:val="008E6089"/>
    <w:rsid w:val="008E613E"/>
    <w:rsid w:val="008E7818"/>
    <w:rsid w:val="008E7CEF"/>
    <w:rsid w:val="008E7E61"/>
    <w:rsid w:val="008F1525"/>
    <w:rsid w:val="008F25EE"/>
    <w:rsid w:val="008F2784"/>
    <w:rsid w:val="008F2D54"/>
    <w:rsid w:val="008F2EA3"/>
    <w:rsid w:val="008F31A1"/>
    <w:rsid w:val="008F3710"/>
    <w:rsid w:val="008F5148"/>
    <w:rsid w:val="008F5D66"/>
    <w:rsid w:val="008F60DB"/>
    <w:rsid w:val="008F63C9"/>
    <w:rsid w:val="008F64E6"/>
    <w:rsid w:val="008F768D"/>
    <w:rsid w:val="008F797F"/>
    <w:rsid w:val="008F7D1E"/>
    <w:rsid w:val="0090019B"/>
    <w:rsid w:val="009003F3"/>
    <w:rsid w:val="0090132D"/>
    <w:rsid w:val="00901B0D"/>
    <w:rsid w:val="00901B54"/>
    <w:rsid w:val="00902D46"/>
    <w:rsid w:val="009031F1"/>
    <w:rsid w:val="009031FC"/>
    <w:rsid w:val="00903750"/>
    <w:rsid w:val="009043BE"/>
    <w:rsid w:val="0090495B"/>
    <w:rsid w:val="00904AAA"/>
    <w:rsid w:val="00904AD6"/>
    <w:rsid w:val="009053CE"/>
    <w:rsid w:val="00905560"/>
    <w:rsid w:val="00905D4B"/>
    <w:rsid w:val="0090634F"/>
    <w:rsid w:val="00906443"/>
    <w:rsid w:val="0090645D"/>
    <w:rsid w:val="00906932"/>
    <w:rsid w:val="009079E6"/>
    <w:rsid w:val="00907D14"/>
    <w:rsid w:val="009101AD"/>
    <w:rsid w:val="00910797"/>
    <w:rsid w:val="00910CCB"/>
    <w:rsid w:val="009112DC"/>
    <w:rsid w:val="0091168D"/>
    <w:rsid w:val="00911C88"/>
    <w:rsid w:val="00911DF7"/>
    <w:rsid w:val="00912CA9"/>
    <w:rsid w:val="00913089"/>
    <w:rsid w:val="00913226"/>
    <w:rsid w:val="009136AA"/>
    <w:rsid w:val="00913AB4"/>
    <w:rsid w:val="00913E4C"/>
    <w:rsid w:val="00914AAF"/>
    <w:rsid w:val="00914D0D"/>
    <w:rsid w:val="00915441"/>
    <w:rsid w:val="0091569B"/>
    <w:rsid w:val="00915805"/>
    <w:rsid w:val="009158F1"/>
    <w:rsid w:val="00915F5B"/>
    <w:rsid w:val="0091680B"/>
    <w:rsid w:val="00916EE8"/>
    <w:rsid w:val="0091729F"/>
    <w:rsid w:val="00920CA0"/>
    <w:rsid w:val="00920D68"/>
    <w:rsid w:val="00921914"/>
    <w:rsid w:val="00921A18"/>
    <w:rsid w:val="00921B6B"/>
    <w:rsid w:val="00922691"/>
    <w:rsid w:val="009232FE"/>
    <w:rsid w:val="009239D1"/>
    <w:rsid w:val="00923EF4"/>
    <w:rsid w:val="00923F3F"/>
    <w:rsid w:val="00924ADA"/>
    <w:rsid w:val="00924D74"/>
    <w:rsid w:val="00924E7E"/>
    <w:rsid w:val="0092521D"/>
    <w:rsid w:val="00925579"/>
    <w:rsid w:val="00925959"/>
    <w:rsid w:val="00925CEA"/>
    <w:rsid w:val="00925DF0"/>
    <w:rsid w:val="00926422"/>
    <w:rsid w:val="009265CB"/>
    <w:rsid w:val="009266FF"/>
    <w:rsid w:val="00926771"/>
    <w:rsid w:val="009269BA"/>
    <w:rsid w:val="0092720F"/>
    <w:rsid w:val="00927A86"/>
    <w:rsid w:val="00927B6E"/>
    <w:rsid w:val="00930DD4"/>
    <w:rsid w:val="00930FCA"/>
    <w:rsid w:val="00931514"/>
    <w:rsid w:val="009317FE"/>
    <w:rsid w:val="00932A7C"/>
    <w:rsid w:val="00932FE8"/>
    <w:rsid w:val="009330DA"/>
    <w:rsid w:val="00933D4B"/>
    <w:rsid w:val="0093455E"/>
    <w:rsid w:val="009347B6"/>
    <w:rsid w:val="009351CA"/>
    <w:rsid w:val="00936390"/>
    <w:rsid w:val="00936443"/>
    <w:rsid w:val="0093686B"/>
    <w:rsid w:val="0093718F"/>
    <w:rsid w:val="00937238"/>
    <w:rsid w:val="009372CB"/>
    <w:rsid w:val="009372E5"/>
    <w:rsid w:val="009375F1"/>
    <w:rsid w:val="00937AD2"/>
    <w:rsid w:val="0094005D"/>
    <w:rsid w:val="00940141"/>
    <w:rsid w:val="0094015C"/>
    <w:rsid w:val="00940AA0"/>
    <w:rsid w:val="009422DF"/>
    <w:rsid w:val="009425CC"/>
    <w:rsid w:val="009429FD"/>
    <w:rsid w:val="00942C40"/>
    <w:rsid w:val="009438F0"/>
    <w:rsid w:val="0094407F"/>
    <w:rsid w:val="0094497A"/>
    <w:rsid w:val="00944E4A"/>
    <w:rsid w:val="00945E84"/>
    <w:rsid w:val="0094618F"/>
    <w:rsid w:val="00946C86"/>
    <w:rsid w:val="00947363"/>
    <w:rsid w:val="00947AAF"/>
    <w:rsid w:val="00947B31"/>
    <w:rsid w:val="0095015D"/>
    <w:rsid w:val="009501A5"/>
    <w:rsid w:val="009506C8"/>
    <w:rsid w:val="00950855"/>
    <w:rsid w:val="00950BF1"/>
    <w:rsid w:val="00951A38"/>
    <w:rsid w:val="00952058"/>
    <w:rsid w:val="00952895"/>
    <w:rsid w:val="00952CC0"/>
    <w:rsid w:val="009530E3"/>
    <w:rsid w:val="00953849"/>
    <w:rsid w:val="00953903"/>
    <w:rsid w:val="00953B13"/>
    <w:rsid w:val="00954807"/>
    <w:rsid w:val="009549B9"/>
    <w:rsid w:val="00954B4C"/>
    <w:rsid w:val="0095512F"/>
    <w:rsid w:val="00955B7B"/>
    <w:rsid w:val="00955C65"/>
    <w:rsid w:val="009560BF"/>
    <w:rsid w:val="009564B9"/>
    <w:rsid w:val="009567B2"/>
    <w:rsid w:val="0095696D"/>
    <w:rsid w:val="00956AF3"/>
    <w:rsid w:val="00956ED3"/>
    <w:rsid w:val="00957F80"/>
    <w:rsid w:val="009620F2"/>
    <w:rsid w:val="00962615"/>
    <w:rsid w:val="00962959"/>
    <w:rsid w:val="00962E7C"/>
    <w:rsid w:val="00963114"/>
    <w:rsid w:val="009633F1"/>
    <w:rsid w:val="00963923"/>
    <w:rsid w:val="00963AA6"/>
    <w:rsid w:val="00964B23"/>
    <w:rsid w:val="00964B52"/>
    <w:rsid w:val="009656C2"/>
    <w:rsid w:val="00965C9B"/>
    <w:rsid w:val="00965F61"/>
    <w:rsid w:val="0096785B"/>
    <w:rsid w:val="00967B14"/>
    <w:rsid w:val="0097016F"/>
    <w:rsid w:val="009705AC"/>
    <w:rsid w:val="009705EC"/>
    <w:rsid w:val="0097101E"/>
    <w:rsid w:val="009711A6"/>
    <w:rsid w:val="00971A2A"/>
    <w:rsid w:val="00971BBD"/>
    <w:rsid w:val="00971BCE"/>
    <w:rsid w:val="00971E5C"/>
    <w:rsid w:val="00971F7B"/>
    <w:rsid w:val="009720E2"/>
    <w:rsid w:val="00972149"/>
    <w:rsid w:val="009726E6"/>
    <w:rsid w:val="00972A99"/>
    <w:rsid w:val="0097301D"/>
    <w:rsid w:val="00973A08"/>
    <w:rsid w:val="00973DE7"/>
    <w:rsid w:val="0097438E"/>
    <w:rsid w:val="0097463C"/>
    <w:rsid w:val="00974BE7"/>
    <w:rsid w:val="00974E36"/>
    <w:rsid w:val="00974F1E"/>
    <w:rsid w:val="00974FF2"/>
    <w:rsid w:val="009752A5"/>
    <w:rsid w:val="009754F7"/>
    <w:rsid w:val="009755DB"/>
    <w:rsid w:val="00975DEC"/>
    <w:rsid w:val="00975F34"/>
    <w:rsid w:val="00976B4C"/>
    <w:rsid w:val="00976EF4"/>
    <w:rsid w:val="009772E9"/>
    <w:rsid w:val="00977A8A"/>
    <w:rsid w:val="00977F84"/>
    <w:rsid w:val="00980242"/>
    <w:rsid w:val="00980545"/>
    <w:rsid w:val="009805ED"/>
    <w:rsid w:val="00980613"/>
    <w:rsid w:val="00980625"/>
    <w:rsid w:val="00980AE9"/>
    <w:rsid w:val="00980E5D"/>
    <w:rsid w:val="00981293"/>
    <w:rsid w:val="009815D5"/>
    <w:rsid w:val="00982C50"/>
    <w:rsid w:val="0098306B"/>
    <w:rsid w:val="009833CE"/>
    <w:rsid w:val="00983548"/>
    <w:rsid w:val="009841D7"/>
    <w:rsid w:val="00985B85"/>
    <w:rsid w:val="00985D72"/>
    <w:rsid w:val="009861CA"/>
    <w:rsid w:val="00986657"/>
    <w:rsid w:val="00987851"/>
    <w:rsid w:val="00987897"/>
    <w:rsid w:val="00991859"/>
    <w:rsid w:val="00991FC3"/>
    <w:rsid w:val="00992441"/>
    <w:rsid w:val="0099279E"/>
    <w:rsid w:val="00993494"/>
    <w:rsid w:val="00993AE5"/>
    <w:rsid w:val="00993F4F"/>
    <w:rsid w:val="0099442A"/>
    <w:rsid w:val="009948E9"/>
    <w:rsid w:val="00994D0D"/>
    <w:rsid w:val="00995BCF"/>
    <w:rsid w:val="00995BE1"/>
    <w:rsid w:val="00996081"/>
    <w:rsid w:val="009960CE"/>
    <w:rsid w:val="009962F7"/>
    <w:rsid w:val="009962FC"/>
    <w:rsid w:val="009969B8"/>
    <w:rsid w:val="00997A79"/>
    <w:rsid w:val="009A00B1"/>
    <w:rsid w:val="009A0D22"/>
    <w:rsid w:val="009A20CB"/>
    <w:rsid w:val="009A218F"/>
    <w:rsid w:val="009A2AC8"/>
    <w:rsid w:val="009A2CBF"/>
    <w:rsid w:val="009A3359"/>
    <w:rsid w:val="009A3D32"/>
    <w:rsid w:val="009A418B"/>
    <w:rsid w:val="009A461C"/>
    <w:rsid w:val="009A473E"/>
    <w:rsid w:val="009A4DC5"/>
    <w:rsid w:val="009A5231"/>
    <w:rsid w:val="009A5EB1"/>
    <w:rsid w:val="009A6A38"/>
    <w:rsid w:val="009A6ABD"/>
    <w:rsid w:val="009A6BF2"/>
    <w:rsid w:val="009A7018"/>
    <w:rsid w:val="009A7351"/>
    <w:rsid w:val="009A78F0"/>
    <w:rsid w:val="009B01A8"/>
    <w:rsid w:val="009B04FB"/>
    <w:rsid w:val="009B0609"/>
    <w:rsid w:val="009B0E99"/>
    <w:rsid w:val="009B106D"/>
    <w:rsid w:val="009B11F6"/>
    <w:rsid w:val="009B12C7"/>
    <w:rsid w:val="009B149D"/>
    <w:rsid w:val="009B1D90"/>
    <w:rsid w:val="009B2166"/>
    <w:rsid w:val="009B2178"/>
    <w:rsid w:val="009B299A"/>
    <w:rsid w:val="009B2D9E"/>
    <w:rsid w:val="009B2DE0"/>
    <w:rsid w:val="009B37AB"/>
    <w:rsid w:val="009B3C53"/>
    <w:rsid w:val="009B3D24"/>
    <w:rsid w:val="009B3E5A"/>
    <w:rsid w:val="009B46A9"/>
    <w:rsid w:val="009B4FE9"/>
    <w:rsid w:val="009B52A8"/>
    <w:rsid w:val="009B5731"/>
    <w:rsid w:val="009B6DE4"/>
    <w:rsid w:val="009B73C5"/>
    <w:rsid w:val="009C09E1"/>
    <w:rsid w:val="009C0A07"/>
    <w:rsid w:val="009C10D1"/>
    <w:rsid w:val="009C16D1"/>
    <w:rsid w:val="009C2569"/>
    <w:rsid w:val="009C3967"/>
    <w:rsid w:val="009C396C"/>
    <w:rsid w:val="009C4C36"/>
    <w:rsid w:val="009C4E85"/>
    <w:rsid w:val="009C50A5"/>
    <w:rsid w:val="009C5465"/>
    <w:rsid w:val="009C587A"/>
    <w:rsid w:val="009C5AFA"/>
    <w:rsid w:val="009C5F8D"/>
    <w:rsid w:val="009C6CA1"/>
    <w:rsid w:val="009C7A4C"/>
    <w:rsid w:val="009D0F2A"/>
    <w:rsid w:val="009D218A"/>
    <w:rsid w:val="009D29E3"/>
    <w:rsid w:val="009D2ABE"/>
    <w:rsid w:val="009D3AF8"/>
    <w:rsid w:val="009D3B50"/>
    <w:rsid w:val="009D3CF8"/>
    <w:rsid w:val="009D48AF"/>
    <w:rsid w:val="009D4F62"/>
    <w:rsid w:val="009D5BD2"/>
    <w:rsid w:val="009D5F7C"/>
    <w:rsid w:val="009D60E6"/>
    <w:rsid w:val="009D7258"/>
    <w:rsid w:val="009E0508"/>
    <w:rsid w:val="009E0743"/>
    <w:rsid w:val="009E0FC2"/>
    <w:rsid w:val="009E1045"/>
    <w:rsid w:val="009E1107"/>
    <w:rsid w:val="009E1271"/>
    <w:rsid w:val="009E12CF"/>
    <w:rsid w:val="009E147D"/>
    <w:rsid w:val="009E1CF5"/>
    <w:rsid w:val="009E1E6A"/>
    <w:rsid w:val="009E215E"/>
    <w:rsid w:val="009E22F1"/>
    <w:rsid w:val="009E31AE"/>
    <w:rsid w:val="009E358E"/>
    <w:rsid w:val="009E3847"/>
    <w:rsid w:val="009E48F1"/>
    <w:rsid w:val="009E4BA7"/>
    <w:rsid w:val="009E52D7"/>
    <w:rsid w:val="009E757C"/>
    <w:rsid w:val="009E76AA"/>
    <w:rsid w:val="009F00FD"/>
    <w:rsid w:val="009F095E"/>
    <w:rsid w:val="009F0A21"/>
    <w:rsid w:val="009F181E"/>
    <w:rsid w:val="009F183A"/>
    <w:rsid w:val="009F1956"/>
    <w:rsid w:val="009F1B52"/>
    <w:rsid w:val="009F1DD0"/>
    <w:rsid w:val="009F1E12"/>
    <w:rsid w:val="009F21E8"/>
    <w:rsid w:val="009F22E7"/>
    <w:rsid w:val="009F29DE"/>
    <w:rsid w:val="009F3049"/>
    <w:rsid w:val="009F315A"/>
    <w:rsid w:val="009F3C85"/>
    <w:rsid w:val="009F424F"/>
    <w:rsid w:val="009F427F"/>
    <w:rsid w:val="009F45F0"/>
    <w:rsid w:val="009F542D"/>
    <w:rsid w:val="009F5CDD"/>
    <w:rsid w:val="009F5D7F"/>
    <w:rsid w:val="009F5FC8"/>
    <w:rsid w:val="009F6A6A"/>
    <w:rsid w:val="009F7C83"/>
    <w:rsid w:val="00A00661"/>
    <w:rsid w:val="00A00EBC"/>
    <w:rsid w:val="00A0109F"/>
    <w:rsid w:val="00A010F0"/>
    <w:rsid w:val="00A01147"/>
    <w:rsid w:val="00A01371"/>
    <w:rsid w:val="00A01C2F"/>
    <w:rsid w:val="00A01DC4"/>
    <w:rsid w:val="00A022A2"/>
    <w:rsid w:val="00A0231C"/>
    <w:rsid w:val="00A0234B"/>
    <w:rsid w:val="00A02AA2"/>
    <w:rsid w:val="00A02B07"/>
    <w:rsid w:val="00A03D71"/>
    <w:rsid w:val="00A0499B"/>
    <w:rsid w:val="00A04EC8"/>
    <w:rsid w:val="00A0507D"/>
    <w:rsid w:val="00A05341"/>
    <w:rsid w:val="00A06025"/>
    <w:rsid w:val="00A0639B"/>
    <w:rsid w:val="00A06CD8"/>
    <w:rsid w:val="00A071AC"/>
    <w:rsid w:val="00A07411"/>
    <w:rsid w:val="00A07780"/>
    <w:rsid w:val="00A07947"/>
    <w:rsid w:val="00A07962"/>
    <w:rsid w:val="00A103BC"/>
    <w:rsid w:val="00A10E2C"/>
    <w:rsid w:val="00A11420"/>
    <w:rsid w:val="00A11505"/>
    <w:rsid w:val="00A115DE"/>
    <w:rsid w:val="00A116E1"/>
    <w:rsid w:val="00A11AFB"/>
    <w:rsid w:val="00A11B51"/>
    <w:rsid w:val="00A11B68"/>
    <w:rsid w:val="00A11CCC"/>
    <w:rsid w:val="00A11DF6"/>
    <w:rsid w:val="00A1245D"/>
    <w:rsid w:val="00A12C6E"/>
    <w:rsid w:val="00A130E3"/>
    <w:rsid w:val="00A1350E"/>
    <w:rsid w:val="00A13B16"/>
    <w:rsid w:val="00A13F8C"/>
    <w:rsid w:val="00A144AD"/>
    <w:rsid w:val="00A1587A"/>
    <w:rsid w:val="00A159B1"/>
    <w:rsid w:val="00A15A4D"/>
    <w:rsid w:val="00A16014"/>
    <w:rsid w:val="00A16224"/>
    <w:rsid w:val="00A16864"/>
    <w:rsid w:val="00A16DEC"/>
    <w:rsid w:val="00A16FD4"/>
    <w:rsid w:val="00A20CF7"/>
    <w:rsid w:val="00A210DB"/>
    <w:rsid w:val="00A21265"/>
    <w:rsid w:val="00A21B88"/>
    <w:rsid w:val="00A21CA7"/>
    <w:rsid w:val="00A226E7"/>
    <w:rsid w:val="00A22E33"/>
    <w:rsid w:val="00A22F06"/>
    <w:rsid w:val="00A230DE"/>
    <w:rsid w:val="00A2421A"/>
    <w:rsid w:val="00A24822"/>
    <w:rsid w:val="00A24A6F"/>
    <w:rsid w:val="00A24C3C"/>
    <w:rsid w:val="00A24C91"/>
    <w:rsid w:val="00A24EE5"/>
    <w:rsid w:val="00A25DF7"/>
    <w:rsid w:val="00A25F10"/>
    <w:rsid w:val="00A26196"/>
    <w:rsid w:val="00A2702B"/>
    <w:rsid w:val="00A301A5"/>
    <w:rsid w:val="00A305A9"/>
    <w:rsid w:val="00A3084A"/>
    <w:rsid w:val="00A30B24"/>
    <w:rsid w:val="00A30B65"/>
    <w:rsid w:val="00A3121C"/>
    <w:rsid w:val="00A31496"/>
    <w:rsid w:val="00A31A66"/>
    <w:rsid w:val="00A3261E"/>
    <w:rsid w:val="00A326E2"/>
    <w:rsid w:val="00A32C50"/>
    <w:rsid w:val="00A344D1"/>
    <w:rsid w:val="00A35EA5"/>
    <w:rsid w:val="00A37756"/>
    <w:rsid w:val="00A37C2E"/>
    <w:rsid w:val="00A40C5F"/>
    <w:rsid w:val="00A4114D"/>
    <w:rsid w:val="00A413DA"/>
    <w:rsid w:val="00A41A49"/>
    <w:rsid w:val="00A41DA1"/>
    <w:rsid w:val="00A41E60"/>
    <w:rsid w:val="00A4243E"/>
    <w:rsid w:val="00A427E9"/>
    <w:rsid w:val="00A4295D"/>
    <w:rsid w:val="00A43730"/>
    <w:rsid w:val="00A43D1F"/>
    <w:rsid w:val="00A43EC2"/>
    <w:rsid w:val="00A43ED4"/>
    <w:rsid w:val="00A4409F"/>
    <w:rsid w:val="00A44387"/>
    <w:rsid w:val="00A44453"/>
    <w:rsid w:val="00A465F9"/>
    <w:rsid w:val="00A46768"/>
    <w:rsid w:val="00A469A7"/>
    <w:rsid w:val="00A46C38"/>
    <w:rsid w:val="00A46E71"/>
    <w:rsid w:val="00A46FF6"/>
    <w:rsid w:val="00A47383"/>
    <w:rsid w:val="00A476D1"/>
    <w:rsid w:val="00A47CAB"/>
    <w:rsid w:val="00A47F86"/>
    <w:rsid w:val="00A50895"/>
    <w:rsid w:val="00A50A02"/>
    <w:rsid w:val="00A51184"/>
    <w:rsid w:val="00A51969"/>
    <w:rsid w:val="00A51DE7"/>
    <w:rsid w:val="00A523DD"/>
    <w:rsid w:val="00A52581"/>
    <w:rsid w:val="00A52BC1"/>
    <w:rsid w:val="00A53E11"/>
    <w:rsid w:val="00A54384"/>
    <w:rsid w:val="00A54680"/>
    <w:rsid w:val="00A54761"/>
    <w:rsid w:val="00A54CDC"/>
    <w:rsid w:val="00A55004"/>
    <w:rsid w:val="00A55846"/>
    <w:rsid w:val="00A5674A"/>
    <w:rsid w:val="00A56B82"/>
    <w:rsid w:val="00A57321"/>
    <w:rsid w:val="00A57416"/>
    <w:rsid w:val="00A5785A"/>
    <w:rsid w:val="00A57E9E"/>
    <w:rsid w:val="00A57EE8"/>
    <w:rsid w:val="00A6074E"/>
    <w:rsid w:val="00A60D5E"/>
    <w:rsid w:val="00A61091"/>
    <w:rsid w:val="00A61480"/>
    <w:rsid w:val="00A61497"/>
    <w:rsid w:val="00A61FBC"/>
    <w:rsid w:val="00A6202A"/>
    <w:rsid w:val="00A6218E"/>
    <w:rsid w:val="00A621D3"/>
    <w:rsid w:val="00A62783"/>
    <w:rsid w:val="00A63DB0"/>
    <w:rsid w:val="00A64638"/>
    <w:rsid w:val="00A64E18"/>
    <w:rsid w:val="00A6528A"/>
    <w:rsid w:val="00A65869"/>
    <w:rsid w:val="00A65A99"/>
    <w:rsid w:val="00A65EE5"/>
    <w:rsid w:val="00A6667C"/>
    <w:rsid w:val="00A66943"/>
    <w:rsid w:val="00A66C86"/>
    <w:rsid w:val="00A67276"/>
    <w:rsid w:val="00A67B7C"/>
    <w:rsid w:val="00A67C47"/>
    <w:rsid w:val="00A7057F"/>
    <w:rsid w:val="00A7072F"/>
    <w:rsid w:val="00A7077E"/>
    <w:rsid w:val="00A70F28"/>
    <w:rsid w:val="00A70F68"/>
    <w:rsid w:val="00A71103"/>
    <w:rsid w:val="00A717A1"/>
    <w:rsid w:val="00A72333"/>
    <w:rsid w:val="00A73322"/>
    <w:rsid w:val="00A73ABB"/>
    <w:rsid w:val="00A7409E"/>
    <w:rsid w:val="00A740BF"/>
    <w:rsid w:val="00A74158"/>
    <w:rsid w:val="00A746DC"/>
    <w:rsid w:val="00A74810"/>
    <w:rsid w:val="00A74DA7"/>
    <w:rsid w:val="00A751EF"/>
    <w:rsid w:val="00A757FC"/>
    <w:rsid w:val="00A75977"/>
    <w:rsid w:val="00A75F7B"/>
    <w:rsid w:val="00A807E4"/>
    <w:rsid w:val="00A80E7F"/>
    <w:rsid w:val="00A80FAA"/>
    <w:rsid w:val="00A812A0"/>
    <w:rsid w:val="00A81AC7"/>
    <w:rsid w:val="00A8204B"/>
    <w:rsid w:val="00A820BC"/>
    <w:rsid w:val="00A820EA"/>
    <w:rsid w:val="00A821CA"/>
    <w:rsid w:val="00A82227"/>
    <w:rsid w:val="00A827E4"/>
    <w:rsid w:val="00A828FC"/>
    <w:rsid w:val="00A82962"/>
    <w:rsid w:val="00A82F72"/>
    <w:rsid w:val="00A8348A"/>
    <w:rsid w:val="00A83E7D"/>
    <w:rsid w:val="00A84948"/>
    <w:rsid w:val="00A8632D"/>
    <w:rsid w:val="00A86B21"/>
    <w:rsid w:val="00A87939"/>
    <w:rsid w:val="00A901EC"/>
    <w:rsid w:val="00A91CE3"/>
    <w:rsid w:val="00A92CDC"/>
    <w:rsid w:val="00A92E3E"/>
    <w:rsid w:val="00A93FFA"/>
    <w:rsid w:val="00A94296"/>
    <w:rsid w:val="00A9465F"/>
    <w:rsid w:val="00A947EC"/>
    <w:rsid w:val="00A94C51"/>
    <w:rsid w:val="00A94E42"/>
    <w:rsid w:val="00A9539D"/>
    <w:rsid w:val="00A9554C"/>
    <w:rsid w:val="00A95FF9"/>
    <w:rsid w:val="00A9604F"/>
    <w:rsid w:val="00A966AF"/>
    <w:rsid w:val="00A9706D"/>
    <w:rsid w:val="00A97E1F"/>
    <w:rsid w:val="00AA0AC9"/>
    <w:rsid w:val="00AA0CBF"/>
    <w:rsid w:val="00AA16EA"/>
    <w:rsid w:val="00AA1EBF"/>
    <w:rsid w:val="00AA2B31"/>
    <w:rsid w:val="00AA2FB2"/>
    <w:rsid w:val="00AA3F93"/>
    <w:rsid w:val="00AA43D2"/>
    <w:rsid w:val="00AA4587"/>
    <w:rsid w:val="00AA4747"/>
    <w:rsid w:val="00AA4916"/>
    <w:rsid w:val="00AA4CA8"/>
    <w:rsid w:val="00AA4E3C"/>
    <w:rsid w:val="00AA528B"/>
    <w:rsid w:val="00AA532E"/>
    <w:rsid w:val="00AA5387"/>
    <w:rsid w:val="00AA579F"/>
    <w:rsid w:val="00AA5EEC"/>
    <w:rsid w:val="00AA640B"/>
    <w:rsid w:val="00AA6C3E"/>
    <w:rsid w:val="00AA74C7"/>
    <w:rsid w:val="00AA7508"/>
    <w:rsid w:val="00AA7B76"/>
    <w:rsid w:val="00AA7DD5"/>
    <w:rsid w:val="00AB047D"/>
    <w:rsid w:val="00AB0B69"/>
    <w:rsid w:val="00AB1579"/>
    <w:rsid w:val="00AB19ED"/>
    <w:rsid w:val="00AB1EC1"/>
    <w:rsid w:val="00AB1F71"/>
    <w:rsid w:val="00AB248C"/>
    <w:rsid w:val="00AB2CAA"/>
    <w:rsid w:val="00AB2DBB"/>
    <w:rsid w:val="00AB30D7"/>
    <w:rsid w:val="00AB34E5"/>
    <w:rsid w:val="00AB3649"/>
    <w:rsid w:val="00AB376F"/>
    <w:rsid w:val="00AB3B56"/>
    <w:rsid w:val="00AB3D96"/>
    <w:rsid w:val="00AB4600"/>
    <w:rsid w:val="00AB4794"/>
    <w:rsid w:val="00AB4A71"/>
    <w:rsid w:val="00AB4B74"/>
    <w:rsid w:val="00AB4D25"/>
    <w:rsid w:val="00AB5544"/>
    <w:rsid w:val="00AB5A28"/>
    <w:rsid w:val="00AB741F"/>
    <w:rsid w:val="00AB77FD"/>
    <w:rsid w:val="00AB7CED"/>
    <w:rsid w:val="00AB7D32"/>
    <w:rsid w:val="00AC0B44"/>
    <w:rsid w:val="00AC0C7D"/>
    <w:rsid w:val="00AC2087"/>
    <w:rsid w:val="00AC20BF"/>
    <w:rsid w:val="00AC2128"/>
    <w:rsid w:val="00AC2B34"/>
    <w:rsid w:val="00AC2E28"/>
    <w:rsid w:val="00AC35D4"/>
    <w:rsid w:val="00AC3871"/>
    <w:rsid w:val="00AC3FFE"/>
    <w:rsid w:val="00AC4BE0"/>
    <w:rsid w:val="00AC4D62"/>
    <w:rsid w:val="00AC4E51"/>
    <w:rsid w:val="00AC5222"/>
    <w:rsid w:val="00AC597B"/>
    <w:rsid w:val="00AC6597"/>
    <w:rsid w:val="00AC666C"/>
    <w:rsid w:val="00AC701B"/>
    <w:rsid w:val="00AD0B59"/>
    <w:rsid w:val="00AD0CD7"/>
    <w:rsid w:val="00AD1875"/>
    <w:rsid w:val="00AD1E11"/>
    <w:rsid w:val="00AD235B"/>
    <w:rsid w:val="00AD25F4"/>
    <w:rsid w:val="00AD3324"/>
    <w:rsid w:val="00AD460C"/>
    <w:rsid w:val="00AD48F0"/>
    <w:rsid w:val="00AD4D7E"/>
    <w:rsid w:val="00AD59C5"/>
    <w:rsid w:val="00AD5A3D"/>
    <w:rsid w:val="00AD62EA"/>
    <w:rsid w:val="00AD6848"/>
    <w:rsid w:val="00AD6EDA"/>
    <w:rsid w:val="00AD75FF"/>
    <w:rsid w:val="00AE090F"/>
    <w:rsid w:val="00AE0CFE"/>
    <w:rsid w:val="00AE0D35"/>
    <w:rsid w:val="00AE18D7"/>
    <w:rsid w:val="00AE197C"/>
    <w:rsid w:val="00AE1DB8"/>
    <w:rsid w:val="00AE2011"/>
    <w:rsid w:val="00AE2193"/>
    <w:rsid w:val="00AE29A8"/>
    <w:rsid w:val="00AE2DEC"/>
    <w:rsid w:val="00AE3B9F"/>
    <w:rsid w:val="00AE3F00"/>
    <w:rsid w:val="00AE465B"/>
    <w:rsid w:val="00AE47D4"/>
    <w:rsid w:val="00AE515C"/>
    <w:rsid w:val="00AE5917"/>
    <w:rsid w:val="00AE5B12"/>
    <w:rsid w:val="00AE5CB8"/>
    <w:rsid w:val="00AE6100"/>
    <w:rsid w:val="00AE6456"/>
    <w:rsid w:val="00AE69C2"/>
    <w:rsid w:val="00AE6CAD"/>
    <w:rsid w:val="00AE7017"/>
    <w:rsid w:val="00AE71DF"/>
    <w:rsid w:val="00AF04DF"/>
    <w:rsid w:val="00AF051B"/>
    <w:rsid w:val="00AF053C"/>
    <w:rsid w:val="00AF0F99"/>
    <w:rsid w:val="00AF1090"/>
    <w:rsid w:val="00AF257B"/>
    <w:rsid w:val="00AF2883"/>
    <w:rsid w:val="00AF312D"/>
    <w:rsid w:val="00AF3145"/>
    <w:rsid w:val="00AF343F"/>
    <w:rsid w:val="00AF3D50"/>
    <w:rsid w:val="00AF4064"/>
    <w:rsid w:val="00AF4A0F"/>
    <w:rsid w:val="00AF4A3D"/>
    <w:rsid w:val="00AF5037"/>
    <w:rsid w:val="00AF546C"/>
    <w:rsid w:val="00AF5AED"/>
    <w:rsid w:val="00AF5B10"/>
    <w:rsid w:val="00AF6191"/>
    <w:rsid w:val="00AF6877"/>
    <w:rsid w:val="00AF6951"/>
    <w:rsid w:val="00AF7516"/>
    <w:rsid w:val="00AF7B62"/>
    <w:rsid w:val="00B004C2"/>
    <w:rsid w:val="00B007DA"/>
    <w:rsid w:val="00B0095F"/>
    <w:rsid w:val="00B01319"/>
    <w:rsid w:val="00B017B4"/>
    <w:rsid w:val="00B01C6B"/>
    <w:rsid w:val="00B01EE6"/>
    <w:rsid w:val="00B02240"/>
    <w:rsid w:val="00B024D4"/>
    <w:rsid w:val="00B02E13"/>
    <w:rsid w:val="00B03860"/>
    <w:rsid w:val="00B03965"/>
    <w:rsid w:val="00B03C2F"/>
    <w:rsid w:val="00B04137"/>
    <w:rsid w:val="00B04338"/>
    <w:rsid w:val="00B04DE6"/>
    <w:rsid w:val="00B04F1C"/>
    <w:rsid w:val="00B04FC2"/>
    <w:rsid w:val="00B05AD0"/>
    <w:rsid w:val="00B05EE7"/>
    <w:rsid w:val="00B066DE"/>
    <w:rsid w:val="00B066FE"/>
    <w:rsid w:val="00B0675E"/>
    <w:rsid w:val="00B06C8A"/>
    <w:rsid w:val="00B072D8"/>
    <w:rsid w:val="00B07B51"/>
    <w:rsid w:val="00B1103E"/>
    <w:rsid w:val="00B1141D"/>
    <w:rsid w:val="00B1203D"/>
    <w:rsid w:val="00B12574"/>
    <w:rsid w:val="00B1261A"/>
    <w:rsid w:val="00B13E2A"/>
    <w:rsid w:val="00B1518E"/>
    <w:rsid w:val="00B1521A"/>
    <w:rsid w:val="00B15AF1"/>
    <w:rsid w:val="00B16277"/>
    <w:rsid w:val="00B16562"/>
    <w:rsid w:val="00B16CE7"/>
    <w:rsid w:val="00B1730C"/>
    <w:rsid w:val="00B1771C"/>
    <w:rsid w:val="00B17933"/>
    <w:rsid w:val="00B17992"/>
    <w:rsid w:val="00B17CFA"/>
    <w:rsid w:val="00B20386"/>
    <w:rsid w:val="00B20A33"/>
    <w:rsid w:val="00B20B70"/>
    <w:rsid w:val="00B219A7"/>
    <w:rsid w:val="00B21C9E"/>
    <w:rsid w:val="00B2203C"/>
    <w:rsid w:val="00B224DF"/>
    <w:rsid w:val="00B23C47"/>
    <w:rsid w:val="00B24483"/>
    <w:rsid w:val="00B2453F"/>
    <w:rsid w:val="00B247B5"/>
    <w:rsid w:val="00B25053"/>
    <w:rsid w:val="00B25259"/>
    <w:rsid w:val="00B255B2"/>
    <w:rsid w:val="00B258E1"/>
    <w:rsid w:val="00B259E6"/>
    <w:rsid w:val="00B265BD"/>
    <w:rsid w:val="00B270FA"/>
    <w:rsid w:val="00B27331"/>
    <w:rsid w:val="00B27B17"/>
    <w:rsid w:val="00B301BC"/>
    <w:rsid w:val="00B30475"/>
    <w:rsid w:val="00B305A9"/>
    <w:rsid w:val="00B3149B"/>
    <w:rsid w:val="00B318B9"/>
    <w:rsid w:val="00B31B7C"/>
    <w:rsid w:val="00B31C5C"/>
    <w:rsid w:val="00B31C6D"/>
    <w:rsid w:val="00B32518"/>
    <w:rsid w:val="00B327B1"/>
    <w:rsid w:val="00B32939"/>
    <w:rsid w:val="00B3293A"/>
    <w:rsid w:val="00B33A1E"/>
    <w:rsid w:val="00B33B00"/>
    <w:rsid w:val="00B33C34"/>
    <w:rsid w:val="00B353AE"/>
    <w:rsid w:val="00B353D2"/>
    <w:rsid w:val="00B354C1"/>
    <w:rsid w:val="00B35715"/>
    <w:rsid w:val="00B36E19"/>
    <w:rsid w:val="00B37155"/>
    <w:rsid w:val="00B3765B"/>
    <w:rsid w:val="00B37EBC"/>
    <w:rsid w:val="00B4097F"/>
    <w:rsid w:val="00B41599"/>
    <w:rsid w:val="00B420FD"/>
    <w:rsid w:val="00B4222F"/>
    <w:rsid w:val="00B42C33"/>
    <w:rsid w:val="00B42C45"/>
    <w:rsid w:val="00B433AF"/>
    <w:rsid w:val="00B445F4"/>
    <w:rsid w:val="00B4462E"/>
    <w:rsid w:val="00B4472E"/>
    <w:rsid w:val="00B44770"/>
    <w:rsid w:val="00B44934"/>
    <w:rsid w:val="00B4517A"/>
    <w:rsid w:val="00B456DB"/>
    <w:rsid w:val="00B45E6A"/>
    <w:rsid w:val="00B46091"/>
    <w:rsid w:val="00B461F0"/>
    <w:rsid w:val="00B465D1"/>
    <w:rsid w:val="00B46A0A"/>
    <w:rsid w:val="00B47D60"/>
    <w:rsid w:val="00B50819"/>
    <w:rsid w:val="00B518A3"/>
    <w:rsid w:val="00B527B1"/>
    <w:rsid w:val="00B52F7B"/>
    <w:rsid w:val="00B5345B"/>
    <w:rsid w:val="00B53600"/>
    <w:rsid w:val="00B5380E"/>
    <w:rsid w:val="00B548D2"/>
    <w:rsid w:val="00B54A48"/>
    <w:rsid w:val="00B55300"/>
    <w:rsid w:val="00B55FC0"/>
    <w:rsid w:val="00B561EC"/>
    <w:rsid w:val="00B5681B"/>
    <w:rsid w:val="00B568D7"/>
    <w:rsid w:val="00B5761C"/>
    <w:rsid w:val="00B57699"/>
    <w:rsid w:val="00B605E4"/>
    <w:rsid w:val="00B60E49"/>
    <w:rsid w:val="00B61C61"/>
    <w:rsid w:val="00B61DA0"/>
    <w:rsid w:val="00B623AE"/>
    <w:rsid w:val="00B626E6"/>
    <w:rsid w:val="00B62A9C"/>
    <w:rsid w:val="00B631C7"/>
    <w:rsid w:val="00B638D1"/>
    <w:rsid w:val="00B63BC0"/>
    <w:rsid w:val="00B64867"/>
    <w:rsid w:val="00B64F8D"/>
    <w:rsid w:val="00B650EB"/>
    <w:rsid w:val="00B65322"/>
    <w:rsid w:val="00B657F4"/>
    <w:rsid w:val="00B65AE0"/>
    <w:rsid w:val="00B6738A"/>
    <w:rsid w:val="00B67CA5"/>
    <w:rsid w:val="00B70247"/>
    <w:rsid w:val="00B709FA"/>
    <w:rsid w:val="00B711AE"/>
    <w:rsid w:val="00B715F6"/>
    <w:rsid w:val="00B71DE3"/>
    <w:rsid w:val="00B72FD5"/>
    <w:rsid w:val="00B73157"/>
    <w:rsid w:val="00B735C4"/>
    <w:rsid w:val="00B7479C"/>
    <w:rsid w:val="00B74937"/>
    <w:rsid w:val="00B74E35"/>
    <w:rsid w:val="00B7545C"/>
    <w:rsid w:val="00B76087"/>
    <w:rsid w:val="00B761AA"/>
    <w:rsid w:val="00B765B2"/>
    <w:rsid w:val="00B765E3"/>
    <w:rsid w:val="00B77610"/>
    <w:rsid w:val="00B7774F"/>
    <w:rsid w:val="00B80AA3"/>
    <w:rsid w:val="00B80FAC"/>
    <w:rsid w:val="00B810FA"/>
    <w:rsid w:val="00B822FC"/>
    <w:rsid w:val="00B82710"/>
    <w:rsid w:val="00B82899"/>
    <w:rsid w:val="00B828BA"/>
    <w:rsid w:val="00B82AD5"/>
    <w:rsid w:val="00B82E63"/>
    <w:rsid w:val="00B82EBA"/>
    <w:rsid w:val="00B82FA9"/>
    <w:rsid w:val="00B837AA"/>
    <w:rsid w:val="00B83D23"/>
    <w:rsid w:val="00B841DB"/>
    <w:rsid w:val="00B84280"/>
    <w:rsid w:val="00B84302"/>
    <w:rsid w:val="00B84A61"/>
    <w:rsid w:val="00B84C17"/>
    <w:rsid w:val="00B850D1"/>
    <w:rsid w:val="00B85464"/>
    <w:rsid w:val="00B85572"/>
    <w:rsid w:val="00B85577"/>
    <w:rsid w:val="00B85C52"/>
    <w:rsid w:val="00B86103"/>
    <w:rsid w:val="00B86513"/>
    <w:rsid w:val="00B8686C"/>
    <w:rsid w:val="00B86979"/>
    <w:rsid w:val="00B86A80"/>
    <w:rsid w:val="00B86C32"/>
    <w:rsid w:val="00B873CB"/>
    <w:rsid w:val="00B8798F"/>
    <w:rsid w:val="00B904A4"/>
    <w:rsid w:val="00B90507"/>
    <w:rsid w:val="00B906A4"/>
    <w:rsid w:val="00B91701"/>
    <w:rsid w:val="00B9171F"/>
    <w:rsid w:val="00B91B40"/>
    <w:rsid w:val="00B92681"/>
    <w:rsid w:val="00B928B4"/>
    <w:rsid w:val="00B92929"/>
    <w:rsid w:val="00B929FB"/>
    <w:rsid w:val="00B93441"/>
    <w:rsid w:val="00B9387D"/>
    <w:rsid w:val="00B93B83"/>
    <w:rsid w:val="00B940A0"/>
    <w:rsid w:val="00B94A78"/>
    <w:rsid w:val="00B9530A"/>
    <w:rsid w:val="00B95772"/>
    <w:rsid w:val="00B95908"/>
    <w:rsid w:val="00B959F5"/>
    <w:rsid w:val="00B95B2E"/>
    <w:rsid w:val="00B95BFB"/>
    <w:rsid w:val="00B96779"/>
    <w:rsid w:val="00B96C2E"/>
    <w:rsid w:val="00B9738E"/>
    <w:rsid w:val="00B9750F"/>
    <w:rsid w:val="00B97FA6"/>
    <w:rsid w:val="00BA0F26"/>
    <w:rsid w:val="00BA0F67"/>
    <w:rsid w:val="00BA1199"/>
    <w:rsid w:val="00BA1387"/>
    <w:rsid w:val="00BA1AA4"/>
    <w:rsid w:val="00BA2894"/>
    <w:rsid w:val="00BA2E1F"/>
    <w:rsid w:val="00BA2EBF"/>
    <w:rsid w:val="00BA307F"/>
    <w:rsid w:val="00BA3ED6"/>
    <w:rsid w:val="00BA431D"/>
    <w:rsid w:val="00BA4853"/>
    <w:rsid w:val="00BA4B41"/>
    <w:rsid w:val="00BA53B7"/>
    <w:rsid w:val="00BA57FB"/>
    <w:rsid w:val="00BA5882"/>
    <w:rsid w:val="00BA5D52"/>
    <w:rsid w:val="00BA615B"/>
    <w:rsid w:val="00BA646B"/>
    <w:rsid w:val="00BA64A5"/>
    <w:rsid w:val="00BA6C5D"/>
    <w:rsid w:val="00BA75D4"/>
    <w:rsid w:val="00BA786A"/>
    <w:rsid w:val="00BA79C2"/>
    <w:rsid w:val="00BA7C4C"/>
    <w:rsid w:val="00BA7E30"/>
    <w:rsid w:val="00BB067F"/>
    <w:rsid w:val="00BB0A49"/>
    <w:rsid w:val="00BB1631"/>
    <w:rsid w:val="00BB1660"/>
    <w:rsid w:val="00BB1901"/>
    <w:rsid w:val="00BB1A32"/>
    <w:rsid w:val="00BB1A39"/>
    <w:rsid w:val="00BB1C63"/>
    <w:rsid w:val="00BB1FC4"/>
    <w:rsid w:val="00BB2157"/>
    <w:rsid w:val="00BB2177"/>
    <w:rsid w:val="00BB2225"/>
    <w:rsid w:val="00BB2E19"/>
    <w:rsid w:val="00BB3153"/>
    <w:rsid w:val="00BB3155"/>
    <w:rsid w:val="00BB3843"/>
    <w:rsid w:val="00BB42E1"/>
    <w:rsid w:val="00BB4890"/>
    <w:rsid w:val="00BB51FF"/>
    <w:rsid w:val="00BB55CE"/>
    <w:rsid w:val="00BB55E5"/>
    <w:rsid w:val="00BB5F4D"/>
    <w:rsid w:val="00BB6746"/>
    <w:rsid w:val="00BB6BB1"/>
    <w:rsid w:val="00BB6E10"/>
    <w:rsid w:val="00BB7B90"/>
    <w:rsid w:val="00BC0B3D"/>
    <w:rsid w:val="00BC1D12"/>
    <w:rsid w:val="00BC240C"/>
    <w:rsid w:val="00BC262B"/>
    <w:rsid w:val="00BC26B3"/>
    <w:rsid w:val="00BC28A1"/>
    <w:rsid w:val="00BC2965"/>
    <w:rsid w:val="00BC32AC"/>
    <w:rsid w:val="00BC344D"/>
    <w:rsid w:val="00BC48F9"/>
    <w:rsid w:val="00BC4BFD"/>
    <w:rsid w:val="00BC4EC0"/>
    <w:rsid w:val="00BC5180"/>
    <w:rsid w:val="00BC5567"/>
    <w:rsid w:val="00BC588B"/>
    <w:rsid w:val="00BC65EC"/>
    <w:rsid w:val="00BC669F"/>
    <w:rsid w:val="00BC68C6"/>
    <w:rsid w:val="00BC6F2F"/>
    <w:rsid w:val="00BC7097"/>
    <w:rsid w:val="00BD0D43"/>
    <w:rsid w:val="00BD0D93"/>
    <w:rsid w:val="00BD1007"/>
    <w:rsid w:val="00BD114D"/>
    <w:rsid w:val="00BD217E"/>
    <w:rsid w:val="00BD2761"/>
    <w:rsid w:val="00BD286C"/>
    <w:rsid w:val="00BD2F10"/>
    <w:rsid w:val="00BD361B"/>
    <w:rsid w:val="00BD3BD9"/>
    <w:rsid w:val="00BD3DB0"/>
    <w:rsid w:val="00BD43B3"/>
    <w:rsid w:val="00BD5267"/>
    <w:rsid w:val="00BD56AC"/>
    <w:rsid w:val="00BD601E"/>
    <w:rsid w:val="00BD69B6"/>
    <w:rsid w:val="00BD6F1C"/>
    <w:rsid w:val="00BD716A"/>
    <w:rsid w:val="00BD71D3"/>
    <w:rsid w:val="00BD7926"/>
    <w:rsid w:val="00BE06F9"/>
    <w:rsid w:val="00BE11F7"/>
    <w:rsid w:val="00BE13E5"/>
    <w:rsid w:val="00BE1A7C"/>
    <w:rsid w:val="00BE1CB1"/>
    <w:rsid w:val="00BE2135"/>
    <w:rsid w:val="00BE24DB"/>
    <w:rsid w:val="00BE284E"/>
    <w:rsid w:val="00BE3100"/>
    <w:rsid w:val="00BE3A5E"/>
    <w:rsid w:val="00BE452A"/>
    <w:rsid w:val="00BE4660"/>
    <w:rsid w:val="00BE473B"/>
    <w:rsid w:val="00BE4B98"/>
    <w:rsid w:val="00BE5216"/>
    <w:rsid w:val="00BE5742"/>
    <w:rsid w:val="00BE5BD7"/>
    <w:rsid w:val="00BE5C3B"/>
    <w:rsid w:val="00BE6204"/>
    <w:rsid w:val="00BE62DB"/>
    <w:rsid w:val="00BE639C"/>
    <w:rsid w:val="00BE683A"/>
    <w:rsid w:val="00BE6FD9"/>
    <w:rsid w:val="00BE7481"/>
    <w:rsid w:val="00BE7639"/>
    <w:rsid w:val="00BF1072"/>
    <w:rsid w:val="00BF12E7"/>
    <w:rsid w:val="00BF1641"/>
    <w:rsid w:val="00BF1E87"/>
    <w:rsid w:val="00BF2284"/>
    <w:rsid w:val="00BF28A4"/>
    <w:rsid w:val="00BF30B9"/>
    <w:rsid w:val="00BF32A0"/>
    <w:rsid w:val="00BF398A"/>
    <w:rsid w:val="00BF3B73"/>
    <w:rsid w:val="00BF3CDD"/>
    <w:rsid w:val="00BF409B"/>
    <w:rsid w:val="00BF46E3"/>
    <w:rsid w:val="00BF48F5"/>
    <w:rsid w:val="00BF4CBF"/>
    <w:rsid w:val="00BF4DC2"/>
    <w:rsid w:val="00BF510C"/>
    <w:rsid w:val="00BF6776"/>
    <w:rsid w:val="00BF7687"/>
    <w:rsid w:val="00C002EB"/>
    <w:rsid w:val="00C0062E"/>
    <w:rsid w:val="00C00CB8"/>
    <w:rsid w:val="00C0189C"/>
    <w:rsid w:val="00C018BA"/>
    <w:rsid w:val="00C02629"/>
    <w:rsid w:val="00C02891"/>
    <w:rsid w:val="00C03C35"/>
    <w:rsid w:val="00C04681"/>
    <w:rsid w:val="00C04FE5"/>
    <w:rsid w:val="00C051F9"/>
    <w:rsid w:val="00C0639A"/>
    <w:rsid w:val="00C064E7"/>
    <w:rsid w:val="00C0775A"/>
    <w:rsid w:val="00C07846"/>
    <w:rsid w:val="00C10691"/>
    <w:rsid w:val="00C112D3"/>
    <w:rsid w:val="00C124C4"/>
    <w:rsid w:val="00C126AA"/>
    <w:rsid w:val="00C12C18"/>
    <w:rsid w:val="00C12C88"/>
    <w:rsid w:val="00C1339C"/>
    <w:rsid w:val="00C133D4"/>
    <w:rsid w:val="00C136C1"/>
    <w:rsid w:val="00C13F63"/>
    <w:rsid w:val="00C14B96"/>
    <w:rsid w:val="00C14BC6"/>
    <w:rsid w:val="00C1508E"/>
    <w:rsid w:val="00C150F6"/>
    <w:rsid w:val="00C152E1"/>
    <w:rsid w:val="00C1579A"/>
    <w:rsid w:val="00C15B74"/>
    <w:rsid w:val="00C15B97"/>
    <w:rsid w:val="00C15BD2"/>
    <w:rsid w:val="00C16750"/>
    <w:rsid w:val="00C1685A"/>
    <w:rsid w:val="00C16F00"/>
    <w:rsid w:val="00C17052"/>
    <w:rsid w:val="00C170CC"/>
    <w:rsid w:val="00C20232"/>
    <w:rsid w:val="00C2133B"/>
    <w:rsid w:val="00C21DFC"/>
    <w:rsid w:val="00C22100"/>
    <w:rsid w:val="00C2210F"/>
    <w:rsid w:val="00C22175"/>
    <w:rsid w:val="00C223EC"/>
    <w:rsid w:val="00C22AE1"/>
    <w:rsid w:val="00C22FF8"/>
    <w:rsid w:val="00C236F6"/>
    <w:rsid w:val="00C238A5"/>
    <w:rsid w:val="00C241A4"/>
    <w:rsid w:val="00C24322"/>
    <w:rsid w:val="00C24596"/>
    <w:rsid w:val="00C24699"/>
    <w:rsid w:val="00C26712"/>
    <w:rsid w:val="00C27735"/>
    <w:rsid w:val="00C27B15"/>
    <w:rsid w:val="00C30281"/>
    <w:rsid w:val="00C309B4"/>
    <w:rsid w:val="00C30AF2"/>
    <w:rsid w:val="00C31B6A"/>
    <w:rsid w:val="00C33427"/>
    <w:rsid w:val="00C3403D"/>
    <w:rsid w:val="00C348CC"/>
    <w:rsid w:val="00C3490D"/>
    <w:rsid w:val="00C34E88"/>
    <w:rsid w:val="00C35740"/>
    <w:rsid w:val="00C35871"/>
    <w:rsid w:val="00C35CD1"/>
    <w:rsid w:val="00C35EEA"/>
    <w:rsid w:val="00C3621C"/>
    <w:rsid w:val="00C36395"/>
    <w:rsid w:val="00C36A67"/>
    <w:rsid w:val="00C3730D"/>
    <w:rsid w:val="00C37DAB"/>
    <w:rsid w:val="00C40265"/>
    <w:rsid w:val="00C403CE"/>
    <w:rsid w:val="00C40B8B"/>
    <w:rsid w:val="00C40D16"/>
    <w:rsid w:val="00C40EFD"/>
    <w:rsid w:val="00C414EF"/>
    <w:rsid w:val="00C41CA9"/>
    <w:rsid w:val="00C42127"/>
    <w:rsid w:val="00C43500"/>
    <w:rsid w:val="00C43CFA"/>
    <w:rsid w:val="00C441D3"/>
    <w:rsid w:val="00C441F1"/>
    <w:rsid w:val="00C44242"/>
    <w:rsid w:val="00C44B64"/>
    <w:rsid w:val="00C458F4"/>
    <w:rsid w:val="00C45FFA"/>
    <w:rsid w:val="00C46B11"/>
    <w:rsid w:val="00C46F88"/>
    <w:rsid w:val="00C470C9"/>
    <w:rsid w:val="00C47EE1"/>
    <w:rsid w:val="00C500ED"/>
    <w:rsid w:val="00C501DF"/>
    <w:rsid w:val="00C50844"/>
    <w:rsid w:val="00C50B65"/>
    <w:rsid w:val="00C51064"/>
    <w:rsid w:val="00C517C1"/>
    <w:rsid w:val="00C51DAD"/>
    <w:rsid w:val="00C520CD"/>
    <w:rsid w:val="00C523BB"/>
    <w:rsid w:val="00C52B2F"/>
    <w:rsid w:val="00C52D8C"/>
    <w:rsid w:val="00C539F9"/>
    <w:rsid w:val="00C553F2"/>
    <w:rsid w:val="00C55A90"/>
    <w:rsid w:val="00C56425"/>
    <w:rsid w:val="00C56C83"/>
    <w:rsid w:val="00C57573"/>
    <w:rsid w:val="00C575C2"/>
    <w:rsid w:val="00C60583"/>
    <w:rsid w:val="00C60D03"/>
    <w:rsid w:val="00C61680"/>
    <w:rsid w:val="00C61C4D"/>
    <w:rsid w:val="00C61CE4"/>
    <w:rsid w:val="00C61F85"/>
    <w:rsid w:val="00C621D3"/>
    <w:rsid w:val="00C6240C"/>
    <w:rsid w:val="00C62512"/>
    <w:rsid w:val="00C62CC3"/>
    <w:rsid w:val="00C63B6F"/>
    <w:rsid w:val="00C63F45"/>
    <w:rsid w:val="00C64976"/>
    <w:rsid w:val="00C65060"/>
    <w:rsid w:val="00C65BE4"/>
    <w:rsid w:val="00C65E8D"/>
    <w:rsid w:val="00C66616"/>
    <w:rsid w:val="00C67962"/>
    <w:rsid w:val="00C67CAE"/>
    <w:rsid w:val="00C67FCD"/>
    <w:rsid w:val="00C70774"/>
    <w:rsid w:val="00C70B45"/>
    <w:rsid w:val="00C7121C"/>
    <w:rsid w:val="00C71BCF"/>
    <w:rsid w:val="00C732A4"/>
    <w:rsid w:val="00C73A95"/>
    <w:rsid w:val="00C7447F"/>
    <w:rsid w:val="00C74C7C"/>
    <w:rsid w:val="00C74D98"/>
    <w:rsid w:val="00C75713"/>
    <w:rsid w:val="00C75A12"/>
    <w:rsid w:val="00C75C25"/>
    <w:rsid w:val="00C76430"/>
    <w:rsid w:val="00C769BD"/>
    <w:rsid w:val="00C772E1"/>
    <w:rsid w:val="00C7754D"/>
    <w:rsid w:val="00C77687"/>
    <w:rsid w:val="00C777CE"/>
    <w:rsid w:val="00C77A2D"/>
    <w:rsid w:val="00C8082E"/>
    <w:rsid w:val="00C81DFF"/>
    <w:rsid w:val="00C82186"/>
    <w:rsid w:val="00C822BF"/>
    <w:rsid w:val="00C831C3"/>
    <w:rsid w:val="00C83AFC"/>
    <w:rsid w:val="00C83B30"/>
    <w:rsid w:val="00C83E51"/>
    <w:rsid w:val="00C83EDD"/>
    <w:rsid w:val="00C8405F"/>
    <w:rsid w:val="00C84364"/>
    <w:rsid w:val="00C84CD3"/>
    <w:rsid w:val="00C851CD"/>
    <w:rsid w:val="00C85790"/>
    <w:rsid w:val="00C87471"/>
    <w:rsid w:val="00C87830"/>
    <w:rsid w:val="00C87E44"/>
    <w:rsid w:val="00C90765"/>
    <w:rsid w:val="00C90B2A"/>
    <w:rsid w:val="00C90DEF"/>
    <w:rsid w:val="00C9126F"/>
    <w:rsid w:val="00C91543"/>
    <w:rsid w:val="00C916C2"/>
    <w:rsid w:val="00C918B0"/>
    <w:rsid w:val="00C9276A"/>
    <w:rsid w:val="00C9290D"/>
    <w:rsid w:val="00C929AE"/>
    <w:rsid w:val="00C92B0B"/>
    <w:rsid w:val="00C9302A"/>
    <w:rsid w:val="00C93975"/>
    <w:rsid w:val="00C93981"/>
    <w:rsid w:val="00C947AE"/>
    <w:rsid w:val="00C949D0"/>
    <w:rsid w:val="00C952AE"/>
    <w:rsid w:val="00C956FB"/>
    <w:rsid w:val="00C95B53"/>
    <w:rsid w:val="00C96805"/>
    <w:rsid w:val="00C96D84"/>
    <w:rsid w:val="00C976AC"/>
    <w:rsid w:val="00C97D8A"/>
    <w:rsid w:val="00CA0647"/>
    <w:rsid w:val="00CA066E"/>
    <w:rsid w:val="00CA08B4"/>
    <w:rsid w:val="00CA1020"/>
    <w:rsid w:val="00CA12EF"/>
    <w:rsid w:val="00CA142E"/>
    <w:rsid w:val="00CA1A56"/>
    <w:rsid w:val="00CA1C3B"/>
    <w:rsid w:val="00CA2087"/>
    <w:rsid w:val="00CA24AD"/>
    <w:rsid w:val="00CA29E8"/>
    <w:rsid w:val="00CA2AB7"/>
    <w:rsid w:val="00CA2F42"/>
    <w:rsid w:val="00CA300E"/>
    <w:rsid w:val="00CA329E"/>
    <w:rsid w:val="00CA3639"/>
    <w:rsid w:val="00CA393C"/>
    <w:rsid w:val="00CA4165"/>
    <w:rsid w:val="00CA451D"/>
    <w:rsid w:val="00CA45AC"/>
    <w:rsid w:val="00CA49D9"/>
    <w:rsid w:val="00CA4D02"/>
    <w:rsid w:val="00CA55FE"/>
    <w:rsid w:val="00CA5C27"/>
    <w:rsid w:val="00CA6599"/>
    <w:rsid w:val="00CA6D37"/>
    <w:rsid w:val="00CA706E"/>
    <w:rsid w:val="00CA7273"/>
    <w:rsid w:val="00CA78A5"/>
    <w:rsid w:val="00CB0445"/>
    <w:rsid w:val="00CB0DC6"/>
    <w:rsid w:val="00CB14B1"/>
    <w:rsid w:val="00CB19CD"/>
    <w:rsid w:val="00CB19F2"/>
    <w:rsid w:val="00CB2163"/>
    <w:rsid w:val="00CB243B"/>
    <w:rsid w:val="00CB30BC"/>
    <w:rsid w:val="00CB37BA"/>
    <w:rsid w:val="00CB3DF7"/>
    <w:rsid w:val="00CB4AEC"/>
    <w:rsid w:val="00CB5084"/>
    <w:rsid w:val="00CB5380"/>
    <w:rsid w:val="00CB6872"/>
    <w:rsid w:val="00CB7094"/>
    <w:rsid w:val="00CB7108"/>
    <w:rsid w:val="00CB7410"/>
    <w:rsid w:val="00CC048F"/>
    <w:rsid w:val="00CC08A7"/>
    <w:rsid w:val="00CC11A8"/>
    <w:rsid w:val="00CC13E2"/>
    <w:rsid w:val="00CC1729"/>
    <w:rsid w:val="00CC21BE"/>
    <w:rsid w:val="00CC242E"/>
    <w:rsid w:val="00CC26E3"/>
    <w:rsid w:val="00CC28CB"/>
    <w:rsid w:val="00CC28FF"/>
    <w:rsid w:val="00CC2A9E"/>
    <w:rsid w:val="00CC2AFA"/>
    <w:rsid w:val="00CC2B49"/>
    <w:rsid w:val="00CC2B84"/>
    <w:rsid w:val="00CC2CAD"/>
    <w:rsid w:val="00CC333D"/>
    <w:rsid w:val="00CC3526"/>
    <w:rsid w:val="00CC374F"/>
    <w:rsid w:val="00CC3F27"/>
    <w:rsid w:val="00CC4A0A"/>
    <w:rsid w:val="00CC5556"/>
    <w:rsid w:val="00CC5A25"/>
    <w:rsid w:val="00CC5D08"/>
    <w:rsid w:val="00CC5F48"/>
    <w:rsid w:val="00CC6DCE"/>
    <w:rsid w:val="00CC77B9"/>
    <w:rsid w:val="00CC77FF"/>
    <w:rsid w:val="00CD00EE"/>
    <w:rsid w:val="00CD00F7"/>
    <w:rsid w:val="00CD022B"/>
    <w:rsid w:val="00CD173F"/>
    <w:rsid w:val="00CD1C0B"/>
    <w:rsid w:val="00CD1C12"/>
    <w:rsid w:val="00CD2AC5"/>
    <w:rsid w:val="00CD32FE"/>
    <w:rsid w:val="00CD3E8B"/>
    <w:rsid w:val="00CD4063"/>
    <w:rsid w:val="00CD4132"/>
    <w:rsid w:val="00CD46DC"/>
    <w:rsid w:val="00CD4817"/>
    <w:rsid w:val="00CD4949"/>
    <w:rsid w:val="00CD53E0"/>
    <w:rsid w:val="00CD5529"/>
    <w:rsid w:val="00CD63FA"/>
    <w:rsid w:val="00CD642D"/>
    <w:rsid w:val="00CD759F"/>
    <w:rsid w:val="00CD762B"/>
    <w:rsid w:val="00CE01F0"/>
    <w:rsid w:val="00CE0F99"/>
    <w:rsid w:val="00CE1536"/>
    <w:rsid w:val="00CE1622"/>
    <w:rsid w:val="00CE2FA4"/>
    <w:rsid w:val="00CE32F9"/>
    <w:rsid w:val="00CE4CE9"/>
    <w:rsid w:val="00CE4DBD"/>
    <w:rsid w:val="00CE55DC"/>
    <w:rsid w:val="00CE570D"/>
    <w:rsid w:val="00CE5CA9"/>
    <w:rsid w:val="00CE657C"/>
    <w:rsid w:val="00CE7016"/>
    <w:rsid w:val="00CE796D"/>
    <w:rsid w:val="00CE7B3A"/>
    <w:rsid w:val="00CE7BE3"/>
    <w:rsid w:val="00CF04A5"/>
    <w:rsid w:val="00CF0B30"/>
    <w:rsid w:val="00CF1C75"/>
    <w:rsid w:val="00CF2354"/>
    <w:rsid w:val="00CF2B80"/>
    <w:rsid w:val="00CF33DB"/>
    <w:rsid w:val="00CF3BC2"/>
    <w:rsid w:val="00CF3DC7"/>
    <w:rsid w:val="00CF433E"/>
    <w:rsid w:val="00CF58CA"/>
    <w:rsid w:val="00CF5F75"/>
    <w:rsid w:val="00CF7717"/>
    <w:rsid w:val="00CF7837"/>
    <w:rsid w:val="00D001A1"/>
    <w:rsid w:val="00D008A6"/>
    <w:rsid w:val="00D00A19"/>
    <w:rsid w:val="00D02A3E"/>
    <w:rsid w:val="00D02FBA"/>
    <w:rsid w:val="00D0352D"/>
    <w:rsid w:val="00D03F1E"/>
    <w:rsid w:val="00D04208"/>
    <w:rsid w:val="00D04EC0"/>
    <w:rsid w:val="00D0523A"/>
    <w:rsid w:val="00D05841"/>
    <w:rsid w:val="00D05A1F"/>
    <w:rsid w:val="00D05C66"/>
    <w:rsid w:val="00D05C73"/>
    <w:rsid w:val="00D06BD0"/>
    <w:rsid w:val="00D07CAE"/>
    <w:rsid w:val="00D10729"/>
    <w:rsid w:val="00D107AD"/>
    <w:rsid w:val="00D111DE"/>
    <w:rsid w:val="00D113D3"/>
    <w:rsid w:val="00D11E8D"/>
    <w:rsid w:val="00D124A8"/>
    <w:rsid w:val="00D1302E"/>
    <w:rsid w:val="00D1324D"/>
    <w:rsid w:val="00D138DD"/>
    <w:rsid w:val="00D13971"/>
    <w:rsid w:val="00D1399C"/>
    <w:rsid w:val="00D14272"/>
    <w:rsid w:val="00D143AE"/>
    <w:rsid w:val="00D1440E"/>
    <w:rsid w:val="00D146A2"/>
    <w:rsid w:val="00D14B2A"/>
    <w:rsid w:val="00D15140"/>
    <w:rsid w:val="00D155A9"/>
    <w:rsid w:val="00D1584C"/>
    <w:rsid w:val="00D15CE8"/>
    <w:rsid w:val="00D165CA"/>
    <w:rsid w:val="00D168D7"/>
    <w:rsid w:val="00D172A7"/>
    <w:rsid w:val="00D17686"/>
    <w:rsid w:val="00D203B6"/>
    <w:rsid w:val="00D2074F"/>
    <w:rsid w:val="00D2097B"/>
    <w:rsid w:val="00D20E12"/>
    <w:rsid w:val="00D21A4F"/>
    <w:rsid w:val="00D2202F"/>
    <w:rsid w:val="00D222C4"/>
    <w:rsid w:val="00D22E4B"/>
    <w:rsid w:val="00D23802"/>
    <w:rsid w:val="00D23A17"/>
    <w:rsid w:val="00D23B99"/>
    <w:rsid w:val="00D244DF"/>
    <w:rsid w:val="00D247F4"/>
    <w:rsid w:val="00D24B1F"/>
    <w:rsid w:val="00D26116"/>
    <w:rsid w:val="00D26CD6"/>
    <w:rsid w:val="00D26DE1"/>
    <w:rsid w:val="00D2737A"/>
    <w:rsid w:val="00D27DCB"/>
    <w:rsid w:val="00D3081E"/>
    <w:rsid w:val="00D310A8"/>
    <w:rsid w:val="00D317CE"/>
    <w:rsid w:val="00D318A0"/>
    <w:rsid w:val="00D31C8E"/>
    <w:rsid w:val="00D32567"/>
    <w:rsid w:val="00D32598"/>
    <w:rsid w:val="00D32EAE"/>
    <w:rsid w:val="00D349CA"/>
    <w:rsid w:val="00D34C2B"/>
    <w:rsid w:val="00D34D2F"/>
    <w:rsid w:val="00D35647"/>
    <w:rsid w:val="00D3567C"/>
    <w:rsid w:val="00D35E40"/>
    <w:rsid w:val="00D3731D"/>
    <w:rsid w:val="00D37990"/>
    <w:rsid w:val="00D4003B"/>
    <w:rsid w:val="00D402B3"/>
    <w:rsid w:val="00D40565"/>
    <w:rsid w:val="00D4067E"/>
    <w:rsid w:val="00D4074D"/>
    <w:rsid w:val="00D421CF"/>
    <w:rsid w:val="00D43439"/>
    <w:rsid w:val="00D44213"/>
    <w:rsid w:val="00D443B0"/>
    <w:rsid w:val="00D4522D"/>
    <w:rsid w:val="00D45552"/>
    <w:rsid w:val="00D45A19"/>
    <w:rsid w:val="00D46857"/>
    <w:rsid w:val="00D479A5"/>
    <w:rsid w:val="00D47E31"/>
    <w:rsid w:val="00D47E67"/>
    <w:rsid w:val="00D50450"/>
    <w:rsid w:val="00D50C6F"/>
    <w:rsid w:val="00D50DD3"/>
    <w:rsid w:val="00D5117D"/>
    <w:rsid w:val="00D51579"/>
    <w:rsid w:val="00D521AB"/>
    <w:rsid w:val="00D52836"/>
    <w:rsid w:val="00D53238"/>
    <w:rsid w:val="00D53537"/>
    <w:rsid w:val="00D537C2"/>
    <w:rsid w:val="00D53CF5"/>
    <w:rsid w:val="00D545C4"/>
    <w:rsid w:val="00D54920"/>
    <w:rsid w:val="00D553EC"/>
    <w:rsid w:val="00D555C1"/>
    <w:rsid w:val="00D5665E"/>
    <w:rsid w:val="00D56B09"/>
    <w:rsid w:val="00D56C47"/>
    <w:rsid w:val="00D60041"/>
    <w:rsid w:val="00D60200"/>
    <w:rsid w:val="00D60A68"/>
    <w:rsid w:val="00D60C0B"/>
    <w:rsid w:val="00D60C55"/>
    <w:rsid w:val="00D60D54"/>
    <w:rsid w:val="00D60D96"/>
    <w:rsid w:val="00D612FD"/>
    <w:rsid w:val="00D61468"/>
    <w:rsid w:val="00D61471"/>
    <w:rsid w:val="00D6182C"/>
    <w:rsid w:val="00D61DDE"/>
    <w:rsid w:val="00D6237A"/>
    <w:rsid w:val="00D62464"/>
    <w:rsid w:val="00D624CD"/>
    <w:rsid w:val="00D630E3"/>
    <w:rsid w:val="00D63117"/>
    <w:rsid w:val="00D63A9C"/>
    <w:rsid w:val="00D63B7A"/>
    <w:rsid w:val="00D63BD9"/>
    <w:rsid w:val="00D6426F"/>
    <w:rsid w:val="00D646B7"/>
    <w:rsid w:val="00D657AD"/>
    <w:rsid w:val="00D6611C"/>
    <w:rsid w:val="00D6643B"/>
    <w:rsid w:val="00D66507"/>
    <w:rsid w:val="00D66E5A"/>
    <w:rsid w:val="00D6759A"/>
    <w:rsid w:val="00D6796F"/>
    <w:rsid w:val="00D67A2B"/>
    <w:rsid w:val="00D702E1"/>
    <w:rsid w:val="00D707D3"/>
    <w:rsid w:val="00D708B1"/>
    <w:rsid w:val="00D708D1"/>
    <w:rsid w:val="00D71018"/>
    <w:rsid w:val="00D7185D"/>
    <w:rsid w:val="00D7199A"/>
    <w:rsid w:val="00D72E92"/>
    <w:rsid w:val="00D73747"/>
    <w:rsid w:val="00D738D4"/>
    <w:rsid w:val="00D73996"/>
    <w:rsid w:val="00D74EFB"/>
    <w:rsid w:val="00D74FFD"/>
    <w:rsid w:val="00D7590E"/>
    <w:rsid w:val="00D75A8E"/>
    <w:rsid w:val="00D75F14"/>
    <w:rsid w:val="00D7604C"/>
    <w:rsid w:val="00D76082"/>
    <w:rsid w:val="00D76621"/>
    <w:rsid w:val="00D76F1B"/>
    <w:rsid w:val="00D77603"/>
    <w:rsid w:val="00D77D0A"/>
    <w:rsid w:val="00D805A8"/>
    <w:rsid w:val="00D8094C"/>
    <w:rsid w:val="00D8181E"/>
    <w:rsid w:val="00D81F03"/>
    <w:rsid w:val="00D827A9"/>
    <w:rsid w:val="00D82825"/>
    <w:rsid w:val="00D83960"/>
    <w:rsid w:val="00D83BA9"/>
    <w:rsid w:val="00D83EF4"/>
    <w:rsid w:val="00D844C1"/>
    <w:rsid w:val="00D847BC"/>
    <w:rsid w:val="00D84B14"/>
    <w:rsid w:val="00D84ECC"/>
    <w:rsid w:val="00D85047"/>
    <w:rsid w:val="00D85403"/>
    <w:rsid w:val="00D857AC"/>
    <w:rsid w:val="00D85E03"/>
    <w:rsid w:val="00D863CB"/>
    <w:rsid w:val="00D869E5"/>
    <w:rsid w:val="00D86E67"/>
    <w:rsid w:val="00D86FB3"/>
    <w:rsid w:val="00D86FE6"/>
    <w:rsid w:val="00D87399"/>
    <w:rsid w:val="00D87742"/>
    <w:rsid w:val="00D87B0F"/>
    <w:rsid w:val="00D9001B"/>
    <w:rsid w:val="00D90319"/>
    <w:rsid w:val="00D90439"/>
    <w:rsid w:val="00D90A5C"/>
    <w:rsid w:val="00D90B9F"/>
    <w:rsid w:val="00D90EAC"/>
    <w:rsid w:val="00D910B4"/>
    <w:rsid w:val="00D914E2"/>
    <w:rsid w:val="00D9220F"/>
    <w:rsid w:val="00D92FDC"/>
    <w:rsid w:val="00D9303D"/>
    <w:rsid w:val="00D936AE"/>
    <w:rsid w:val="00D93E52"/>
    <w:rsid w:val="00D93EC4"/>
    <w:rsid w:val="00D93F15"/>
    <w:rsid w:val="00D93FD2"/>
    <w:rsid w:val="00D94272"/>
    <w:rsid w:val="00D94476"/>
    <w:rsid w:val="00D945BC"/>
    <w:rsid w:val="00D94849"/>
    <w:rsid w:val="00D94CB1"/>
    <w:rsid w:val="00D95599"/>
    <w:rsid w:val="00D969C0"/>
    <w:rsid w:val="00D96CBD"/>
    <w:rsid w:val="00D96D92"/>
    <w:rsid w:val="00D971A1"/>
    <w:rsid w:val="00D9735A"/>
    <w:rsid w:val="00D97455"/>
    <w:rsid w:val="00D97BA0"/>
    <w:rsid w:val="00D97C53"/>
    <w:rsid w:val="00DA04AD"/>
    <w:rsid w:val="00DA08F3"/>
    <w:rsid w:val="00DA1809"/>
    <w:rsid w:val="00DA196D"/>
    <w:rsid w:val="00DA1BA0"/>
    <w:rsid w:val="00DA1F32"/>
    <w:rsid w:val="00DA2114"/>
    <w:rsid w:val="00DA24B5"/>
    <w:rsid w:val="00DA2A92"/>
    <w:rsid w:val="00DA2B38"/>
    <w:rsid w:val="00DA2C1E"/>
    <w:rsid w:val="00DA3625"/>
    <w:rsid w:val="00DA3E6C"/>
    <w:rsid w:val="00DA3F38"/>
    <w:rsid w:val="00DA6313"/>
    <w:rsid w:val="00DA64DF"/>
    <w:rsid w:val="00DA6512"/>
    <w:rsid w:val="00DA655D"/>
    <w:rsid w:val="00DA68CE"/>
    <w:rsid w:val="00DA69BF"/>
    <w:rsid w:val="00DA6A64"/>
    <w:rsid w:val="00DA7551"/>
    <w:rsid w:val="00DB05DB"/>
    <w:rsid w:val="00DB07C7"/>
    <w:rsid w:val="00DB089A"/>
    <w:rsid w:val="00DB0B67"/>
    <w:rsid w:val="00DB0CD5"/>
    <w:rsid w:val="00DB142F"/>
    <w:rsid w:val="00DB1746"/>
    <w:rsid w:val="00DB1868"/>
    <w:rsid w:val="00DB1BE3"/>
    <w:rsid w:val="00DB1EFE"/>
    <w:rsid w:val="00DB2D50"/>
    <w:rsid w:val="00DB2E73"/>
    <w:rsid w:val="00DB3F36"/>
    <w:rsid w:val="00DB4A17"/>
    <w:rsid w:val="00DB58F2"/>
    <w:rsid w:val="00DB5B34"/>
    <w:rsid w:val="00DB6275"/>
    <w:rsid w:val="00DB6CDA"/>
    <w:rsid w:val="00DB7650"/>
    <w:rsid w:val="00DB78A2"/>
    <w:rsid w:val="00DC05D0"/>
    <w:rsid w:val="00DC1313"/>
    <w:rsid w:val="00DC161C"/>
    <w:rsid w:val="00DC2580"/>
    <w:rsid w:val="00DC2663"/>
    <w:rsid w:val="00DC2CE3"/>
    <w:rsid w:val="00DC2D3A"/>
    <w:rsid w:val="00DC354F"/>
    <w:rsid w:val="00DC397A"/>
    <w:rsid w:val="00DC3EFD"/>
    <w:rsid w:val="00DC44ED"/>
    <w:rsid w:val="00DC46B8"/>
    <w:rsid w:val="00DC48A7"/>
    <w:rsid w:val="00DC5E69"/>
    <w:rsid w:val="00DC6122"/>
    <w:rsid w:val="00DC6879"/>
    <w:rsid w:val="00DC6B0B"/>
    <w:rsid w:val="00DC6FA6"/>
    <w:rsid w:val="00DC7AFF"/>
    <w:rsid w:val="00DC7C09"/>
    <w:rsid w:val="00DC7E4D"/>
    <w:rsid w:val="00DD0139"/>
    <w:rsid w:val="00DD0373"/>
    <w:rsid w:val="00DD0C85"/>
    <w:rsid w:val="00DD0FB9"/>
    <w:rsid w:val="00DD14D7"/>
    <w:rsid w:val="00DD1C8C"/>
    <w:rsid w:val="00DD2C09"/>
    <w:rsid w:val="00DD2C99"/>
    <w:rsid w:val="00DD2DF8"/>
    <w:rsid w:val="00DD2E74"/>
    <w:rsid w:val="00DD3034"/>
    <w:rsid w:val="00DD354D"/>
    <w:rsid w:val="00DD3988"/>
    <w:rsid w:val="00DD3B6E"/>
    <w:rsid w:val="00DD3C33"/>
    <w:rsid w:val="00DD3E26"/>
    <w:rsid w:val="00DD429E"/>
    <w:rsid w:val="00DD456B"/>
    <w:rsid w:val="00DD464F"/>
    <w:rsid w:val="00DD482E"/>
    <w:rsid w:val="00DD4E0B"/>
    <w:rsid w:val="00DD5FCE"/>
    <w:rsid w:val="00DD674A"/>
    <w:rsid w:val="00DD6ED3"/>
    <w:rsid w:val="00DD70C7"/>
    <w:rsid w:val="00DD74AB"/>
    <w:rsid w:val="00DD7EFB"/>
    <w:rsid w:val="00DE0A80"/>
    <w:rsid w:val="00DE1316"/>
    <w:rsid w:val="00DE160B"/>
    <w:rsid w:val="00DE1780"/>
    <w:rsid w:val="00DE1E72"/>
    <w:rsid w:val="00DE207D"/>
    <w:rsid w:val="00DE235D"/>
    <w:rsid w:val="00DE2570"/>
    <w:rsid w:val="00DE2755"/>
    <w:rsid w:val="00DE3434"/>
    <w:rsid w:val="00DE3455"/>
    <w:rsid w:val="00DE3F51"/>
    <w:rsid w:val="00DE45DE"/>
    <w:rsid w:val="00DE4B7B"/>
    <w:rsid w:val="00DE5976"/>
    <w:rsid w:val="00DE5B4C"/>
    <w:rsid w:val="00DE63F3"/>
    <w:rsid w:val="00DE68DE"/>
    <w:rsid w:val="00DE6951"/>
    <w:rsid w:val="00DE774C"/>
    <w:rsid w:val="00DE7DAC"/>
    <w:rsid w:val="00DF0297"/>
    <w:rsid w:val="00DF0BBB"/>
    <w:rsid w:val="00DF0D4B"/>
    <w:rsid w:val="00DF0DC6"/>
    <w:rsid w:val="00DF127A"/>
    <w:rsid w:val="00DF18E0"/>
    <w:rsid w:val="00DF1BAA"/>
    <w:rsid w:val="00DF1D65"/>
    <w:rsid w:val="00DF21E5"/>
    <w:rsid w:val="00DF2487"/>
    <w:rsid w:val="00DF263B"/>
    <w:rsid w:val="00DF3290"/>
    <w:rsid w:val="00DF359A"/>
    <w:rsid w:val="00DF361E"/>
    <w:rsid w:val="00DF4DAC"/>
    <w:rsid w:val="00DF514B"/>
    <w:rsid w:val="00DF59E4"/>
    <w:rsid w:val="00DF5AB1"/>
    <w:rsid w:val="00DF5FA3"/>
    <w:rsid w:val="00DF676A"/>
    <w:rsid w:val="00DF7166"/>
    <w:rsid w:val="00DF7484"/>
    <w:rsid w:val="00DF74D3"/>
    <w:rsid w:val="00DF7506"/>
    <w:rsid w:val="00DF75DF"/>
    <w:rsid w:val="00E00F44"/>
    <w:rsid w:val="00E01146"/>
    <w:rsid w:val="00E01645"/>
    <w:rsid w:val="00E0197B"/>
    <w:rsid w:val="00E01CCB"/>
    <w:rsid w:val="00E01DCD"/>
    <w:rsid w:val="00E026AF"/>
    <w:rsid w:val="00E02C1C"/>
    <w:rsid w:val="00E02D9B"/>
    <w:rsid w:val="00E0336B"/>
    <w:rsid w:val="00E03402"/>
    <w:rsid w:val="00E03D4E"/>
    <w:rsid w:val="00E040F2"/>
    <w:rsid w:val="00E0438B"/>
    <w:rsid w:val="00E046F1"/>
    <w:rsid w:val="00E048E6"/>
    <w:rsid w:val="00E050B1"/>
    <w:rsid w:val="00E0553D"/>
    <w:rsid w:val="00E05CC8"/>
    <w:rsid w:val="00E05E9A"/>
    <w:rsid w:val="00E06376"/>
    <w:rsid w:val="00E06417"/>
    <w:rsid w:val="00E068D0"/>
    <w:rsid w:val="00E07087"/>
    <w:rsid w:val="00E073F4"/>
    <w:rsid w:val="00E10D22"/>
    <w:rsid w:val="00E114EA"/>
    <w:rsid w:val="00E11C4C"/>
    <w:rsid w:val="00E11DAD"/>
    <w:rsid w:val="00E1231C"/>
    <w:rsid w:val="00E132CE"/>
    <w:rsid w:val="00E13408"/>
    <w:rsid w:val="00E1352A"/>
    <w:rsid w:val="00E13A34"/>
    <w:rsid w:val="00E13AEB"/>
    <w:rsid w:val="00E13E77"/>
    <w:rsid w:val="00E1494F"/>
    <w:rsid w:val="00E1564E"/>
    <w:rsid w:val="00E1600B"/>
    <w:rsid w:val="00E166BC"/>
    <w:rsid w:val="00E16AF8"/>
    <w:rsid w:val="00E171E1"/>
    <w:rsid w:val="00E1760C"/>
    <w:rsid w:val="00E1775B"/>
    <w:rsid w:val="00E20BE8"/>
    <w:rsid w:val="00E21FB6"/>
    <w:rsid w:val="00E21FCE"/>
    <w:rsid w:val="00E221B4"/>
    <w:rsid w:val="00E2377C"/>
    <w:rsid w:val="00E238D0"/>
    <w:rsid w:val="00E23AD3"/>
    <w:rsid w:val="00E24379"/>
    <w:rsid w:val="00E24416"/>
    <w:rsid w:val="00E24503"/>
    <w:rsid w:val="00E2499F"/>
    <w:rsid w:val="00E24C37"/>
    <w:rsid w:val="00E2567C"/>
    <w:rsid w:val="00E25A92"/>
    <w:rsid w:val="00E25B38"/>
    <w:rsid w:val="00E260FB"/>
    <w:rsid w:val="00E274C0"/>
    <w:rsid w:val="00E27C23"/>
    <w:rsid w:val="00E27F08"/>
    <w:rsid w:val="00E30188"/>
    <w:rsid w:val="00E307EF"/>
    <w:rsid w:val="00E30C84"/>
    <w:rsid w:val="00E31457"/>
    <w:rsid w:val="00E31579"/>
    <w:rsid w:val="00E31A4D"/>
    <w:rsid w:val="00E31A66"/>
    <w:rsid w:val="00E31B01"/>
    <w:rsid w:val="00E32834"/>
    <w:rsid w:val="00E3311C"/>
    <w:rsid w:val="00E33247"/>
    <w:rsid w:val="00E337D8"/>
    <w:rsid w:val="00E3444A"/>
    <w:rsid w:val="00E35921"/>
    <w:rsid w:val="00E361D8"/>
    <w:rsid w:val="00E365BF"/>
    <w:rsid w:val="00E37159"/>
    <w:rsid w:val="00E37D1B"/>
    <w:rsid w:val="00E40592"/>
    <w:rsid w:val="00E405E3"/>
    <w:rsid w:val="00E4124C"/>
    <w:rsid w:val="00E41739"/>
    <w:rsid w:val="00E41895"/>
    <w:rsid w:val="00E419F7"/>
    <w:rsid w:val="00E429DA"/>
    <w:rsid w:val="00E42F4D"/>
    <w:rsid w:val="00E43FD7"/>
    <w:rsid w:val="00E44073"/>
    <w:rsid w:val="00E4441A"/>
    <w:rsid w:val="00E4470E"/>
    <w:rsid w:val="00E44C8C"/>
    <w:rsid w:val="00E44CFD"/>
    <w:rsid w:val="00E461E5"/>
    <w:rsid w:val="00E462D4"/>
    <w:rsid w:val="00E467A8"/>
    <w:rsid w:val="00E467BD"/>
    <w:rsid w:val="00E470A9"/>
    <w:rsid w:val="00E47232"/>
    <w:rsid w:val="00E473DD"/>
    <w:rsid w:val="00E50CFE"/>
    <w:rsid w:val="00E51038"/>
    <w:rsid w:val="00E51A62"/>
    <w:rsid w:val="00E51BF5"/>
    <w:rsid w:val="00E51D76"/>
    <w:rsid w:val="00E52831"/>
    <w:rsid w:val="00E52AB7"/>
    <w:rsid w:val="00E52DC9"/>
    <w:rsid w:val="00E53819"/>
    <w:rsid w:val="00E53924"/>
    <w:rsid w:val="00E539B1"/>
    <w:rsid w:val="00E53A94"/>
    <w:rsid w:val="00E5408F"/>
    <w:rsid w:val="00E54C13"/>
    <w:rsid w:val="00E55D52"/>
    <w:rsid w:val="00E55E4E"/>
    <w:rsid w:val="00E567C4"/>
    <w:rsid w:val="00E567F6"/>
    <w:rsid w:val="00E5680A"/>
    <w:rsid w:val="00E56936"/>
    <w:rsid w:val="00E57032"/>
    <w:rsid w:val="00E572F0"/>
    <w:rsid w:val="00E60A95"/>
    <w:rsid w:val="00E61F08"/>
    <w:rsid w:val="00E62323"/>
    <w:rsid w:val="00E627AD"/>
    <w:rsid w:val="00E62BDC"/>
    <w:rsid w:val="00E62FD7"/>
    <w:rsid w:val="00E63617"/>
    <w:rsid w:val="00E637CC"/>
    <w:rsid w:val="00E63BE5"/>
    <w:rsid w:val="00E64EAB"/>
    <w:rsid w:val="00E65152"/>
    <w:rsid w:val="00E65345"/>
    <w:rsid w:val="00E656B2"/>
    <w:rsid w:val="00E662D1"/>
    <w:rsid w:val="00E66952"/>
    <w:rsid w:val="00E66ED1"/>
    <w:rsid w:val="00E670C4"/>
    <w:rsid w:val="00E67283"/>
    <w:rsid w:val="00E67FA7"/>
    <w:rsid w:val="00E70099"/>
    <w:rsid w:val="00E70D87"/>
    <w:rsid w:val="00E70DAD"/>
    <w:rsid w:val="00E714BA"/>
    <w:rsid w:val="00E716D8"/>
    <w:rsid w:val="00E72ED2"/>
    <w:rsid w:val="00E731DA"/>
    <w:rsid w:val="00E7338C"/>
    <w:rsid w:val="00E73CED"/>
    <w:rsid w:val="00E74A7B"/>
    <w:rsid w:val="00E74E64"/>
    <w:rsid w:val="00E75211"/>
    <w:rsid w:val="00E75311"/>
    <w:rsid w:val="00E756B5"/>
    <w:rsid w:val="00E758DB"/>
    <w:rsid w:val="00E7593B"/>
    <w:rsid w:val="00E759C2"/>
    <w:rsid w:val="00E765A2"/>
    <w:rsid w:val="00E76DBF"/>
    <w:rsid w:val="00E77727"/>
    <w:rsid w:val="00E777F2"/>
    <w:rsid w:val="00E7781A"/>
    <w:rsid w:val="00E8020D"/>
    <w:rsid w:val="00E804F1"/>
    <w:rsid w:val="00E80526"/>
    <w:rsid w:val="00E80B25"/>
    <w:rsid w:val="00E80BF7"/>
    <w:rsid w:val="00E81555"/>
    <w:rsid w:val="00E81729"/>
    <w:rsid w:val="00E8255E"/>
    <w:rsid w:val="00E82C7B"/>
    <w:rsid w:val="00E83647"/>
    <w:rsid w:val="00E846CE"/>
    <w:rsid w:val="00E850AE"/>
    <w:rsid w:val="00E853A2"/>
    <w:rsid w:val="00E85458"/>
    <w:rsid w:val="00E8650C"/>
    <w:rsid w:val="00E86A99"/>
    <w:rsid w:val="00E86B43"/>
    <w:rsid w:val="00E874AC"/>
    <w:rsid w:val="00E875D5"/>
    <w:rsid w:val="00E87ABA"/>
    <w:rsid w:val="00E9023E"/>
    <w:rsid w:val="00E9052F"/>
    <w:rsid w:val="00E908F8"/>
    <w:rsid w:val="00E90D71"/>
    <w:rsid w:val="00E91152"/>
    <w:rsid w:val="00E91903"/>
    <w:rsid w:val="00E91F99"/>
    <w:rsid w:val="00E92EBA"/>
    <w:rsid w:val="00E936CF"/>
    <w:rsid w:val="00E93B72"/>
    <w:rsid w:val="00E9433D"/>
    <w:rsid w:val="00E9477C"/>
    <w:rsid w:val="00E953A8"/>
    <w:rsid w:val="00E955E4"/>
    <w:rsid w:val="00E958BC"/>
    <w:rsid w:val="00E95F02"/>
    <w:rsid w:val="00E960EC"/>
    <w:rsid w:val="00E9618B"/>
    <w:rsid w:val="00E96681"/>
    <w:rsid w:val="00E96A94"/>
    <w:rsid w:val="00E96E7C"/>
    <w:rsid w:val="00E97679"/>
    <w:rsid w:val="00E9769C"/>
    <w:rsid w:val="00E97956"/>
    <w:rsid w:val="00EA0C34"/>
    <w:rsid w:val="00EA1434"/>
    <w:rsid w:val="00EA1FD8"/>
    <w:rsid w:val="00EA2263"/>
    <w:rsid w:val="00EA2CFE"/>
    <w:rsid w:val="00EA2DA5"/>
    <w:rsid w:val="00EA32C5"/>
    <w:rsid w:val="00EA3489"/>
    <w:rsid w:val="00EA3A7B"/>
    <w:rsid w:val="00EA3C6B"/>
    <w:rsid w:val="00EA529B"/>
    <w:rsid w:val="00EA53AA"/>
    <w:rsid w:val="00EA5DA7"/>
    <w:rsid w:val="00EA5E26"/>
    <w:rsid w:val="00EA5FA3"/>
    <w:rsid w:val="00EA60DE"/>
    <w:rsid w:val="00EA668F"/>
    <w:rsid w:val="00EA6858"/>
    <w:rsid w:val="00EA6A74"/>
    <w:rsid w:val="00EA6B5B"/>
    <w:rsid w:val="00EA738A"/>
    <w:rsid w:val="00EA7F46"/>
    <w:rsid w:val="00EB103A"/>
    <w:rsid w:val="00EB1666"/>
    <w:rsid w:val="00EB1899"/>
    <w:rsid w:val="00EB1A64"/>
    <w:rsid w:val="00EB1ABA"/>
    <w:rsid w:val="00EB22D0"/>
    <w:rsid w:val="00EB32AA"/>
    <w:rsid w:val="00EB4364"/>
    <w:rsid w:val="00EB44ED"/>
    <w:rsid w:val="00EB4CD5"/>
    <w:rsid w:val="00EB519F"/>
    <w:rsid w:val="00EB52D0"/>
    <w:rsid w:val="00EB54F2"/>
    <w:rsid w:val="00EB5E38"/>
    <w:rsid w:val="00EB5EAD"/>
    <w:rsid w:val="00EB6DB8"/>
    <w:rsid w:val="00EB6F33"/>
    <w:rsid w:val="00EB702D"/>
    <w:rsid w:val="00EB70B0"/>
    <w:rsid w:val="00EB7377"/>
    <w:rsid w:val="00EB77E8"/>
    <w:rsid w:val="00EB7833"/>
    <w:rsid w:val="00EC02C9"/>
    <w:rsid w:val="00EC0665"/>
    <w:rsid w:val="00EC081D"/>
    <w:rsid w:val="00EC0A43"/>
    <w:rsid w:val="00EC1135"/>
    <w:rsid w:val="00EC1B03"/>
    <w:rsid w:val="00EC1FE8"/>
    <w:rsid w:val="00EC2913"/>
    <w:rsid w:val="00EC2FB6"/>
    <w:rsid w:val="00EC30FA"/>
    <w:rsid w:val="00EC3FCB"/>
    <w:rsid w:val="00EC46AF"/>
    <w:rsid w:val="00EC4A01"/>
    <w:rsid w:val="00EC4AD2"/>
    <w:rsid w:val="00EC4D6D"/>
    <w:rsid w:val="00EC4EEB"/>
    <w:rsid w:val="00EC593E"/>
    <w:rsid w:val="00EC5CC9"/>
    <w:rsid w:val="00EC5F7C"/>
    <w:rsid w:val="00EC6725"/>
    <w:rsid w:val="00EC6EE2"/>
    <w:rsid w:val="00EC6F60"/>
    <w:rsid w:val="00EC77FB"/>
    <w:rsid w:val="00EC7AA3"/>
    <w:rsid w:val="00ED125E"/>
    <w:rsid w:val="00ED187B"/>
    <w:rsid w:val="00ED1F25"/>
    <w:rsid w:val="00ED3661"/>
    <w:rsid w:val="00ED37CC"/>
    <w:rsid w:val="00ED3895"/>
    <w:rsid w:val="00ED3A5D"/>
    <w:rsid w:val="00ED3EF6"/>
    <w:rsid w:val="00ED48EF"/>
    <w:rsid w:val="00ED54CB"/>
    <w:rsid w:val="00ED553F"/>
    <w:rsid w:val="00ED5A81"/>
    <w:rsid w:val="00ED5D46"/>
    <w:rsid w:val="00ED5E11"/>
    <w:rsid w:val="00ED667E"/>
    <w:rsid w:val="00ED6EDB"/>
    <w:rsid w:val="00ED7200"/>
    <w:rsid w:val="00ED7497"/>
    <w:rsid w:val="00ED7945"/>
    <w:rsid w:val="00ED7D84"/>
    <w:rsid w:val="00ED7F07"/>
    <w:rsid w:val="00EE11BF"/>
    <w:rsid w:val="00EE1326"/>
    <w:rsid w:val="00EE24C6"/>
    <w:rsid w:val="00EE29C2"/>
    <w:rsid w:val="00EE2AAD"/>
    <w:rsid w:val="00EE2B58"/>
    <w:rsid w:val="00EE307F"/>
    <w:rsid w:val="00EE3483"/>
    <w:rsid w:val="00EE36E4"/>
    <w:rsid w:val="00EE4334"/>
    <w:rsid w:val="00EE4481"/>
    <w:rsid w:val="00EE460E"/>
    <w:rsid w:val="00EE4FEC"/>
    <w:rsid w:val="00EE54A8"/>
    <w:rsid w:val="00EE639F"/>
    <w:rsid w:val="00EE7069"/>
    <w:rsid w:val="00EF00BE"/>
    <w:rsid w:val="00EF054B"/>
    <w:rsid w:val="00EF0636"/>
    <w:rsid w:val="00EF0A36"/>
    <w:rsid w:val="00EF1406"/>
    <w:rsid w:val="00EF14C0"/>
    <w:rsid w:val="00EF1623"/>
    <w:rsid w:val="00EF1D4B"/>
    <w:rsid w:val="00EF1EB9"/>
    <w:rsid w:val="00EF1F38"/>
    <w:rsid w:val="00EF24D7"/>
    <w:rsid w:val="00EF28FB"/>
    <w:rsid w:val="00EF3004"/>
    <w:rsid w:val="00EF428B"/>
    <w:rsid w:val="00EF56EF"/>
    <w:rsid w:val="00EF5713"/>
    <w:rsid w:val="00EF5716"/>
    <w:rsid w:val="00EF5C6B"/>
    <w:rsid w:val="00EF6F19"/>
    <w:rsid w:val="00EF6FAE"/>
    <w:rsid w:val="00EF7911"/>
    <w:rsid w:val="00F00782"/>
    <w:rsid w:val="00F013B7"/>
    <w:rsid w:val="00F01545"/>
    <w:rsid w:val="00F0158E"/>
    <w:rsid w:val="00F01B41"/>
    <w:rsid w:val="00F01F51"/>
    <w:rsid w:val="00F02198"/>
    <w:rsid w:val="00F02492"/>
    <w:rsid w:val="00F0303C"/>
    <w:rsid w:val="00F0365C"/>
    <w:rsid w:val="00F038F9"/>
    <w:rsid w:val="00F04450"/>
    <w:rsid w:val="00F04BF6"/>
    <w:rsid w:val="00F05787"/>
    <w:rsid w:val="00F06152"/>
    <w:rsid w:val="00F06800"/>
    <w:rsid w:val="00F06A77"/>
    <w:rsid w:val="00F072A9"/>
    <w:rsid w:val="00F072EB"/>
    <w:rsid w:val="00F07A00"/>
    <w:rsid w:val="00F07AD8"/>
    <w:rsid w:val="00F07B1D"/>
    <w:rsid w:val="00F11056"/>
    <w:rsid w:val="00F115BE"/>
    <w:rsid w:val="00F1164F"/>
    <w:rsid w:val="00F1170E"/>
    <w:rsid w:val="00F11941"/>
    <w:rsid w:val="00F121A1"/>
    <w:rsid w:val="00F1232A"/>
    <w:rsid w:val="00F12EA2"/>
    <w:rsid w:val="00F12FBF"/>
    <w:rsid w:val="00F133CE"/>
    <w:rsid w:val="00F13401"/>
    <w:rsid w:val="00F1362E"/>
    <w:rsid w:val="00F14AC3"/>
    <w:rsid w:val="00F151E7"/>
    <w:rsid w:val="00F15ED3"/>
    <w:rsid w:val="00F162E1"/>
    <w:rsid w:val="00F1661A"/>
    <w:rsid w:val="00F17C6B"/>
    <w:rsid w:val="00F21464"/>
    <w:rsid w:val="00F214CA"/>
    <w:rsid w:val="00F22184"/>
    <w:rsid w:val="00F22447"/>
    <w:rsid w:val="00F23258"/>
    <w:rsid w:val="00F24A3A"/>
    <w:rsid w:val="00F25D25"/>
    <w:rsid w:val="00F25DEF"/>
    <w:rsid w:val="00F275B1"/>
    <w:rsid w:val="00F27735"/>
    <w:rsid w:val="00F27965"/>
    <w:rsid w:val="00F303B9"/>
    <w:rsid w:val="00F30677"/>
    <w:rsid w:val="00F31042"/>
    <w:rsid w:val="00F31B3F"/>
    <w:rsid w:val="00F32798"/>
    <w:rsid w:val="00F33A89"/>
    <w:rsid w:val="00F33BA6"/>
    <w:rsid w:val="00F33E87"/>
    <w:rsid w:val="00F3485F"/>
    <w:rsid w:val="00F34CB2"/>
    <w:rsid w:val="00F34D03"/>
    <w:rsid w:val="00F35596"/>
    <w:rsid w:val="00F35C5F"/>
    <w:rsid w:val="00F35D7E"/>
    <w:rsid w:val="00F361C0"/>
    <w:rsid w:val="00F36402"/>
    <w:rsid w:val="00F36A61"/>
    <w:rsid w:val="00F406FD"/>
    <w:rsid w:val="00F40949"/>
    <w:rsid w:val="00F409B0"/>
    <w:rsid w:val="00F40AF0"/>
    <w:rsid w:val="00F40C1A"/>
    <w:rsid w:val="00F437AD"/>
    <w:rsid w:val="00F43C32"/>
    <w:rsid w:val="00F449FE"/>
    <w:rsid w:val="00F44D53"/>
    <w:rsid w:val="00F44F08"/>
    <w:rsid w:val="00F4523B"/>
    <w:rsid w:val="00F454C4"/>
    <w:rsid w:val="00F45608"/>
    <w:rsid w:val="00F45F0B"/>
    <w:rsid w:val="00F46468"/>
    <w:rsid w:val="00F4648A"/>
    <w:rsid w:val="00F468C2"/>
    <w:rsid w:val="00F46921"/>
    <w:rsid w:val="00F46BE7"/>
    <w:rsid w:val="00F47348"/>
    <w:rsid w:val="00F473DB"/>
    <w:rsid w:val="00F47B01"/>
    <w:rsid w:val="00F50AAD"/>
    <w:rsid w:val="00F52413"/>
    <w:rsid w:val="00F52440"/>
    <w:rsid w:val="00F52644"/>
    <w:rsid w:val="00F527F9"/>
    <w:rsid w:val="00F5292D"/>
    <w:rsid w:val="00F533DA"/>
    <w:rsid w:val="00F5479C"/>
    <w:rsid w:val="00F54A04"/>
    <w:rsid w:val="00F54C4A"/>
    <w:rsid w:val="00F551F0"/>
    <w:rsid w:val="00F554D9"/>
    <w:rsid w:val="00F55D88"/>
    <w:rsid w:val="00F5669A"/>
    <w:rsid w:val="00F5691D"/>
    <w:rsid w:val="00F5692D"/>
    <w:rsid w:val="00F5697D"/>
    <w:rsid w:val="00F57398"/>
    <w:rsid w:val="00F57F68"/>
    <w:rsid w:val="00F60D99"/>
    <w:rsid w:val="00F60F6B"/>
    <w:rsid w:val="00F61B42"/>
    <w:rsid w:val="00F62131"/>
    <w:rsid w:val="00F62340"/>
    <w:rsid w:val="00F627C2"/>
    <w:rsid w:val="00F62CF5"/>
    <w:rsid w:val="00F632E8"/>
    <w:rsid w:val="00F63632"/>
    <w:rsid w:val="00F63855"/>
    <w:rsid w:val="00F63BDD"/>
    <w:rsid w:val="00F63CBA"/>
    <w:rsid w:val="00F64189"/>
    <w:rsid w:val="00F6472C"/>
    <w:rsid w:val="00F64D1A"/>
    <w:rsid w:val="00F65177"/>
    <w:rsid w:val="00F6525C"/>
    <w:rsid w:val="00F65307"/>
    <w:rsid w:val="00F65FFA"/>
    <w:rsid w:val="00F66064"/>
    <w:rsid w:val="00F66E4A"/>
    <w:rsid w:val="00F670AF"/>
    <w:rsid w:val="00F670C4"/>
    <w:rsid w:val="00F672EA"/>
    <w:rsid w:val="00F675FA"/>
    <w:rsid w:val="00F67D46"/>
    <w:rsid w:val="00F70136"/>
    <w:rsid w:val="00F708A6"/>
    <w:rsid w:val="00F70D5B"/>
    <w:rsid w:val="00F71181"/>
    <w:rsid w:val="00F71B48"/>
    <w:rsid w:val="00F72398"/>
    <w:rsid w:val="00F72611"/>
    <w:rsid w:val="00F7262F"/>
    <w:rsid w:val="00F72902"/>
    <w:rsid w:val="00F729E9"/>
    <w:rsid w:val="00F72D68"/>
    <w:rsid w:val="00F73136"/>
    <w:rsid w:val="00F7356E"/>
    <w:rsid w:val="00F7357F"/>
    <w:rsid w:val="00F735A7"/>
    <w:rsid w:val="00F73763"/>
    <w:rsid w:val="00F7391C"/>
    <w:rsid w:val="00F73D4E"/>
    <w:rsid w:val="00F73DC4"/>
    <w:rsid w:val="00F73E57"/>
    <w:rsid w:val="00F740BE"/>
    <w:rsid w:val="00F74295"/>
    <w:rsid w:val="00F7487B"/>
    <w:rsid w:val="00F74882"/>
    <w:rsid w:val="00F749C8"/>
    <w:rsid w:val="00F74B5B"/>
    <w:rsid w:val="00F74E5F"/>
    <w:rsid w:val="00F74F71"/>
    <w:rsid w:val="00F7518F"/>
    <w:rsid w:val="00F75331"/>
    <w:rsid w:val="00F755B4"/>
    <w:rsid w:val="00F75910"/>
    <w:rsid w:val="00F76433"/>
    <w:rsid w:val="00F77E9E"/>
    <w:rsid w:val="00F80951"/>
    <w:rsid w:val="00F8119F"/>
    <w:rsid w:val="00F819BA"/>
    <w:rsid w:val="00F81F62"/>
    <w:rsid w:val="00F82114"/>
    <w:rsid w:val="00F82295"/>
    <w:rsid w:val="00F829D9"/>
    <w:rsid w:val="00F8394D"/>
    <w:rsid w:val="00F83BFE"/>
    <w:rsid w:val="00F84CD9"/>
    <w:rsid w:val="00F85146"/>
    <w:rsid w:val="00F85936"/>
    <w:rsid w:val="00F85D55"/>
    <w:rsid w:val="00F85F0F"/>
    <w:rsid w:val="00F86122"/>
    <w:rsid w:val="00F86565"/>
    <w:rsid w:val="00F86E4C"/>
    <w:rsid w:val="00F86FF7"/>
    <w:rsid w:val="00F87177"/>
    <w:rsid w:val="00F87FF3"/>
    <w:rsid w:val="00F901C0"/>
    <w:rsid w:val="00F90212"/>
    <w:rsid w:val="00F90BEC"/>
    <w:rsid w:val="00F912BD"/>
    <w:rsid w:val="00F91F38"/>
    <w:rsid w:val="00F92664"/>
    <w:rsid w:val="00F93BCE"/>
    <w:rsid w:val="00F96731"/>
    <w:rsid w:val="00F968BB"/>
    <w:rsid w:val="00F96B53"/>
    <w:rsid w:val="00F97351"/>
    <w:rsid w:val="00F97F9E"/>
    <w:rsid w:val="00FA0B69"/>
    <w:rsid w:val="00FA11D0"/>
    <w:rsid w:val="00FA210E"/>
    <w:rsid w:val="00FA2866"/>
    <w:rsid w:val="00FA2B48"/>
    <w:rsid w:val="00FA2BE4"/>
    <w:rsid w:val="00FA2D9A"/>
    <w:rsid w:val="00FA2EFF"/>
    <w:rsid w:val="00FA3608"/>
    <w:rsid w:val="00FA381F"/>
    <w:rsid w:val="00FA410B"/>
    <w:rsid w:val="00FA4752"/>
    <w:rsid w:val="00FA4F60"/>
    <w:rsid w:val="00FA5AF7"/>
    <w:rsid w:val="00FA5E77"/>
    <w:rsid w:val="00FA6834"/>
    <w:rsid w:val="00FA7375"/>
    <w:rsid w:val="00FA7519"/>
    <w:rsid w:val="00FA78B9"/>
    <w:rsid w:val="00FA7DDE"/>
    <w:rsid w:val="00FA7DF7"/>
    <w:rsid w:val="00FB0E2A"/>
    <w:rsid w:val="00FB0EFD"/>
    <w:rsid w:val="00FB11FC"/>
    <w:rsid w:val="00FB1D7D"/>
    <w:rsid w:val="00FB2B6D"/>
    <w:rsid w:val="00FB3AD7"/>
    <w:rsid w:val="00FB3DA0"/>
    <w:rsid w:val="00FB3FF9"/>
    <w:rsid w:val="00FB4353"/>
    <w:rsid w:val="00FB446D"/>
    <w:rsid w:val="00FB4C77"/>
    <w:rsid w:val="00FB527D"/>
    <w:rsid w:val="00FB5F11"/>
    <w:rsid w:val="00FB783B"/>
    <w:rsid w:val="00FB7BA5"/>
    <w:rsid w:val="00FC02CC"/>
    <w:rsid w:val="00FC0687"/>
    <w:rsid w:val="00FC0AFA"/>
    <w:rsid w:val="00FC0D18"/>
    <w:rsid w:val="00FC0D43"/>
    <w:rsid w:val="00FC0EF6"/>
    <w:rsid w:val="00FC196B"/>
    <w:rsid w:val="00FC2A06"/>
    <w:rsid w:val="00FC2B62"/>
    <w:rsid w:val="00FC2C34"/>
    <w:rsid w:val="00FC311A"/>
    <w:rsid w:val="00FC36FA"/>
    <w:rsid w:val="00FC3CF5"/>
    <w:rsid w:val="00FC3F13"/>
    <w:rsid w:val="00FC459C"/>
    <w:rsid w:val="00FC4A06"/>
    <w:rsid w:val="00FC596D"/>
    <w:rsid w:val="00FC5EA7"/>
    <w:rsid w:val="00FC6A4A"/>
    <w:rsid w:val="00FD04C1"/>
    <w:rsid w:val="00FD08DF"/>
    <w:rsid w:val="00FD0DD1"/>
    <w:rsid w:val="00FD1294"/>
    <w:rsid w:val="00FD12FE"/>
    <w:rsid w:val="00FD132E"/>
    <w:rsid w:val="00FD1B0C"/>
    <w:rsid w:val="00FD1F50"/>
    <w:rsid w:val="00FD2D31"/>
    <w:rsid w:val="00FD2F99"/>
    <w:rsid w:val="00FD3A00"/>
    <w:rsid w:val="00FD3FE9"/>
    <w:rsid w:val="00FD4282"/>
    <w:rsid w:val="00FD4360"/>
    <w:rsid w:val="00FD5CBB"/>
    <w:rsid w:val="00FD6311"/>
    <w:rsid w:val="00FD6C28"/>
    <w:rsid w:val="00FD6E18"/>
    <w:rsid w:val="00FD7D84"/>
    <w:rsid w:val="00FD7FC0"/>
    <w:rsid w:val="00FE00A5"/>
    <w:rsid w:val="00FE0244"/>
    <w:rsid w:val="00FE0B90"/>
    <w:rsid w:val="00FE132E"/>
    <w:rsid w:val="00FE1723"/>
    <w:rsid w:val="00FE1DDC"/>
    <w:rsid w:val="00FE24EA"/>
    <w:rsid w:val="00FE2C67"/>
    <w:rsid w:val="00FE4019"/>
    <w:rsid w:val="00FE4EC5"/>
    <w:rsid w:val="00FE570E"/>
    <w:rsid w:val="00FE64C1"/>
    <w:rsid w:val="00FE664A"/>
    <w:rsid w:val="00FE7199"/>
    <w:rsid w:val="00FE7411"/>
    <w:rsid w:val="00FE76CC"/>
    <w:rsid w:val="00FE7BF0"/>
    <w:rsid w:val="00FE7C1A"/>
    <w:rsid w:val="00FF0D00"/>
    <w:rsid w:val="00FF310D"/>
    <w:rsid w:val="00FF3350"/>
    <w:rsid w:val="00FF3EA0"/>
    <w:rsid w:val="00FF49DB"/>
    <w:rsid w:val="00FF5E66"/>
    <w:rsid w:val="00FF616E"/>
    <w:rsid w:val="00FF63A3"/>
    <w:rsid w:val="00FF6AB4"/>
    <w:rsid w:val="00FF6C2C"/>
    <w:rsid w:val="00FF6F19"/>
    <w:rsid w:val="00FF78FE"/>
    <w:rsid w:val="00FF7F72"/>
    <w:rsid w:val="08A01D59"/>
    <w:rsid w:val="36544A1C"/>
    <w:rsid w:val="46662941"/>
    <w:rsid w:val="4D1A4A40"/>
    <w:rsid w:val="548F7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700;&#21033;&#21457;&#25991;\&#27700;&#21033;&#21457;&#25991;\&#38468;&#20214;2&#65306;&#215;&#215;&#20065;&#38215;&#65288;&#34903;&#36947;&#65289;&#27668;&#35937;&#28798;&#23475;&#37325;&#28857;&#38450;&#24481;&#21333;&#20301;&#21517;&#2440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附件2：××乡镇（街道）气象灾害重点防御单位名录.wpt</Template>
  <Pages>1</Pages>
  <Words>28</Words>
  <Characters>28</Characters>
  <Lines>1</Lines>
  <Paragraphs>1</Paragraphs>
  <TotalTime>32</TotalTime>
  <ScaleCrop>false</ScaleCrop>
  <LinksUpToDate>false</LinksUpToDate>
  <CharactersWithSpaces>28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膨化食品终结者</dc:creator>
  <cp:lastModifiedBy>膨化食品终结者</cp:lastModifiedBy>
  <cp:lastPrinted>2018-10-23T07:22:00Z</cp:lastPrinted>
  <dcterms:modified xsi:type="dcterms:W3CDTF">2018-10-23T07:22:02Z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