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2016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年度发改局收支预算总表</w:t>
      </w:r>
    </w:p>
    <w:tbl>
      <w:tblPr>
        <w:tblStyle w:val="6"/>
        <w:tblW w:w="139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770"/>
        <w:gridCol w:w="3423"/>
        <w:gridCol w:w="1833"/>
        <w:gridCol w:w="1934"/>
        <w:gridCol w:w="2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842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公开表一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单位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收入预算</w:t>
            </w:r>
          </w:p>
        </w:tc>
        <w:tc>
          <w:tcPr>
            <w:tcW w:w="93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金额</w:t>
            </w:r>
          </w:p>
        </w:tc>
        <w:tc>
          <w:tcPr>
            <w:tcW w:w="5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功能分类</w:t>
            </w:r>
          </w:p>
        </w:tc>
        <w:tc>
          <w:tcPr>
            <w:tcW w:w="4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支出用途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功能科目名称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金额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一、财政拨款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393.84</w:t>
            </w: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一、一般公共服务支出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321.92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一、基本支出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337.34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1.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一般公共预算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393.84</w:t>
            </w: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二、外交支出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二、项目支出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108.00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2.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政府性基金预算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三、国防支出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二、财政专户管理资金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51.5</w:t>
            </w: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四、公共安全支出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三、其他资金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五、教育支出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六、科学技术支出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七、文化体育与传媒支出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八、社会保障和就业支出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79.35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九、医疗卫生与计划生育支出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11.26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十、节能环保支出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十一、城乡社区支出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十二、农林水支出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十三、交通运输支出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十四、资源勘探信息等支出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十五、商业服务业等支出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十六、金融支出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十七、国土海洋气象等支出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十八、住房保障支出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32.81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十九、粮油物资储备支出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二十、其他支出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当年收入小计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445.34</w:t>
            </w:r>
          </w:p>
        </w:tc>
        <w:tc>
          <w:tcPr>
            <w:tcW w:w="7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当年支出小计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445.34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上年结余资金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结转下年资金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收入合计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445.34</w:t>
            </w:r>
          </w:p>
        </w:tc>
        <w:tc>
          <w:tcPr>
            <w:tcW w:w="7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支出合计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445.34</w:t>
            </w:r>
          </w:p>
        </w:tc>
      </w:tr>
    </w:tbl>
    <w:p>
      <w:pPr>
        <w:adjustRightInd w:val="0"/>
        <w:snapToGrid w:val="0"/>
        <w:spacing w:line="20" w:lineRule="exact"/>
        <w:ind w:firstLine="0" w:firstLineChars="0"/>
        <w:jc w:val="center"/>
      </w:pPr>
    </w:p>
    <w:p>
      <w:pPr>
        <w:adjustRightInd w:val="0"/>
        <w:snapToGrid w:val="0"/>
        <w:spacing w:before="240" w:line="700" w:lineRule="exact"/>
        <w:ind w:firstLine="0" w:firstLineChars="0"/>
        <w:jc w:val="center"/>
        <w:sectPr>
          <w:pgSz w:w="16838" w:h="11906" w:orient="landscape"/>
          <w:pgMar w:top="1020" w:right="1418" w:bottom="1134" w:left="1418" w:header="709" w:footer="1361" w:gutter="0"/>
          <w:cols w:space="0" w:num="1"/>
          <w:docGrid w:type="linesAndChars" w:linePitch="443" w:charSpace="0"/>
        </w:sectPr>
      </w:pPr>
    </w:p>
    <w:p>
      <w:pPr>
        <w:widowControl/>
        <w:tabs>
          <w:tab w:val="left" w:pos="3208"/>
          <w:tab w:val="left" w:pos="7728"/>
        </w:tabs>
        <w:spacing w:line="560" w:lineRule="exact"/>
        <w:ind w:left="91" w:firstLine="0" w:firstLineChars="0"/>
        <w:jc w:val="left"/>
        <w:rPr>
          <w:rFonts w:ascii="Arial" w:hAnsi="Arial" w:eastAsia="宋体" w:cs="Arial"/>
          <w:b/>
          <w:bCs/>
          <w:kern w:val="0"/>
          <w:szCs w:val="32"/>
        </w:rPr>
      </w:pPr>
    </w:p>
    <w:p>
      <w:pPr>
        <w:widowControl/>
        <w:spacing w:line="560" w:lineRule="exact"/>
        <w:ind w:left="91"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2016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年度发改局收入预算总表</w:t>
      </w:r>
    </w:p>
    <w:p>
      <w:pPr>
        <w:widowControl/>
        <w:spacing w:line="560" w:lineRule="exact"/>
        <w:ind w:left="91" w:firstLine="0" w:firstLineChars="0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</w:p>
    <w:tbl>
      <w:tblPr>
        <w:tblStyle w:val="6"/>
        <w:tblW w:w="9176" w:type="dxa"/>
        <w:jc w:val="center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4123"/>
        <w:gridCol w:w="22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46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公开表二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445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一般公共预算资金</w:t>
            </w:r>
          </w:p>
        </w:tc>
        <w:tc>
          <w:tcPr>
            <w:tcW w:w="4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公共财政拨款（补助）资金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专项收入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政府性基金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三、其他资金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经营收入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省直拨资金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上年结余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560" w:lineRule="exact"/>
        <w:ind w:left="88" w:firstLine="0" w:firstLineChars="0"/>
        <w:jc w:val="left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br w:type="page"/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ab/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ab/>
      </w:r>
    </w:p>
    <w:p>
      <w:pPr>
        <w:widowControl/>
        <w:spacing w:line="560" w:lineRule="exact"/>
        <w:ind w:left="88"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2016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年度发改局支出预算总表</w:t>
      </w:r>
    </w:p>
    <w:p>
      <w:pPr>
        <w:widowControl/>
        <w:spacing w:line="560" w:lineRule="exact"/>
        <w:ind w:left="88" w:firstLine="0" w:firstLineChars="0"/>
        <w:jc w:val="left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6"/>
        <w:tblW w:w="8868" w:type="dxa"/>
        <w:jc w:val="center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8"/>
        <w:gridCol w:w="2807"/>
        <w:gridCol w:w="2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0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公开表三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2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445．34</w:t>
            </w:r>
          </w:p>
        </w:tc>
        <w:tc>
          <w:tcPr>
            <w:tcW w:w="2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337．34</w:t>
            </w:r>
          </w:p>
        </w:tc>
        <w:tc>
          <w:tcPr>
            <w:tcW w:w="2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108．00</w:t>
            </w:r>
          </w:p>
        </w:tc>
      </w:tr>
    </w:tbl>
    <w:p>
      <w:pPr>
        <w:adjustRightInd w:val="0"/>
        <w:snapToGrid w:val="0"/>
        <w:spacing w:before="240" w:line="700" w:lineRule="exact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0" w:firstLineChars="0"/>
        <w:jc w:val="center"/>
        <w:sectPr>
          <w:pgSz w:w="11906" w:h="16838"/>
          <w:pgMar w:top="2098" w:right="1531" w:bottom="1985" w:left="1531" w:header="709" w:footer="1361" w:gutter="0"/>
          <w:cols w:space="720" w:num="1"/>
          <w:docGrid w:type="lines" w:linePitch="435" w:charSpace="0"/>
        </w:sect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eastAsia="宋体"/>
          <w:kern w:val="0"/>
          <w:sz w:val="20"/>
        </w:rPr>
      </w:pPr>
      <w:r>
        <w:rPr>
          <w:rFonts w:ascii="黑体" w:hAnsi="宋体" w:eastAsia="黑体" w:cs="宋体"/>
          <w:kern w:val="0"/>
          <w:szCs w:val="32"/>
        </w:rPr>
        <w:tab/>
      </w:r>
      <w:r>
        <w:rPr>
          <w:rFonts w:eastAsia="宋体"/>
          <w:kern w:val="0"/>
          <w:sz w:val="20"/>
        </w:rPr>
        <w:tab/>
      </w:r>
      <w:r>
        <w:rPr>
          <w:rFonts w:eastAsia="宋体"/>
          <w:kern w:val="0"/>
          <w:sz w:val="20"/>
        </w:rPr>
        <w:tab/>
      </w:r>
    </w:p>
    <w:p>
      <w:pPr>
        <w:widowControl/>
        <w:spacing w:line="560" w:lineRule="exact"/>
        <w:ind w:left="88"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2016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年度发改局财政拨款收支预算总表</w:t>
      </w:r>
    </w:p>
    <w:p>
      <w:pPr>
        <w:widowControl/>
        <w:spacing w:line="560" w:lineRule="exact"/>
        <w:ind w:left="88" w:firstLine="0" w:firstLineChars="0"/>
        <w:jc w:val="left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6"/>
        <w:tblW w:w="1359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2646"/>
        <w:gridCol w:w="4342"/>
        <w:gridCol w:w="24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116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公开表四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单位</w:t>
            </w:r>
            <w:r>
              <w:rPr>
                <w:rFonts w:eastAsia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收入</w:t>
            </w:r>
          </w:p>
        </w:tc>
        <w:tc>
          <w:tcPr>
            <w:tcW w:w="6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一、一般公共预算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445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一、基本支出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337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二、政府性基金预算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二、项目支出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收入合计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445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4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445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</w:tr>
    </w:tbl>
    <w:p>
      <w:pPr>
        <w:adjustRightInd w:val="0"/>
        <w:snapToGrid w:val="0"/>
        <w:spacing w:before="240" w:line="700" w:lineRule="exact"/>
        <w:ind w:firstLine="0" w:firstLineChars="0"/>
        <w:jc w:val="center"/>
        <w:sectPr>
          <w:pgSz w:w="16838" w:h="11906" w:orient="landscape"/>
          <w:pgMar w:top="1361" w:right="1588" w:bottom="1758" w:left="1588" w:header="709" w:footer="1361" w:gutter="0"/>
          <w:cols w:space="720" w:num="1"/>
          <w:docGrid w:linePitch="435" w:charSpace="0"/>
        </w:sectPr>
      </w:pPr>
    </w:p>
    <w:p>
      <w:pPr>
        <w:adjustRightInd w:val="0"/>
        <w:snapToGrid w:val="0"/>
        <w:spacing w:line="560" w:lineRule="exact"/>
        <w:ind w:firstLine="0" w:firstLineChars="0"/>
        <w:jc w:val="center"/>
      </w:pPr>
    </w:p>
    <w:p>
      <w:pPr>
        <w:widowControl/>
        <w:spacing w:line="560" w:lineRule="exact"/>
        <w:ind w:left="88"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2016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年度发改局财政拨款支出预算表</w:t>
      </w:r>
    </w:p>
    <w:p>
      <w:pPr>
        <w:widowControl/>
        <w:spacing w:line="560" w:lineRule="exact"/>
        <w:ind w:left="88" w:firstLine="0" w:firstLineChars="0"/>
        <w:jc w:val="left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6"/>
        <w:tblW w:w="9136" w:type="dxa"/>
        <w:jc w:val="center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  <w:gridCol w:w="3203"/>
        <w:gridCol w:w="2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公开表五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功能科目代码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</w:rPr>
              <w:t>　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393.84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2010401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行政运行</w:t>
            </w: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2010402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一般行政管理事务</w:t>
            </w: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2010450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事业运行</w:t>
            </w: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2100501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行政单位医疗</w:t>
            </w: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2100502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事业单位医疗</w:t>
            </w: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20100503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公务员医疗补助</w:t>
            </w: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2210201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住房公积金</w:t>
            </w: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2210202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提租补贴</w:t>
            </w: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2080501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归口管理的行政单位离退休</w:t>
            </w: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03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备注：支出功能科目明细到“项”</w:t>
            </w:r>
          </w:p>
        </w:tc>
        <w:tc>
          <w:tcPr>
            <w:tcW w:w="3203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293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spacing w:before="240" w:line="700" w:lineRule="exact"/>
        <w:ind w:firstLine="0" w:firstLineChars="0"/>
        <w:jc w:val="center"/>
      </w:pPr>
    </w:p>
    <w:p>
      <w:pPr>
        <w:adjustRightInd w:val="0"/>
        <w:snapToGrid w:val="0"/>
        <w:spacing w:line="560" w:lineRule="exact"/>
        <w:ind w:firstLine="0" w:firstLineChars="0"/>
        <w:jc w:val="center"/>
      </w:pPr>
      <w:r>
        <w:br w:type="page"/>
      </w:r>
    </w:p>
    <w:p>
      <w:pPr>
        <w:widowControl/>
        <w:spacing w:line="560" w:lineRule="exact"/>
        <w:ind w:left="88"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2016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年度发改局财政拨款基本支出预算表</w:t>
      </w:r>
    </w:p>
    <w:p>
      <w:pPr>
        <w:widowControl/>
        <w:spacing w:line="560" w:lineRule="exact"/>
        <w:ind w:left="88"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6"/>
        <w:tblW w:w="90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3356"/>
        <w:gridCol w:w="25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141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公开表六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</w:rPr>
              <w:t>　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333.84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30101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基本工资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30102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津贴补贴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147.84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30104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社会保障缴费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30107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绩效工资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30199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其他工资福利支出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30201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办公费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30205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水费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30206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电费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30207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邮电费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30211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差旅费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30213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维修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30215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30216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30217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公务接待费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30228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工会经费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30302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退休费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30311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住房公积金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30312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提租补贴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30399</w:t>
            </w:r>
          </w:p>
        </w:tc>
        <w:tc>
          <w:tcPr>
            <w:tcW w:w="3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其他对个人和家庭的补贴支出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497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备注：支出经济科目明细到“款”。</w:t>
            </w:r>
          </w:p>
        </w:tc>
        <w:tc>
          <w:tcPr>
            <w:tcW w:w="259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0" w:firstLineChars="0"/>
        <w:jc w:val="center"/>
      </w:pPr>
      <w:r>
        <w:br w:type="page"/>
      </w:r>
    </w:p>
    <w:p>
      <w:pPr>
        <w:widowControl/>
        <w:spacing w:line="560" w:lineRule="exact"/>
        <w:ind w:left="-57" w:right="-57" w:firstLine="0" w:firstLineChars="0"/>
        <w:jc w:val="center"/>
        <w:rPr>
          <w:rFonts w:ascii="方正小标宋简体" w:hAnsi="宋体" w:eastAsia="方正小标宋简体" w:cs="宋体"/>
          <w:spacing w:val="-20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spacing w:val="-20"/>
          <w:kern w:val="0"/>
          <w:sz w:val="44"/>
          <w:szCs w:val="44"/>
        </w:rPr>
        <w:t>2016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年度发改局财政拨款政府性基金支出预算表</w:t>
      </w:r>
    </w:p>
    <w:p>
      <w:pPr>
        <w:widowControl/>
        <w:spacing w:line="560" w:lineRule="exact"/>
        <w:ind w:left="88" w:firstLine="0" w:firstLineChars="0"/>
        <w:jc w:val="left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6"/>
        <w:tblW w:w="93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3459"/>
        <w:gridCol w:w="2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167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公开表七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功能科目代码</w:t>
            </w: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</w:rPr>
              <w:t>　</w:t>
            </w: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67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备注：支出功能科目明细到“项”</w:t>
            </w:r>
          </w:p>
        </w:tc>
        <w:tc>
          <w:tcPr>
            <w:tcW w:w="345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br w:type="page"/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2016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年度发改局一般公共预算支出预算表</w:t>
      </w:r>
    </w:p>
    <w:p>
      <w:pPr>
        <w:widowControl/>
        <w:spacing w:line="560" w:lineRule="exact"/>
        <w:ind w:left="88" w:right="-57" w:firstLine="0" w:firstLineChars="0"/>
        <w:jc w:val="left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6"/>
        <w:tblW w:w="93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3120"/>
        <w:gridCol w:w="3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785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公开表八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功能科目代码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3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</w:rPr>
              <w:t>　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3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393.84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2010401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行政运行</w:t>
            </w:r>
          </w:p>
        </w:tc>
        <w:tc>
          <w:tcPr>
            <w:tcW w:w="3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150.22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2010402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一般行政管理事务</w:t>
            </w:r>
          </w:p>
        </w:tc>
        <w:tc>
          <w:tcPr>
            <w:tcW w:w="3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2010450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事业运行</w:t>
            </w:r>
          </w:p>
        </w:tc>
        <w:tc>
          <w:tcPr>
            <w:tcW w:w="3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2100501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行政单位医疗</w:t>
            </w:r>
          </w:p>
        </w:tc>
        <w:tc>
          <w:tcPr>
            <w:tcW w:w="3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2100502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事业单位医疗</w:t>
            </w:r>
          </w:p>
        </w:tc>
        <w:tc>
          <w:tcPr>
            <w:tcW w:w="3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2100503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公务员医疗补助</w:t>
            </w:r>
          </w:p>
        </w:tc>
        <w:tc>
          <w:tcPr>
            <w:tcW w:w="3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2210201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住房公积金</w:t>
            </w:r>
          </w:p>
        </w:tc>
        <w:tc>
          <w:tcPr>
            <w:tcW w:w="3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2210202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提租补贴</w:t>
            </w:r>
          </w:p>
        </w:tc>
        <w:tc>
          <w:tcPr>
            <w:tcW w:w="34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2080501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归口管理的行政单位离退休</w:t>
            </w:r>
          </w:p>
        </w:tc>
        <w:tc>
          <w:tcPr>
            <w:tcW w:w="346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85" w:type="dxa"/>
            <w:tcBorders>
              <w:top w:val="single" w:color="auto" w:sz="4" w:space="0"/>
            </w:tcBorders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备注：支出功能科目明细到“项”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40" w:line="700" w:lineRule="exact"/>
        <w:ind w:firstLine="0" w:firstLineChars="0"/>
        <w:jc w:val="center"/>
        <w:sectPr>
          <w:pgSz w:w="11906" w:h="16838"/>
          <w:pgMar w:top="2098" w:right="1531" w:bottom="1985" w:left="1531" w:header="709" w:footer="1361" w:gutter="0"/>
          <w:cols w:space="720" w:num="1"/>
          <w:docGrid w:linePitch="435" w:charSpace="0"/>
        </w:sectPr>
      </w:pPr>
    </w:p>
    <w:tbl>
      <w:tblPr>
        <w:tblStyle w:val="6"/>
        <w:tblW w:w="13875" w:type="dxa"/>
        <w:jc w:val="center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5"/>
        <w:gridCol w:w="4625"/>
        <w:gridCol w:w="4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640" w:firstLineChars="0"/>
              <w:jc w:val="left"/>
              <w:rPr>
                <w:rFonts w:ascii="黑体" w:hAnsi="宋体" w:eastAsia="黑体" w:cs="宋体"/>
                <w:color w:val="000000"/>
                <w:kern w:val="0"/>
                <w:szCs w:val="32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2016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年度发改局一般公共预算基本支出预算表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625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公开表九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Arial" w:hAnsi="Arial" w:eastAsia="宋体" w:cs="Arial"/>
                <w:kern w:val="0"/>
                <w:sz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</w:rPr>
              <w:t>　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333.84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30101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基本工资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30102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津贴补贴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147.84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30104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社会保障缴费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30107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绩效工资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30199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其他工资福利支出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30201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30205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30206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30207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邮电费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30211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差旅费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30213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维修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30215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30216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30217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公务接待费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30228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工会经费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30302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退休费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30311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住房公积金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30312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提租补贴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30399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其他对个人和家庭的补贴支出</w:t>
            </w:r>
          </w:p>
        </w:tc>
        <w:tc>
          <w:tcPr>
            <w:tcW w:w="4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2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备注：支出经济科目明细到“款”。</w:t>
            </w:r>
          </w:p>
        </w:tc>
        <w:tc>
          <w:tcPr>
            <w:tcW w:w="462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2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0" w:firstLineChars="0"/>
        <w:jc w:val="center"/>
      </w:pPr>
      <w:r>
        <w:br w:type="page"/>
      </w:r>
    </w:p>
    <w:p>
      <w:pPr>
        <w:widowControl/>
        <w:spacing w:line="540" w:lineRule="exact"/>
        <w:ind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2016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年度发改局一般公共预算机关运行经费支出预算表</w:t>
      </w:r>
    </w:p>
    <w:p>
      <w:pPr>
        <w:widowControl/>
        <w:spacing w:line="540" w:lineRule="exact"/>
        <w:ind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6"/>
        <w:tblW w:w="144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2"/>
        <w:gridCol w:w="4812"/>
        <w:gridCol w:w="48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公开表十</w:t>
            </w:r>
          </w:p>
        </w:tc>
        <w:tc>
          <w:tcPr>
            <w:tcW w:w="4812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12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机关运行经费支出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30201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办公费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30205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水费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30206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电费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30207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邮电费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30211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差旅费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30213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维修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费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30215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会议费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30216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培训费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30217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公务接待费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  <w:t>30228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工会经费</w:t>
            </w: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1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81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81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注：一般公共预算机关运行费支出安排数应与表九中的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“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商品和服务支出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支出数一致并按照政府收支分类科目的经济分类“款”级细化列示。在财政部有明确规定前，“机关运行经费”暂指基本支出中一般公共预算安排的“商品和服务支出”经费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宋体" w:hAnsi="宋体" w:eastAsia="宋体" w:cs="宋体"/>
          <w:color w:val="000000"/>
          <w:kern w:val="0"/>
          <w:sz w:val="22"/>
        </w:rPr>
      </w:pPr>
      <w:r>
        <w:br w:type="page"/>
      </w:r>
      <w:r>
        <w:rPr>
          <w:rFonts w:ascii="黑体" w:hAnsi="宋体" w:eastAsia="黑体" w:cs="宋体"/>
          <w:color w:val="000000"/>
          <w:kern w:val="0"/>
          <w:szCs w:val="32"/>
        </w:rPr>
        <w:tab/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ascii="宋体" w:hAnsi="宋体" w:eastAsia="宋体" w:cs="宋体"/>
          <w:color w:val="000000"/>
          <w:kern w:val="0"/>
          <w:sz w:val="22"/>
        </w:rPr>
        <w:tab/>
      </w:r>
    </w:p>
    <w:p>
      <w:pPr>
        <w:widowControl/>
        <w:spacing w:line="560" w:lineRule="exact"/>
        <w:ind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2016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年度发改局财政拨款“三公”经费、会议费、培训费支出预算表</w:t>
      </w:r>
    </w:p>
    <w:p>
      <w:pPr>
        <w:widowControl/>
        <w:spacing w:line="560" w:lineRule="exact"/>
        <w:ind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6"/>
        <w:tblW w:w="14136" w:type="dxa"/>
        <w:jc w:val="center"/>
        <w:tblInd w:w="1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1622"/>
        <w:gridCol w:w="1852"/>
        <w:gridCol w:w="2005"/>
        <w:gridCol w:w="2603"/>
        <w:gridCol w:w="1400"/>
        <w:gridCol w:w="1136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22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公开表十一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64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公务用车购置及运行维护费</w:t>
            </w:r>
          </w:p>
        </w:tc>
        <w:tc>
          <w:tcPr>
            <w:tcW w:w="14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-57" w:right="-57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11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1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3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公务用车购置费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6.66</w:t>
            </w: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1.26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3.96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940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请按项目与上年度预算进行对比，如增加须说明原因。</w:t>
            </w:r>
          </w:p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因公出国（境）：</w:t>
            </w:r>
          </w:p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公务用车购置：</w:t>
            </w:r>
          </w:p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公务用车运行维护：</w:t>
            </w:r>
          </w:p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公务接待：</w:t>
            </w:r>
          </w:p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会议费：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培训费：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940" w:type="dxa"/>
            <w:gridSpan w:val="7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ind w:firstLine="316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940" w:type="dxa"/>
            <w:gridSpan w:val="7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ind w:firstLine="316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940" w:type="dxa"/>
            <w:gridSpan w:val="7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ind w:firstLine="316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940" w:type="dxa"/>
            <w:gridSpan w:val="7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ind w:firstLine="316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-0.42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940" w:type="dxa"/>
            <w:gridSpan w:val="7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ind w:firstLine="316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-0.66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940" w:type="dxa"/>
            <w:gridSpan w:val="7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-0.24</w:t>
            </w:r>
          </w:p>
        </w:tc>
      </w:tr>
    </w:tbl>
    <w:p>
      <w:pPr>
        <w:widowControl/>
        <w:tabs>
          <w:tab w:val="left" w:pos="2718"/>
          <w:tab w:val="left" w:pos="5466"/>
          <w:tab w:val="left" w:pos="7318"/>
          <w:tab w:val="left" w:pos="9323"/>
          <w:tab w:val="left" w:pos="11926"/>
          <w:tab w:val="left" w:pos="13326"/>
          <w:tab w:val="left" w:pos="14462"/>
        </w:tabs>
        <w:ind w:left="1522"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  <w:sectPr>
          <w:pgSz w:w="16838" w:h="11906" w:orient="landscape"/>
          <w:pgMar w:top="851" w:right="1247" w:bottom="1191" w:left="1247" w:header="709" w:footer="1361" w:gutter="0"/>
          <w:cols w:space="720" w:num="1"/>
          <w:docGrid w:linePitch="435" w:charSpace="0"/>
        </w:sectPr>
      </w:pPr>
    </w:p>
    <w:p>
      <w:pPr>
        <w:widowControl/>
        <w:spacing w:line="540" w:lineRule="exact"/>
        <w:ind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widowControl/>
        <w:spacing w:line="540" w:lineRule="exact"/>
        <w:ind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2016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部门政府采购预算表</w:t>
      </w:r>
    </w:p>
    <w:p>
      <w:pPr>
        <w:widowControl/>
        <w:spacing w:line="540" w:lineRule="exact"/>
        <w:ind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6"/>
        <w:tblW w:w="90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417"/>
        <w:gridCol w:w="1417"/>
        <w:gridCol w:w="1417"/>
        <w:gridCol w:w="1417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公开表十二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采购品目大类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经济科目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采购物品名称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采购组织形式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一、货物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电脑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31002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电脑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实物配发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31680" w:firstLineChars="10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打印机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31002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打印机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实物配发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屏风隔断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31002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屏风隔断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自行采购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碎纸机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31002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碎纸机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自行采购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办公台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31002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办公台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自行采购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31002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会议桌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自行采购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31680" w:firstLineChars="10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二、工程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三、服务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6263"/>
          <w:tab w:val="left" w:pos="7680"/>
        </w:tabs>
        <w:spacing w:line="400" w:lineRule="exact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、采购组织形式为：集中采购、部门集中采购和分散采购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</w:p>
    <w:p>
      <w:pPr>
        <w:widowControl/>
        <w:spacing w:line="400" w:lineRule="exact"/>
        <w:ind w:firstLine="0" w:firstLineChars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  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、采购品目名称根据《政府采购品目分类目录》（财库【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2013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】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189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号）规定品目名称填写。</w:t>
      </w:r>
    </w:p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9A233DE"/>
    <w:rsid w:val="00067BD7"/>
    <w:rsid w:val="00090522"/>
    <w:rsid w:val="0009126A"/>
    <w:rsid w:val="000A2AE6"/>
    <w:rsid w:val="000E00A6"/>
    <w:rsid w:val="000F1406"/>
    <w:rsid w:val="00130A2C"/>
    <w:rsid w:val="00157268"/>
    <w:rsid w:val="0018519A"/>
    <w:rsid w:val="001C4495"/>
    <w:rsid w:val="001D34DA"/>
    <w:rsid w:val="001E5E89"/>
    <w:rsid w:val="001F177F"/>
    <w:rsid w:val="00207CAE"/>
    <w:rsid w:val="00392CD0"/>
    <w:rsid w:val="003C1F23"/>
    <w:rsid w:val="003E29EE"/>
    <w:rsid w:val="003E2F01"/>
    <w:rsid w:val="00463C55"/>
    <w:rsid w:val="00463FC2"/>
    <w:rsid w:val="00472453"/>
    <w:rsid w:val="00474CCE"/>
    <w:rsid w:val="00523E42"/>
    <w:rsid w:val="006D520B"/>
    <w:rsid w:val="0072248C"/>
    <w:rsid w:val="007F443B"/>
    <w:rsid w:val="008523CE"/>
    <w:rsid w:val="008A1ECA"/>
    <w:rsid w:val="008C0C71"/>
    <w:rsid w:val="008E6F7E"/>
    <w:rsid w:val="009818CD"/>
    <w:rsid w:val="009A69CC"/>
    <w:rsid w:val="009D1DEC"/>
    <w:rsid w:val="00A06060"/>
    <w:rsid w:val="00AA3D49"/>
    <w:rsid w:val="00AC0F1F"/>
    <w:rsid w:val="00AD4ABF"/>
    <w:rsid w:val="00AE38E4"/>
    <w:rsid w:val="00B33045"/>
    <w:rsid w:val="00B53F3D"/>
    <w:rsid w:val="00D14A6B"/>
    <w:rsid w:val="00DF0885"/>
    <w:rsid w:val="00E801AE"/>
    <w:rsid w:val="00E93383"/>
    <w:rsid w:val="00EE4DDC"/>
    <w:rsid w:val="00F122D9"/>
    <w:rsid w:val="1E041B87"/>
    <w:rsid w:val="29A233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599</Words>
  <Characters>3420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2016-09-09T02:46:00Z</dcterms:created>
  <dc:creator>Administrator</dc:creator>
  <cp:lastModifiedBy>Administrator</cp:lastModifiedBy>
  <dcterms:modified xsi:type="dcterms:W3CDTF">2016-09-18T07:23:33Z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